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4BE" w:rsidRDefault="00AA04BE" w:rsidP="001B1D53">
      <w:pPr>
        <w:pStyle w:val="Nagwek2"/>
        <w:spacing w:line="360" w:lineRule="auto"/>
      </w:pPr>
      <w:bookmarkStart w:id="0" w:name="z0"/>
      <w:bookmarkEnd w:id="0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FA63B5" w:rsidTr="00BD7285">
        <w:tc>
          <w:tcPr>
            <w:tcW w:w="1368" w:type="dxa"/>
            <w:shd w:val="clear" w:color="auto" w:fill="auto"/>
          </w:tcPr>
          <w:p w:rsidR="00FA63B5" w:rsidRDefault="00FA63B5" w:rsidP="00BD7285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  <w:shd w:val="clear" w:color="auto" w:fill="auto"/>
          </w:tcPr>
          <w:p w:rsidR="00FA63B5" w:rsidRDefault="00FA63B5" w:rsidP="00BD7285">
            <w:pPr>
              <w:spacing w:line="360" w:lineRule="auto"/>
              <w:jc w:val="both"/>
            </w:pPr>
            <w:r w:rsidRPr="00BD7285">
              <w:rPr>
                <w:b/>
              </w:rPr>
              <w:fldChar w:fldCharType="begin"/>
            </w:r>
            <w:r w:rsidRPr="00BD7285">
              <w:rPr>
                <w:b/>
              </w:rPr>
              <w:instrText xml:space="preserve"> DOCVARIABLE  Sprawa  \* MERGEFORMAT </w:instrText>
            </w:r>
            <w:r w:rsidRPr="00BD7285">
              <w:rPr>
                <w:b/>
              </w:rPr>
              <w:fldChar w:fldCharType="separate"/>
            </w:r>
            <w:r w:rsidR="002A34B1" w:rsidRPr="00BD7285">
              <w:rPr>
                <w:b/>
              </w:rPr>
              <w:t>nabycia na rzecz Miasta Poznania prawa własności nieruchomości, stanowiącej działkę ewidencyjną nr 751/100, arkusz mapy 03, obręb Kiekrz, przeznaczoną</w:t>
            </w:r>
            <w:r w:rsidR="005B1E52" w:rsidRPr="00BD7285">
              <w:rPr>
                <w:b/>
              </w:rPr>
              <w:t xml:space="preserve"> w </w:t>
            </w:r>
            <w:r w:rsidR="002A34B1" w:rsidRPr="00BD7285">
              <w:rPr>
                <w:b/>
              </w:rPr>
              <w:t>miejscowym planie zagospodarowania przestrzennego dla obszaru „Północno-Zachodniego Klina Zieleni”</w:t>
            </w:r>
            <w:r w:rsidR="005B1E52" w:rsidRPr="00BD7285">
              <w:rPr>
                <w:b/>
              </w:rPr>
              <w:t xml:space="preserve"> w </w:t>
            </w:r>
            <w:r w:rsidR="002A34B1" w:rsidRPr="00BD7285">
              <w:rPr>
                <w:b/>
              </w:rPr>
              <w:t>Poznaniu - część G „Kiekrz Zachód" pod teren dróg publicznych – ulicę klasy dojazdowej (2KD-D).</w:t>
            </w:r>
            <w:r w:rsidRPr="00BD7285">
              <w:rPr>
                <w:b/>
              </w:rPr>
              <w:fldChar w:fldCharType="end"/>
            </w:r>
          </w:p>
        </w:tc>
      </w:tr>
    </w:tbl>
    <w:p w:rsidR="00FA63B5" w:rsidRPr="002A34B1" w:rsidRDefault="00FA63B5" w:rsidP="002A34B1">
      <w:pPr>
        <w:spacing w:line="360" w:lineRule="auto"/>
        <w:jc w:val="both"/>
      </w:pPr>
      <w:bookmarkStart w:id="1" w:name="z1"/>
      <w:bookmarkEnd w:id="1"/>
    </w:p>
    <w:p w:rsidR="002A34B1" w:rsidRPr="002A34B1" w:rsidRDefault="002A34B1" w:rsidP="002A34B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A34B1">
        <w:rPr>
          <w:color w:val="000000"/>
        </w:rPr>
        <w:t>Współwłaścicielami nieruchomości, dla której Sąd Rejonowy Poznań-Stare Miasto</w:t>
      </w:r>
      <w:r w:rsidR="005B1E52" w:rsidRPr="002A34B1">
        <w:rPr>
          <w:color w:val="000000"/>
        </w:rPr>
        <w:t xml:space="preserve"> w</w:t>
      </w:r>
      <w:r w:rsidR="005B1E52">
        <w:rPr>
          <w:color w:val="000000"/>
        </w:rPr>
        <w:t> </w:t>
      </w:r>
      <w:r w:rsidRPr="002A34B1">
        <w:rPr>
          <w:color w:val="000000"/>
        </w:rPr>
        <w:t xml:space="preserve">Poznaniu, Wydział V Ksiąg Wieczystych prowadzi księgę wieczystą nr </w:t>
      </w:r>
      <w:proofErr w:type="spellStart"/>
      <w:r w:rsidR="0069274F">
        <w:rPr>
          <w:color w:val="000000"/>
        </w:rPr>
        <w:t>xxxx</w:t>
      </w:r>
      <w:proofErr w:type="spellEnd"/>
      <w:r w:rsidR="0069274F">
        <w:rPr>
          <w:color w:val="000000"/>
        </w:rPr>
        <w:t xml:space="preserve"> </w:t>
      </w:r>
      <w:r w:rsidRPr="002A34B1">
        <w:rPr>
          <w:color w:val="000000"/>
        </w:rPr>
        <w:t xml:space="preserve">są </w:t>
      </w:r>
      <w:proofErr w:type="spellStart"/>
      <w:r w:rsidR="0069274F">
        <w:rPr>
          <w:color w:val="000000"/>
        </w:rPr>
        <w:t>xxxx</w:t>
      </w:r>
      <w:proofErr w:type="spellEnd"/>
      <w:r w:rsidRPr="002A34B1">
        <w:rPr>
          <w:color w:val="000000"/>
        </w:rPr>
        <w:t xml:space="preserve">, na prawach wspólności ustawowej majątkowej małżeńskiej. </w:t>
      </w:r>
    </w:p>
    <w:p w:rsidR="002A34B1" w:rsidRPr="002A34B1" w:rsidRDefault="002A34B1" w:rsidP="002A34B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A34B1">
        <w:rPr>
          <w:color w:val="000000"/>
        </w:rPr>
        <w:t>Nieruchomość stanowi działkę ewidencyjną nr 751/100, ark. mapy 03, obręb Kiekrz. Zgodnie</w:t>
      </w:r>
      <w:r w:rsidR="005B1E52" w:rsidRPr="002A34B1">
        <w:rPr>
          <w:color w:val="000000"/>
        </w:rPr>
        <w:t xml:space="preserve"> z</w:t>
      </w:r>
      <w:r w:rsidR="005B1E52">
        <w:rPr>
          <w:color w:val="000000"/>
        </w:rPr>
        <w:t> </w:t>
      </w:r>
      <w:r w:rsidRPr="002A34B1">
        <w:rPr>
          <w:color w:val="000000"/>
        </w:rPr>
        <w:t>miejscowym planem zagospodarowania przestrzennego dla obszaru „Północno-Zachodniego Klina Zieleni”</w:t>
      </w:r>
      <w:r w:rsidR="005B1E52" w:rsidRPr="002A34B1">
        <w:rPr>
          <w:color w:val="000000"/>
        </w:rPr>
        <w:t xml:space="preserve"> w</w:t>
      </w:r>
      <w:r w:rsidR="005B1E52">
        <w:rPr>
          <w:color w:val="000000"/>
        </w:rPr>
        <w:t> </w:t>
      </w:r>
      <w:r w:rsidRPr="002A34B1">
        <w:rPr>
          <w:color w:val="000000"/>
        </w:rPr>
        <w:t xml:space="preserve">Poznaniu - część G „Kiekrz Zachód” pod teren dróg publicznych – ulicę klasy dojazdowej (2KD-D). </w:t>
      </w:r>
    </w:p>
    <w:p w:rsidR="002A34B1" w:rsidRPr="002A34B1" w:rsidRDefault="002A34B1" w:rsidP="002A34B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A34B1">
        <w:rPr>
          <w:color w:val="000000"/>
        </w:rPr>
        <w:t xml:space="preserve">Współwłaściciele nieruchomości wyrazili zgodę na sprzedaż prawa własności działki Miastu Poznań za cenę </w:t>
      </w:r>
      <w:proofErr w:type="spellStart"/>
      <w:r w:rsidR="004D5B7E">
        <w:rPr>
          <w:color w:val="000000"/>
        </w:rPr>
        <w:t>xxxx</w:t>
      </w:r>
      <w:proofErr w:type="spellEnd"/>
      <w:r w:rsidRPr="002A34B1">
        <w:rPr>
          <w:color w:val="000000"/>
        </w:rPr>
        <w:t xml:space="preserve"> zł (słownie: </w:t>
      </w:r>
      <w:proofErr w:type="spellStart"/>
      <w:r w:rsidR="004D5B7E">
        <w:rPr>
          <w:color w:val="000000"/>
        </w:rPr>
        <w:t>xxxx</w:t>
      </w:r>
      <w:bookmarkStart w:id="2" w:name="_GoBack"/>
      <w:bookmarkEnd w:id="2"/>
      <w:proofErr w:type="spellEnd"/>
      <w:r w:rsidRPr="002A34B1">
        <w:rPr>
          <w:color w:val="000000"/>
        </w:rPr>
        <w:t>), na którą składa się wartość rynkowa prawa własności gruntu. Cena sprzedaży została ustalona na podstawie operatu szacunkowego</w:t>
      </w:r>
      <w:r w:rsidR="005B1E52" w:rsidRPr="002A34B1">
        <w:rPr>
          <w:color w:val="000000"/>
        </w:rPr>
        <w:t xml:space="preserve"> z</w:t>
      </w:r>
      <w:r w:rsidR="005B1E52">
        <w:rPr>
          <w:color w:val="000000"/>
        </w:rPr>
        <w:t> </w:t>
      </w:r>
      <w:r w:rsidRPr="002A34B1">
        <w:rPr>
          <w:color w:val="000000"/>
        </w:rPr>
        <w:t>dnia 5 czerwca 2024 r. sporządzonego przez rzeczoznawcę majątkowego panią Annę Walczak-</w:t>
      </w:r>
      <w:proofErr w:type="spellStart"/>
      <w:r w:rsidRPr="002A34B1">
        <w:rPr>
          <w:color w:val="000000"/>
        </w:rPr>
        <w:t>Husiar</w:t>
      </w:r>
      <w:proofErr w:type="spellEnd"/>
      <w:r w:rsidRPr="002A34B1">
        <w:rPr>
          <w:color w:val="000000"/>
        </w:rPr>
        <w:t xml:space="preserve">. </w:t>
      </w:r>
    </w:p>
    <w:p w:rsidR="002A34B1" w:rsidRDefault="002A34B1" w:rsidP="002A34B1">
      <w:pPr>
        <w:spacing w:line="360" w:lineRule="auto"/>
        <w:jc w:val="both"/>
        <w:rPr>
          <w:color w:val="000000"/>
        </w:rPr>
      </w:pPr>
      <w:r w:rsidRPr="002A34B1">
        <w:rPr>
          <w:color w:val="000000"/>
        </w:rPr>
        <w:t>W powyższych okolicznościach uregulowanie stanu prawnego nieruchomości jest uzasadnione.</w:t>
      </w:r>
    </w:p>
    <w:p w:rsidR="002A34B1" w:rsidRDefault="002A34B1" w:rsidP="002A34B1">
      <w:pPr>
        <w:spacing w:line="360" w:lineRule="auto"/>
        <w:jc w:val="both"/>
      </w:pPr>
    </w:p>
    <w:p w:rsidR="002A34B1" w:rsidRDefault="002A34B1" w:rsidP="002A34B1">
      <w:pPr>
        <w:keepNext/>
        <w:spacing w:line="360" w:lineRule="auto"/>
        <w:jc w:val="center"/>
      </w:pPr>
      <w:r>
        <w:t>DYREKTOR</w:t>
      </w:r>
    </w:p>
    <w:p w:rsidR="002A34B1" w:rsidRPr="002A34B1" w:rsidRDefault="002A34B1" w:rsidP="002A34B1">
      <w:pPr>
        <w:keepNext/>
        <w:spacing w:line="360" w:lineRule="auto"/>
        <w:jc w:val="center"/>
      </w:pPr>
      <w:r>
        <w:t>(-) Krzysztof Olejniczak</w:t>
      </w:r>
    </w:p>
    <w:sectPr w:rsidR="002A34B1" w:rsidRPr="002A34B1" w:rsidSect="002A34B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7285" w:rsidRDefault="00BD7285">
      <w:r>
        <w:separator/>
      </w:r>
    </w:p>
  </w:endnote>
  <w:endnote w:type="continuationSeparator" w:id="0">
    <w:p w:rsidR="00BD7285" w:rsidRDefault="00BD7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7285" w:rsidRDefault="00BD7285">
      <w:r>
        <w:separator/>
      </w:r>
    </w:p>
  </w:footnote>
  <w:footnote w:type="continuationSeparator" w:id="0">
    <w:p w:rsidR="00BD7285" w:rsidRDefault="00BD72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Sprawa" w:val="nabycia na rzecz Miasta Poznania prawa własności nieruchomości, stanowiącej działkę ewidencyjną nr 751/100, arkusz mapy 03, obręb Kiekrz, przeznaczoną w miejscowym planie zagospodarowania przestrzennego dla obszaru „Północno-Zachodniego Klina Zieleni” w Poznaniu - część G „Kiekrz Zachód&quot; pod teren dróg publicznych – ulicę klasy dojazdowej (2KD-D)."/>
  </w:docVars>
  <w:rsids>
    <w:rsidRoot w:val="002A34B1"/>
    <w:rsid w:val="000607A3"/>
    <w:rsid w:val="001B1D53"/>
    <w:rsid w:val="0022095A"/>
    <w:rsid w:val="002946C5"/>
    <w:rsid w:val="002A34B1"/>
    <w:rsid w:val="002C29F3"/>
    <w:rsid w:val="004D5B7E"/>
    <w:rsid w:val="005B1E52"/>
    <w:rsid w:val="0069274F"/>
    <w:rsid w:val="00796326"/>
    <w:rsid w:val="00A87E1B"/>
    <w:rsid w:val="00AA04BE"/>
    <w:rsid w:val="00BB1A14"/>
    <w:rsid w:val="00BD7285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D282F5"/>
  <w15:chartTrackingRefBased/>
  <w15:docId w15:val="{745850EE-79CA-4280-BE93-1D51A4905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11</TotalTime>
  <Pages>1</Pages>
  <Words>207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3</cp:revision>
  <cp:lastPrinted>2009-01-15T10:01:00Z</cp:lastPrinted>
  <dcterms:created xsi:type="dcterms:W3CDTF">2025-05-30T10:01:00Z</dcterms:created>
  <dcterms:modified xsi:type="dcterms:W3CDTF">2025-05-30T10:20:00Z</dcterms:modified>
</cp:coreProperties>
</file>