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62C7">
          <w:t>414/2025/P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D62C7">
        <w:rPr>
          <w:b/>
          <w:sz w:val="28"/>
        </w:rPr>
        <w:fldChar w:fldCharType="separate"/>
      </w:r>
      <w:r w:rsidR="00DD62C7">
        <w:rPr>
          <w:b/>
          <w:sz w:val="28"/>
        </w:rPr>
        <w:t>29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62C7">
              <w:rPr>
                <w:b/>
                <w:sz w:val="24"/>
                <w:szCs w:val="24"/>
              </w:rPr>
              <w:fldChar w:fldCharType="separate"/>
            </w:r>
            <w:r w:rsidR="00DD62C7">
              <w:rPr>
                <w:b/>
                <w:sz w:val="24"/>
                <w:szCs w:val="24"/>
              </w:rPr>
              <w:t>rozstrzygnięcia otwartego konkursu ofert nr 97/2025 na realizację zadań publicznych</w:t>
            </w:r>
            <w:r w:rsidR="0033738B">
              <w:rPr>
                <w:b/>
                <w:sz w:val="24"/>
                <w:szCs w:val="24"/>
              </w:rPr>
              <w:t xml:space="preserve"> w </w:t>
            </w:r>
            <w:r w:rsidR="00DD62C7">
              <w:rPr>
                <w:b/>
                <w:sz w:val="24"/>
                <w:szCs w:val="24"/>
              </w:rPr>
              <w:t>obszarze „Wspieranie</w:t>
            </w:r>
            <w:r w:rsidR="0033738B">
              <w:rPr>
                <w:b/>
                <w:sz w:val="24"/>
                <w:szCs w:val="24"/>
              </w:rPr>
              <w:t xml:space="preserve"> i </w:t>
            </w:r>
            <w:r w:rsidR="00DD62C7">
              <w:rPr>
                <w:b/>
                <w:sz w:val="24"/>
                <w:szCs w:val="24"/>
              </w:rPr>
              <w:t>upowszechnianie kultury fizycznej”</w:t>
            </w:r>
            <w:r w:rsidR="0033738B">
              <w:rPr>
                <w:b/>
                <w:sz w:val="24"/>
                <w:szCs w:val="24"/>
              </w:rPr>
              <w:t xml:space="preserve"> w </w:t>
            </w:r>
            <w:r w:rsidR="00DD62C7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62C7" w:rsidP="00DD62C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D62C7">
        <w:rPr>
          <w:color w:val="000000"/>
          <w:sz w:val="24"/>
        </w:rPr>
        <w:t xml:space="preserve">Na podstawie </w:t>
      </w:r>
      <w:r w:rsidRPr="00DD62C7">
        <w:rPr>
          <w:color w:val="000000"/>
          <w:sz w:val="24"/>
          <w:szCs w:val="24"/>
        </w:rPr>
        <w:t>art. 30 ust. 1 ustawy</w:t>
      </w:r>
      <w:r w:rsidR="0033738B" w:rsidRPr="00DD62C7">
        <w:rPr>
          <w:color w:val="000000"/>
          <w:sz w:val="24"/>
          <w:szCs w:val="24"/>
        </w:rPr>
        <w:t xml:space="preserve"> z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dnia 8 marca 1990 r.</w:t>
      </w:r>
      <w:r w:rsidR="0033738B" w:rsidRPr="00DD62C7">
        <w:rPr>
          <w:color w:val="000000"/>
          <w:sz w:val="24"/>
          <w:szCs w:val="24"/>
        </w:rPr>
        <w:t xml:space="preserve"> o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samorządzie gminnym (</w:t>
      </w:r>
      <w:proofErr w:type="spellStart"/>
      <w:r w:rsidRPr="00DD62C7">
        <w:rPr>
          <w:color w:val="000000"/>
          <w:sz w:val="24"/>
          <w:szCs w:val="24"/>
        </w:rPr>
        <w:t>t.j</w:t>
      </w:r>
      <w:proofErr w:type="spellEnd"/>
      <w:r w:rsidRPr="00DD62C7">
        <w:rPr>
          <w:color w:val="000000"/>
          <w:sz w:val="24"/>
          <w:szCs w:val="24"/>
        </w:rPr>
        <w:t>. Dz. U.</w:t>
      </w:r>
      <w:r w:rsidR="0033738B" w:rsidRPr="00DD62C7">
        <w:rPr>
          <w:color w:val="000000"/>
          <w:sz w:val="24"/>
          <w:szCs w:val="24"/>
        </w:rPr>
        <w:t xml:space="preserve"> z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2024 r. poz. 609), art. 15 ust. 2a</w:t>
      </w:r>
      <w:r w:rsidR="0033738B" w:rsidRPr="00DD62C7">
        <w:rPr>
          <w:color w:val="000000"/>
          <w:sz w:val="24"/>
          <w:szCs w:val="24"/>
        </w:rPr>
        <w:t xml:space="preserve"> i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2e ustawy</w:t>
      </w:r>
      <w:r w:rsidR="0033738B" w:rsidRPr="00DD62C7">
        <w:rPr>
          <w:color w:val="000000"/>
          <w:sz w:val="24"/>
          <w:szCs w:val="24"/>
        </w:rPr>
        <w:t xml:space="preserve"> z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dnia 24 kwietnia 2003 r.</w:t>
      </w:r>
      <w:r w:rsidR="0033738B" w:rsidRPr="00DD62C7">
        <w:rPr>
          <w:color w:val="000000"/>
          <w:sz w:val="24"/>
          <w:szCs w:val="24"/>
        </w:rPr>
        <w:t xml:space="preserve"> o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działalności pożytku publicznego</w:t>
      </w:r>
      <w:r w:rsidR="0033738B" w:rsidRPr="00DD62C7">
        <w:rPr>
          <w:color w:val="000000"/>
          <w:sz w:val="24"/>
          <w:szCs w:val="24"/>
        </w:rPr>
        <w:t xml:space="preserve"> i</w:t>
      </w:r>
      <w:r w:rsidR="0033738B">
        <w:rPr>
          <w:color w:val="000000"/>
          <w:sz w:val="24"/>
          <w:szCs w:val="24"/>
        </w:rPr>
        <w:t> </w:t>
      </w:r>
      <w:r w:rsidR="0033738B" w:rsidRPr="00DD62C7">
        <w:rPr>
          <w:color w:val="000000"/>
          <w:sz w:val="24"/>
          <w:szCs w:val="24"/>
        </w:rPr>
        <w:t>o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wolontariacie (</w:t>
      </w:r>
      <w:proofErr w:type="spellStart"/>
      <w:r w:rsidRPr="00DD62C7">
        <w:rPr>
          <w:color w:val="000000"/>
          <w:sz w:val="24"/>
          <w:szCs w:val="24"/>
        </w:rPr>
        <w:t>t.j</w:t>
      </w:r>
      <w:proofErr w:type="spellEnd"/>
      <w:r w:rsidRPr="00DD62C7">
        <w:rPr>
          <w:color w:val="000000"/>
          <w:sz w:val="24"/>
          <w:szCs w:val="24"/>
        </w:rPr>
        <w:t>. Dz. U.</w:t>
      </w:r>
      <w:r w:rsidR="0033738B" w:rsidRPr="00DD62C7">
        <w:rPr>
          <w:color w:val="000000"/>
          <w:sz w:val="24"/>
          <w:szCs w:val="24"/>
        </w:rPr>
        <w:t xml:space="preserve"> z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2023 r. poz. 571 ze zm.) oraz uchwały Nr XCII/1784/VIII/2023 Rady Miasta Poznania</w:t>
      </w:r>
      <w:r w:rsidR="0033738B" w:rsidRPr="00DD62C7">
        <w:rPr>
          <w:color w:val="000000"/>
          <w:sz w:val="24"/>
          <w:szCs w:val="24"/>
        </w:rPr>
        <w:t xml:space="preserve"> z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dnia 7 listopada 2023 r.</w:t>
      </w:r>
      <w:r w:rsidR="0033738B" w:rsidRPr="00DD62C7">
        <w:rPr>
          <w:color w:val="000000"/>
          <w:sz w:val="24"/>
          <w:szCs w:val="24"/>
        </w:rPr>
        <w:t xml:space="preserve"> w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sprawie Programu współpracy Miasta Poznania</w:t>
      </w:r>
      <w:r w:rsidR="0033738B" w:rsidRPr="00DD62C7">
        <w:rPr>
          <w:color w:val="000000"/>
          <w:sz w:val="24"/>
          <w:szCs w:val="24"/>
        </w:rPr>
        <w:t xml:space="preserve"> z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organizacjami pozarządowymi oraz podmiotami,</w:t>
      </w:r>
      <w:r w:rsidR="0033738B" w:rsidRPr="00DD62C7">
        <w:rPr>
          <w:color w:val="000000"/>
          <w:sz w:val="24"/>
          <w:szCs w:val="24"/>
        </w:rPr>
        <w:t xml:space="preserve"> o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których mowa</w:t>
      </w:r>
      <w:r w:rsidR="0033738B" w:rsidRPr="00DD62C7">
        <w:rPr>
          <w:color w:val="000000"/>
          <w:sz w:val="24"/>
          <w:szCs w:val="24"/>
        </w:rPr>
        <w:t xml:space="preserve"> w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art. 3 ust. 3 ustawy</w:t>
      </w:r>
      <w:r w:rsidR="0033738B" w:rsidRPr="00DD62C7">
        <w:rPr>
          <w:color w:val="000000"/>
          <w:sz w:val="24"/>
          <w:szCs w:val="24"/>
        </w:rPr>
        <w:t xml:space="preserve"> z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dnia 24 kwietnia 2003 r.</w:t>
      </w:r>
      <w:r w:rsidR="0033738B" w:rsidRPr="00DD62C7">
        <w:rPr>
          <w:color w:val="000000"/>
          <w:sz w:val="24"/>
          <w:szCs w:val="24"/>
        </w:rPr>
        <w:t xml:space="preserve"> o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działalności pożytku publicznego</w:t>
      </w:r>
      <w:r w:rsidR="0033738B" w:rsidRPr="00DD62C7">
        <w:rPr>
          <w:color w:val="000000"/>
          <w:sz w:val="24"/>
          <w:szCs w:val="24"/>
        </w:rPr>
        <w:t xml:space="preserve"> i</w:t>
      </w:r>
      <w:r w:rsidR="0033738B">
        <w:rPr>
          <w:color w:val="000000"/>
          <w:sz w:val="24"/>
          <w:szCs w:val="24"/>
        </w:rPr>
        <w:t> </w:t>
      </w:r>
      <w:r w:rsidR="0033738B" w:rsidRPr="00DD62C7">
        <w:rPr>
          <w:color w:val="000000"/>
          <w:sz w:val="24"/>
          <w:szCs w:val="24"/>
        </w:rPr>
        <w:t>o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wolontariacie, na rok 202</w:t>
      </w:r>
      <w:r w:rsidRPr="00DD62C7">
        <w:rPr>
          <w:color w:val="000000"/>
          <w:sz w:val="24"/>
        </w:rPr>
        <w:t>5 zarządza się, co następuje:</w:t>
      </w:r>
    </w:p>
    <w:p w:rsidR="00DD62C7" w:rsidRDefault="00DD62C7" w:rsidP="00DD62C7">
      <w:pPr>
        <w:spacing w:line="360" w:lineRule="auto"/>
        <w:jc w:val="both"/>
        <w:rPr>
          <w:sz w:val="24"/>
        </w:rPr>
      </w:pPr>
    </w:p>
    <w:p w:rsidR="00DD62C7" w:rsidRDefault="00DD62C7" w:rsidP="00DD62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62C7" w:rsidRDefault="00DD62C7" w:rsidP="00DD62C7">
      <w:pPr>
        <w:keepNext/>
        <w:spacing w:line="360" w:lineRule="auto"/>
        <w:rPr>
          <w:color w:val="000000"/>
          <w:sz w:val="24"/>
        </w:rPr>
      </w:pPr>
    </w:p>
    <w:p w:rsidR="00DD62C7" w:rsidRDefault="00DD62C7" w:rsidP="00DD62C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D62C7">
        <w:rPr>
          <w:color w:val="000000"/>
          <w:sz w:val="24"/>
          <w:szCs w:val="24"/>
        </w:rPr>
        <w:t>Postanawia się udzielić dotacji na zadanie „Organizacja imprez sportowych na terenie miasta Poznania”</w:t>
      </w:r>
      <w:r w:rsidR="0033738B" w:rsidRPr="00DD62C7">
        <w:rPr>
          <w:color w:val="000000"/>
          <w:sz w:val="24"/>
          <w:szCs w:val="24"/>
        </w:rPr>
        <w:t xml:space="preserve"> z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obszaru „Wspieranie</w:t>
      </w:r>
      <w:r w:rsidR="0033738B" w:rsidRPr="00DD62C7">
        <w:rPr>
          <w:color w:val="000000"/>
          <w:sz w:val="24"/>
          <w:szCs w:val="24"/>
        </w:rPr>
        <w:t xml:space="preserve"> i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upowszechnianie kultury fizycznej” realizowane</w:t>
      </w:r>
      <w:r w:rsidR="0033738B" w:rsidRPr="00DD62C7">
        <w:rPr>
          <w:color w:val="000000"/>
          <w:sz w:val="24"/>
          <w:szCs w:val="24"/>
        </w:rPr>
        <w:t xml:space="preserve"> w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2025 r. przez podmioty wymienione</w:t>
      </w:r>
      <w:r w:rsidR="0033738B" w:rsidRPr="00DD62C7">
        <w:rPr>
          <w:color w:val="000000"/>
          <w:sz w:val="24"/>
          <w:szCs w:val="24"/>
        </w:rPr>
        <w:t xml:space="preserve"> w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załączniku nr 1 do zarządzenia</w:t>
      </w:r>
      <w:r w:rsidR="0033738B" w:rsidRPr="00DD62C7">
        <w:rPr>
          <w:color w:val="000000"/>
          <w:sz w:val="24"/>
          <w:szCs w:val="24"/>
        </w:rPr>
        <w:t xml:space="preserve"> i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przekazać na ten cel 306 000,00 zł.</w:t>
      </w:r>
    </w:p>
    <w:p w:rsidR="00DD62C7" w:rsidRDefault="00DD62C7" w:rsidP="00DD62C7">
      <w:pPr>
        <w:spacing w:line="360" w:lineRule="auto"/>
        <w:jc w:val="both"/>
        <w:rPr>
          <w:color w:val="000000"/>
          <w:sz w:val="24"/>
        </w:rPr>
      </w:pPr>
    </w:p>
    <w:p w:rsidR="00DD62C7" w:rsidRDefault="00DD62C7" w:rsidP="00DD62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62C7" w:rsidRDefault="00DD62C7" w:rsidP="00DD62C7">
      <w:pPr>
        <w:keepNext/>
        <w:spacing w:line="360" w:lineRule="auto"/>
        <w:rPr>
          <w:color w:val="000000"/>
          <w:sz w:val="24"/>
        </w:rPr>
      </w:pPr>
    </w:p>
    <w:p w:rsidR="00DD62C7" w:rsidRDefault="00DD62C7" w:rsidP="00DD62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62C7">
        <w:rPr>
          <w:color w:val="000000"/>
          <w:sz w:val="24"/>
          <w:szCs w:val="24"/>
        </w:rPr>
        <w:t>W załączniku nr 2 do zarządzenia wymieniono podmiot, któremu nie przyznano dofinansowania.</w:t>
      </w:r>
    </w:p>
    <w:p w:rsidR="00DD62C7" w:rsidRDefault="00DD62C7" w:rsidP="00DD62C7">
      <w:pPr>
        <w:spacing w:line="360" w:lineRule="auto"/>
        <w:jc w:val="both"/>
        <w:rPr>
          <w:color w:val="000000"/>
          <w:sz w:val="24"/>
        </w:rPr>
      </w:pPr>
    </w:p>
    <w:p w:rsidR="00DD62C7" w:rsidRDefault="00DD62C7" w:rsidP="00DD62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D62C7" w:rsidRDefault="00DD62C7" w:rsidP="00DD62C7">
      <w:pPr>
        <w:keepNext/>
        <w:spacing w:line="360" w:lineRule="auto"/>
        <w:rPr>
          <w:color w:val="000000"/>
          <w:sz w:val="24"/>
        </w:rPr>
      </w:pPr>
    </w:p>
    <w:p w:rsidR="00DD62C7" w:rsidRDefault="00DD62C7" w:rsidP="00DD62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D62C7">
        <w:rPr>
          <w:color w:val="000000"/>
          <w:sz w:val="24"/>
          <w:szCs w:val="24"/>
        </w:rPr>
        <w:t>Czyni się Dyrektora Wydziału Sportu odpowiedzialnym za zawarcie umowy</w:t>
      </w:r>
      <w:r w:rsidR="0033738B" w:rsidRPr="00DD62C7">
        <w:rPr>
          <w:color w:val="000000"/>
          <w:sz w:val="24"/>
          <w:szCs w:val="24"/>
        </w:rPr>
        <w:t xml:space="preserve"> z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podmiotami,</w:t>
      </w:r>
      <w:r w:rsidR="0033738B" w:rsidRPr="00DD62C7">
        <w:rPr>
          <w:color w:val="000000"/>
          <w:sz w:val="24"/>
          <w:szCs w:val="24"/>
        </w:rPr>
        <w:t xml:space="preserve"> o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których mowa</w:t>
      </w:r>
      <w:r w:rsidR="0033738B" w:rsidRPr="00DD62C7">
        <w:rPr>
          <w:color w:val="000000"/>
          <w:sz w:val="24"/>
          <w:szCs w:val="24"/>
        </w:rPr>
        <w:t xml:space="preserve"> w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§ 1, nadzór nad realizacją tych umów</w:t>
      </w:r>
      <w:r w:rsidR="0033738B" w:rsidRPr="00DD62C7">
        <w:rPr>
          <w:color w:val="000000"/>
          <w:sz w:val="24"/>
          <w:szCs w:val="24"/>
        </w:rPr>
        <w:t xml:space="preserve"> i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zobowiązanie wyżej wymienionych podmiotów do przedłożenia sprawozdań</w:t>
      </w:r>
      <w:r w:rsidR="0033738B" w:rsidRPr="00DD62C7">
        <w:rPr>
          <w:color w:val="000000"/>
          <w:sz w:val="24"/>
          <w:szCs w:val="24"/>
        </w:rPr>
        <w:t xml:space="preserve"> z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wykonania zadań</w:t>
      </w:r>
      <w:r w:rsidR="0033738B" w:rsidRPr="00DD62C7">
        <w:rPr>
          <w:color w:val="000000"/>
          <w:sz w:val="24"/>
          <w:szCs w:val="24"/>
        </w:rPr>
        <w:t xml:space="preserve"> w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terminie określonym</w:t>
      </w:r>
      <w:r w:rsidR="0033738B" w:rsidRPr="00DD62C7">
        <w:rPr>
          <w:color w:val="000000"/>
          <w:sz w:val="24"/>
          <w:szCs w:val="24"/>
        </w:rPr>
        <w:t xml:space="preserve"> w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zawartej umowie.</w:t>
      </w:r>
    </w:p>
    <w:p w:rsidR="00DD62C7" w:rsidRDefault="00DD62C7" w:rsidP="00DD62C7">
      <w:pPr>
        <w:spacing w:line="360" w:lineRule="auto"/>
        <w:jc w:val="both"/>
        <w:rPr>
          <w:color w:val="000000"/>
          <w:sz w:val="24"/>
        </w:rPr>
      </w:pPr>
    </w:p>
    <w:p w:rsidR="00DD62C7" w:rsidRDefault="00DD62C7" w:rsidP="00DD62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D62C7" w:rsidRDefault="00DD62C7" w:rsidP="00DD62C7">
      <w:pPr>
        <w:keepNext/>
        <w:spacing w:line="360" w:lineRule="auto"/>
        <w:rPr>
          <w:color w:val="000000"/>
          <w:sz w:val="24"/>
        </w:rPr>
      </w:pPr>
    </w:p>
    <w:p w:rsidR="00DD62C7" w:rsidRDefault="00DD62C7" w:rsidP="00DD62C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D62C7">
        <w:rPr>
          <w:color w:val="000000"/>
          <w:sz w:val="24"/>
          <w:szCs w:val="24"/>
        </w:rPr>
        <w:t>Wykonanie zarządzenia powierza się Dyrektorowi Wydziału Sportu.</w:t>
      </w:r>
    </w:p>
    <w:p w:rsidR="00DD62C7" w:rsidRDefault="00DD62C7" w:rsidP="00DD62C7">
      <w:pPr>
        <w:spacing w:line="360" w:lineRule="auto"/>
        <w:jc w:val="both"/>
        <w:rPr>
          <w:color w:val="000000"/>
          <w:sz w:val="24"/>
        </w:rPr>
      </w:pPr>
    </w:p>
    <w:p w:rsidR="00DD62C7" w:rsidRDefault="00DD62C7" w:rsidP="00DD62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D62C7" w:rsidRDefault="00DD62C7" w:rsidP="00DD62C7">
      <w:pPr>
        <w:keepNext/>
        <w:spacing w:line="360" w:lineRule="auto"/>
        <w:rPr>
          <w:color w:val="000000"/>
          <w:sz w:val="24"/>
        </w:rPr>
      </w:pPr>
    </w:p>
    <w:p w:rsidR="00DD62C7" w:rsidRDefault="00DD62C7" w:rsidP="00DD62C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D62C7">
        <w:rPr>
          <w:color w:val="000000"/>
          <w:sz w:val="24"/>
          <w:szCs w:val="24"/>
        </w:rPr>
        <w:t>Zarządzenie wchodzi</w:t>
      </w:r>
      <w:r w:rsidR="0033738B" w:rsidRPr="00DD62C7">
        <w:rPr>
          <w:color w:val="000000"/>
          <w:sz w:val="24"/>
          <w:szCs w:val="24"/>
        </w:rPr>
        <w:t xml:space="preserve"> w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życie</w:t>
      </w:r>
      <w:r w:rsidR="0033738B" w:rsidRPr="00DD62C7">
        <w:rPr>
          <w:color w:val="000000"/>
          <w:sz w:val="24"/>
          <w:szCs w:val="24"/>
        </w:rPr>
        <w:t xml:space="preserve"> z</w:t>
      </w:r>
      <w:r w:rsidR="0033738B">
        <w:rPr>
          <w:color w:val="000000"/>
          <w:sz w:val="24"/>
          <w:szCs w:val="24"/>
        </w:rPr>
        <w:t> </w:t>
      </w:r>
      <w:r w:rsidRPr="00DD62C7">
        <w:rPr>
          <w:color w:val="000000"/>
          <w:sz w:val="24"/>
          <w:szCs w:val="24"/>
        </w:rPr>
        <w:t>dniem podpisania.</w:t>
      </w:r>
    </w:p>
    <w:p w:rsidR="00DD62C7" w:rsidRDefault="00DD62C7" w:rsidP="00DD62C7">
      <w:pPr>
        <w:spacing w:line="360" w:lineRule="auto"/>
        <w:jc w:val="both"/>
        <w:rPr>
          <w:color w:val="000000"/>
          <w:sz w:val="24"/>
        </w:rPr>
      </w:pPr>
    </w:p>
    <w:p w:rsidR="00DD62C7" w:rsidRDefault="00DD62C7" w:rsidP="00DD62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D62C7" w:rsidRDefault="00DD62C7" w:rsidP="00DD62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D62C7" w:rsidRDefault="00DD62C7" w:rsidP="00DD62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D62C7" w:rsidRPr="00DD62C7" w:rsidRDefault="00DD62C7" w:rsidP="00DD62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D62C7" w:rsidRPr="00DD62C7" w:rsidSect="00DD62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2C7" w:rsidRDefault="00DD62C7">
      <w:r>
        <w:separator/>
      </w:r>
    </w:p>
  </w:endnote>
  <w:endnote w:type="continuationSeparator" w:id="0">
    <w:p w:rsidR="00DD62C7" w:rsidRDefault="00DD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2C7" w:rsidRDefault="00DD62C7">
      <w:r>
        <w:separator/>
      </w:r>
    </w:p>
  </w:footnote>
  <w:footnote w:type="continuationSeparator" w:id="0">
    <w:p w:rsidR="00DD62C7" w:rsidRDefault="00DD6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maja 2025 r."/>
    <w:docVar w:name="AktNr" w:val="414/2025/P"/>
    <w:docVar w:name="Sprawa" w:val="rozstrzygnięcia otwartego konkursu ofert nr 97/2025 na realizację zadań publicznych w obszarze „Wspieranie i upowszechnianie kultury fizycznej” w roku 2025."/>
  </w:docVars>
  <w:rsids>
    <w:rsidRoot w:val="00DD62C7"/>
    <w:rsid w:val="00072485"/>
    <w:rsid w:val="000C07FF"/>
    <w:rsid w:val="000E2E12"/>
    <w:rsid w:val="00167A3B"/>
    <w:rsid w:val="002C4925"/>
    <w:rsid w:val="0033738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62C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56B89-A4F1-482F-A693-F8FB29EA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2025-05-29T11:37:00Z</dcterms:created>
  <dcterms:modified xsi:type="dcterms:W3CDTF">2025-05-29T11:37:00Z</dcterms:modified>
</cp:coreProperties>
</file>