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01DE">
              <w:rPr>
                <w:b/>
              </w:rPr>
              <w:fldChar w:fldCharType="separate"/>
            </w:r>
            <w:r w:rsidR="00F001DE">
              <w:rPr>
                <w:b/>
              </w:rPr>
              <w:t>powołania Miejskiej Komisji Konkursowej ds. oceny</w:t>
            </w:r>
            <w:r w:rsidR="00BD145B">
              <w:rPr>
                <w:b/>
              </w:rPr>
              <w:t xml:space="preserve"> i </w:t>
            </w:r>
            <w:r w:rsidR="00F001DE">
              <w:rPr>
                <w:b/>
              </w:rPr>
              <w:t>wyboru obiektów zgłoszonych do II etapu XXXII edycji konkursu „Zielony Poznań”</w:t>
            </w:r>
            <w:r w:rsidR="00BD145B">
              <w:rPr>
                <w:b/>
              </w:rPr>
              <w:t xml:space="preserve"> w </w:t>
            </w:r>
            <w:r w:rsidR="00F001DE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01DE" w:rsidRDefault="00FA63B5" w:rsidP="00F001DE">
      <w:pPr>
        <w:spacing w:line="360" w:lineRule="auto"/>
        <w:jc w:val="both"/>
      </w:pPr>
      <w:bookmarkStart w:id="2" w:name="z1"/>
      <w:bookmarkEnd w:id="2"/>
    </w:p>
    <w:p w:rsidR="00F001DE" w:rsidRDefault="00F001DE" w:rsidP="00F001DE">
      <w:pPr>
        <w:spacing w:line="360" w:lineRule="auto"/>
        <w:jc w:val="both"/>
        <w:rPr>
          <w:color w:val="000000"/>
        </w:rPr>
      </w:pPr>
      <w:r w:rsidRPr="00F001DE">
        <w:rPr>
          <w:color w:val="000000"/>
        </w:rPr>
        <w:t>W związku</w:t>
      </w:r>
      <w:r w:rsidR="00BD145B" w:rsidRPr="00F001DE">
        <w:rPr>
          <w:color w:val="000000"/>
        </w:rPr>
        <w:t xml:space="preserve"> z</w:t>
      </w:r>
      <w:r w:rsidR="00BD145B">
        <w:rPr>
          <w:color w:val="000000"/>
        </w:rPr>
        <w:t> </w:t>
      </w:r>
      <w:r w:rsidRPr="00F001DE">
        <w:rPr>
          <w:color w:val="000000"/>
        </w:rPr>
        <w:t>organizacją XXXII edycji konkursu „Zielony Poznań”, zgodnie</w:t>
      </w:r>
      <w:r w:rsidR="00BD145B" w:rsidRPr="00F001DE">
        <w:rPr>
          <w:color w:val="000000"/>
        </w:rPr>
        <w:t xml:space="preserve"> z</w:t>
      </w:r>
      <w:r w:rsidR="00BD145B">
        <w:rPr>
          <w:color w:val="000000"/>
        </w:rPr>
        <w:t> </w:t>
      </w:r>
      <w:r w:rsidRPr="00F001DE">
        <w:rPr>
          <w:color w:val="000000"/>
        </w:rPr>
        <w:t>częścią VI ust. 1 regulaminu konkursu, Prezydent Miasta Poznania powołuje Komisję, która każdego roku dokonuje oceny</w:t>
      </w:r>
      <w:r w:rsidR="00BD145B" w:rsidRPr="00F001DE">
        <w:rPr>
          <w:color w:val="000000"/>
        </w:rPr>
        <w:t xml:space="preserve"> i</w:t>
      </w:r>
      <w:r w:rsidR="00BD145B">
        <w:rPr>
          <w:color w:val="000000"/>
        </w:rPr>
        <w:t> </w:t>
      </w:r>
      <w:r w:rsidRPr="00F001DE">
        <w:rPr>
          <w:color w:val="000000"/>
        </w:rPr>
        <w:t>wyboru obiektów zakwalifikowanych do II etapu konkursu</w:t>
      </w:r>
      <w:r w:rsidR="00BD145B" w:rsidRPr="00F001DE">
        <w:rPr>
          <w:color w:val="000000"/>
        </w:rPr>
        <w:t xml:space="preserve"> w</w:t>
      </w:r>
      <w:r w:rsidR="00BD145B">
        <w:rPr>
          <w:color w:val="000000"/>
        </w:rPr>
        <w:t> </w:t>
      </w:r>
      <w:r w:rsidRPr="00F001DE">
        <w:rPr>
          <w:color w:val="000000"/>
        </w:rPr>
        <w:t>ośmiu kategoriach. Na podstawie części VI ust. 6 regulaminu Komisja rekomenduje zgłoszone obiekty do nadania tytułu przez Prezydenta Miasta Poznania, które</w:t>
      </w:r>
      <w:r w:rsidR="00BD145B" w:rsidRPr="00F001DE">
        <w:rPr>
          <w:color w:val="000000"/>
        </w:rPr>
        <w:t xml:space="preserve"> w</w:t>
      </w:r>
      <w:r w:rsidR="00BD145B">
        <w:rPr>
          <w:color w:val="000000"/>
        </w:rPr>
        <w:t> </w:t>
      </w:r>
      <w:r w:rsidRPr="00F001DE">
        <w:rPr>
          <w:color w:val="000000"/>
        </w:rPr>
        <w:t>sposób szczególny wyróżniają się od pozostałych lub przyczyniają się do zazielenienia przestrzeni</w:t>
      </w:r>
      <w:r w:rsidR="00BD145B" w:rsidRPr="00F001DE">
        <w:rPr>
          <w:color w:val="000000"/>
        </w:rPr>
        <w:t xml:space="preserve"> w</w:t>
      </w:r>
      <w:r w:rsidR="00BD145B">
        <w:rPr>
          <w:color w:val="000000"/>
        </w:rPr>
        <w:t> </w:t>
      </w:r>
      <w:r w:rsidRPr="00F001DE">
        <w:rPr>
          <w:color w:val="000000"/>
        </w:rPr>
        <w:t>myśl ekologii miejskiej.</w:t>
      </w:r>
    </w:p>
    <w:p w:rsidR="00F001DE" w:rsidRDefault="00F001DE" w:rsidP="00F001DE">
      <w:pPr>
        <w:spacing w:line="360" w:lineRule="auto"/>
        <w:jc w:val="both"/>
      </w:pPr>
    </w:p>
    <w:p w:rsidR="00F001DE" w:rsidRDefault="00F001DE" w:rsidP="00F001DE">
      <w:pPr>
        <w:keepNext/>
        <w:spacing w:line="360" w:lineRule="auto"/>
        <w:jc w:val="center"/>
      </w:pPr>
      <w:r>
        <w:t>DYREKTOR WYDZIAŁU</w:t>
      </w:r>
    </w:p>
    <w:p w:rsidR="00F001DE" w:rsidRPr="00F001DE" w:rsidRDefault="00F001DE" w:rsidP="00F001DE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F001DE" w:rsidRPr="00F001DE" w:rsidSect="00F001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1DE" w:rsidRDefault="00F001DE">
      <w:r>
        <w:separator/>
      </w:r>
    </w:p>
  </w:endnote>
  <w:endnote w:type="continuationSeparator" w:id="0">
    <w:p w:rsidR="00F001DE" w:rsidRDefault="00F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1DE" w:rsidRDefault="00F001DE">
      <w:r>
        <w:separator/>
      </w:r>
    </w:p>
  </w:footnote>
  <w:footnote w:type="continuationSeparator" w:id="0">
    <w:p w:rsidR="00F001DE" w:rsidRDefault="00F0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Miejskiej Komisji Konkursowej ds. oceny i wyboru obiektów zgłoszonych do II etapu XXXII edycji konkursu „Zielony Poznań” w 2025 roku."/>
  </w:docVars>
  <w:rsids>
    <w:rsidRoot w:val="00F001D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145B"/>
    <w:rsid w:val="00F001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75094-8389-4B32-9CA7-2F1ABB4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2025-06-03T07:15:00Z</dcterms:created>
  <dcterms:modified xsi:type="dcterms:W3CDTF">2025-06-03T07:15:00Z</dcterms:modified>
</cp:coreProperties>
</file>