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B33C9">
              <w:rPr>
                <w:b/>
              </w:rPr>
              <w:fldChar w:fldCharType="separate"/>
            </w:r>
            <w:r w:rsidR="00CB33C9">
              <w:rPr>
                <w:b/>
              </w:rPr>
              <w:t>powierzenia pani Hannie Borowczak stanowiska dyrektora Przedszkola nr 40 „Poznańskie Koziołki”</w:t>
            </w:r>
            <w:r w:rsidR="00533D87">
              <w:rPr>
                <w:b/>
              </w:rPr>
              <w:t xml:space="preserve"> w </w:t>
            </w:r>
            <w:r w:rsidR="00CB33C9">
              <w:rPr>
                <w:b/>
              </w:rPr>
              <w:t>Poznaniu, ul. Cześnikowska 18a.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B33C9" w:rsidRDefault="00FA63B5" w:rsidP="00CB33C9">
      <w:pPr>
        <w:spacing w:line="360" w:lineRule="auto"/>
        <w:jc w:val="both"/>
      </w:pPr>
      <w:bookmarkStart w:id="2" w:name="z1"/>
      <w:bookmarkEnd w:id="2"/>
    </w:p>
    <w:p w:rsidR="00CB33C9" w:rsidRPr="00CB33C9" w:rsidRDefault="00CB33C9" w:rsidP="00CB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33C9">
        <w:rPr>
          <w:color w:val="000000"/>
        </w:rPr>
        <w:t>W związku</w:t>
      </w:r>
      <w:r w:rsidR="00533D87" w:rsidRPr="00CB33C9">
        <w:rPr>
          <w:color w:val="000000"/>
        </w:rPr>
        <w:t xml:space="preserve"> z</w:t>
      </w:r>
      <w:r w:rsidR="00533D87">
        <w:rPr>
          <w:color w:val="000000"/>
        </w:rPr>
        <w:t> </w:t>
      </w:r>
      <w:r w:rsidRPr="00CB33C9">
        <w:rPr>
          <w:color w:val="000000"/>
        </w:rPr>
        <w:t>koniecznością zapewnienia ciągłości kierowania placówką oświatową podejmuje się decyzję</w:t>
      </w:r>
      <w:r w:rsidR="00533D87" w:rsidRPr="00CB33C9">
        <w:rPr>
          <w:color w:val="000000"/>
        </w:rPr>
        <w:t xml:space="preserve"> o</w:t>
      </w:r>
      <w:r w:rsidR="00533D87">
        <w:rPr>
          <w:color w:val="000000"/>
        </w:rPr>
        <w:t> </w:t>
      </w:r>
      <w:r w:rsidRPr="00CB33C9">
        <w:rPr>
          <w:color w:val="000000"/>
        </w:rPr>
        <w:t>powierzeniu stanowiska dyrektora Przedszkola nr 40 „Poznańskie Koziołki”</w:t>
      </w:r>
      <w:r w:rsidR="00533D87" w:rsidRPr="00CB33C9">
        <w:rPr>
          <w:color w:val="000000"/>
        </w:rPr>
        <w:t xml:space="preserve"> w</w:t>
      </w:r>
      <w:r w:rsidR="00533D87">
        <w:rPr>
          <w:color w:val="000000"/>
        </w:rPr>
        <w:t> </w:t>
      </w:r>
      <w:r w:rsidRPr="00CB33C9">
        <w:rPr>
          <w:color w:val="000000"/>
        </w:rPr>
        <w:t>Poznaniu pani Hannie Borowczak na okres od 1 września 2025 r. do 31 sierpnia 2027 r.</w:t>
      </w:r>
    </w:p>
    <w:p w:rsidR="00CB33C9" w:rsidRPr="00CB33C9" w:rsidRDefault="00CB33C9" w:rsidP="00CB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33C9">
        <w:rPr>
          <w:color w:val="000000"/>
        </w:rPr>
        <w:t>Na podstawie art. 63 ust. 12 ustawy</w:t>
      </w:r>
      <w:r w:rsidR="00533D87" w:rsidRPr="00CB33C9">
        <w:rPr>
          <w:color w:val="000000"/>
        </w:rPr>
        <w:t xml:space="preserve"> z</w:t>
      </w:r>
      <w:r w:rsidR="00533D87">
        <w:rPr>
          <w:color w:val="000000"/>
        </w:rPr>
        <w:t> </w:t>
      </w:r>
      <w:r w:rsidRPr="00CB33C9">
        <w:rPr>
          <w:color w:val="000000"/>
        </w:rPr>
        <w:t>dnia 14 grudnia 2016 r. Prawo oświatowe (</w:t>
      </w:r>
      <w:proofErr w:type="spellStart"/>
      <w:r w:rsidRPr="00CB33C9">
        <w:rPr>
          <w:color w:val="000000"/>
        </w:rPr>
        <w:t>t.j</w:t>
      </w:r>
      <w:proofErr w:type="spellEnd"/>
      <w:r w:rsidRPr="00CB33C9">
        <w:rPr>
          <w:color w:val="000000"/>
        </w:rPr>
        <w:t>. Dz. U.</w:t>
      </w:r>
      <w:r w:rsidR="00533D87" w:rsidRPr="00CB33C9">
        <w:rPr>
          <w:color w:val="000000"/>
        </w:rPr>
        <w:t xml:space="preserve"> z</w:t>
      </w:r>
      <w:r w:rsidR="00533D87">
        <w:rPr>
          <w:color w:val="000000"/>
        </w:rPr>
        <w:t> </w:t>
      </w:r>
      <w:r w:rsidRPr="00CB33C9">
        <w:rPr>
          <w:color w:val="000000"/>
        </w:rPr>
        <w:t>2024 r. poz. 737), jeżeli do konkursu nie zgłosi się żaden kandydat albo</w:t>
      </w:r>
      <w:r w:rsidR="00533D87" w:rsidRPr="00CB33C9">
        <w:rPr>
          <w:color w:val="000000"/>
        </w:rPr>
        <w:t xml:space="preserve"> w</w:t>
      </w:r>
      <w:r w:rsidR="00533D87">
        <w:rPr>
          <w:color w:val="000000"/>
        </w:rPr>
        <w:t> </w:t>
      </w:r>
      <w:r w:rsidRPr="00CB33C9">
        <w:rPr>
          <w:color w:val="000000"/>
        </w:rPr>
        <w:t>wyniku konkursu nie wyłoniono kandydata, organ prowadzący powierza to stanowisko ustalonemu</w:t>
      </w:r>
      <w:r w:rsidR="00533D87" w:rsidRPr="00CB33C9">
        <w:rPr>
          <w:color w:val="000000"/>
        </w:rPr>
        <w:t xml:space="preserve"> w</w:t>
      </w:r>
      <w:r w:rsidR="00533D87">
        <w:rPr>
          <w:color w:val="000000"/>
        </w:rPr>
        <w:t> </w:t>
      </w:r>
      <w:r w:rsidRPr="00CB33C9">
        <w:rPr>
          <w:color w:val="000000"/>
        </w:rPr>
        <w:t>porozumieniu</w:t>
      </w:r>
      <w:r w:rsidR="00533D87" w:rsidRPr="00CB33C9">
        <w:rPr>
          <w:color w:val="000000"/>
        </w:rPr>
        <w:t xml:space="preserve"> z</w:t>
      </w:r>
      <w:r w:rsidR="00533D87">
        <w:rPr>
          <w:color w:val="000000"/>
        </w:rPr>
        <w:t> </w:t>
      </w:r>
      <w:r w:rsidRPr="00CB33C9">
        <w:rPr>
          <w:color w:val="000000"/>
        </w:rPr>
        <w:t>organem sprawującym nadzór pedagogiczny kandydatowi, po zasięgnięciu opinii rady szkoły lub placówki</w:t>
      </w:r>
      <w:r w:rsidR="00533D87" w:rsidRPr="00CB33C9">
        <w:rPr>
          <w:color w:val="000000"/>
        </w:rPr>
        <w:t xml:space="preserve"> i</w:t>
      </w:r>
      <w:r w:rsidR="00533D87">
        <w:rPr>
          <w:color w:val="000000"/>
        </w:rPr>
        <w:t> </w:t>
      </w:r>
      <w:r w:rsidRPr="00CB33C9">
        <w:rPr>
          <w:color w:val="000000"/>
        </w:rPr>
        <w:t xml:space="preserve">rady pedagogicznej. </w:t>
      </w:r>
    </w:p>
    <w:p w:rsidR="00CB33C9" w:rsidRPr="00CB33C9" w:rsidRDefault="00CB33C9" w:rsidP="00CB33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33C9">
        <w:rPr>
          <w:color w:val="000000"/>
        </w:rPr>
        <w:t>Zgodę na pełnienie funkcji dyrektora Przedszkola nr 40</w:t>
      </w:r>
      <w:r w:rsidR="00533D87" w:rsidRPr="00CB33C9">
        <w:rPr>
          <w:color w:val="000000"/>
        </w:rPr>
        <w:t xml:space="preserve"> w</w:t>
      </w:r>
      <w:r w:rsidR="00533D87">
        <w:rPr>
          <w:color w:val="000000"/>
        </w:rPr>
        <w:t> </w:t>
      </w:r>
      <w:r w:rsidRPr="00CB33C9">
        <w:rPr>
          <w:color w:val="000000"/>
        </w:rPr>
        <w:t>Poznaniu wyraziła pani Hanna Borowczak.</w:t>
      </w:r>
    </w:p>
    <w:p w:rsidR="00CB33C9" w:rsidRDefault="00CB33C9" w:rsidP="00CB33C9">
      <w:pPr>
        <w:spacing w:line="360" w:lineRule="auto"/>
        <w:jc w:val="both"/>
        <w:rPr>
          <w:color w:val="000000"/>
        </w:rPr>
      </w:pPr>
      <w:r w:rsidRPr="00CB33C9">
        <w:rPr>
          <w:color w:val="000000"/>
        </w:rPr>
        <w:t>W dniu 29 kwietnia 2025 r. wyżej wymieniona uzyskała pozytywną opinię Rady Pedagogicznej,</w:t>
      </w:r>
      <w:r w:rsidR="00533D87" w:rsidRPr="00CB33C9">
        <w:rPr>
          <w:color w:val="000000"/>
        </w:rPr>
        <w:t xml:space="preserve"> a</w:t>
      </w:r>
      <w:r w:rsidR="00533D87">
        <w:rPr>
          <w:color w:val="000000"/>
        </w:rPr>
        <w:t> </w:t>
      </w:r>
      <w:r w:rsidRPr="00CB33C9">
        <w:rPr>
          <w:color w:val="000000"/>
        </w:rPr>
        <w:t>27 maja 2025 r. Wielkopolski Kurator Oświaty oraz Prezydent Miasta Poznania zawarli porozumienie,</w:t>
      </w:r>
      <w:r w:rsidR="00533D87" w:rsidRPr="00CB33C9">
        <w:rPr>
          <w:color w:val="000000"/>
        </w:rPr>
        <w:t xml:space="preserve"> w</w:t>
      </w:r>
      <w:r w:rsidR="00533D87">
        <w:rPr>
          <w:color w:val="000000"/>
        </w:rPr>
        <w:t> </w:t>
      </w:r>
      <w:r w:rsidRPr="00CB33C9">
        <w:rPr>
          <w:color w:val="000000"/>
        </w:rPr>
        <w:t>którym ustalają kandydata na stanowisko dyrektora Przedszkola nr 40 „Poznańskie Koziołki”</w:t>
      </w:r>
      <w:r w:rsidR="00533D87" w:rsidRPr="00CB33C9">
        <w:rPr>
          <w:color w:val="000000"/>
        </w:rPr>
        <w:t xml:space="preserve"> w</w:t>
      </w:r>
      <w:r w:rsidR="00533D87">
        <w:rPr>
          <w:color w:val="000000"/>
        </w:rPr>
        <w:t> </w:t>
      </w:r>
      <w:r w:rsidRPr="00CB33C9">
        <w:rPr>
          <w:color w:val="000000"/>
        </w:rPr>
        <w:t>Poznaniu – panią Hannę Borowczak – na okres od 1 września 2025 r. do 31 sierpnia 2027 r.</w:t>
      </w:r>
    </w:p>
    <w:p w:rsidR="00CB33C9" w:rsidRDefault="00CB33C9" w:rsidP="00CB33C9">
      <w:pPr>
        <w:spacing w:line="360" w:lineRule="auto"/>
        <w:jc w:val="both"/>
      </w:pPr>
    </w:p>
    <w:p w:rsidR="00CB33C9" w:rsidRDefault="00CB33C9" w:rsidP="00CB33C9">
      <w:pPr>
        <w:keepNext/>
        <w:spacing w:line="360" w:lineRule="auto"/>
        <w:jc w:val="center"/>
      </w:pPr>
      <w:r>
        <w:t>ZASTĘPCZYNI</w:t>
      </w:r>
    </w:p>
    <w:p w:rsidR="00CB33C9" w:rsidRDefault="00CB33C9" w:rsidP="00CB33C9">
      <w:pPr>
        <w:keepNext/>
        <w:spacing w:line="360" w:lineRule="auto"/>
        <w:jc w:val="center"/>
      </w:pPr>
      <w:r>
        <w:t>DYREKTORA WYDZIAŁU</w:t>
      </w:r>
    </w:p>
    <w:p w:rsidR="00CB33C9" w:rsidRPr="00CB33C9" w:rsidRDefault="00CB33C9" w:rsidP="00CB33C9">
      <w:pPr>
        <w:keepNext/>
        <w:spacing w:line="360" w:lineRule="auto"/>
        <w:jc w:val="center"/>
      </w:pPr>
      <w:r>
        <w:t>(-) Katarzyna Plucińska</w:t>
      </w:r>
    </w:p>
    <w:sectPr w:rsidR="00CB33C9" w:rsidRPr="00CB33C9" w:rsidSect="00CB33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3C9" w:rsidRDefault="00CB33C9">
      <w:r>
        <w:separator/>
      </w:r>
    </w:p>
  </w:endnote>
  <w:endnote w:type="continuationSeparator" w:id="0">
    <w:p w:rsidR="00CB33C9" w:rsidRDefault="00CB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3C9" w:rsidRDefault="00CB33C9">
      <w:r>
        <w:separator/>
      </w:r>
    </w:p>
  </w:footnote>
  <w:footnote w:type="continuationSeparator" w:id="0">
    <w:p w:rsidR="00CB33C9" w:rsidRDefault="00CB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pani Hannie Borowczak stanowiska dyrektora Przedszkola nr 40 „Poznańskie Koziołki” w Poznaniu, ul. Cześnikowska 18a."/>
  </w:docVars>
  <w:rsids>
    <w:rsidRoot w:val="00CB33C9"/>
    <w:rsid w:val="000607A3"/>
    <w:rsid w:val="001B1D53"/>
    <w:rsid w:val="0022095A"/>
    <w:rsid w:val="002946C5"/>
    <w:rsid w:val="002C29F3"/>
    <w:rsid w:val="00533D87"/>
    <w:rsid w:val="00796326"/>
    <w:rsid w:val="00A87E1B"/>
    <w:rsid w:val="00AA04BE"/>
    <w:rsid w:val="00BB1A14"/>
    <w:rsid w:val="00CB33C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2A93E-888D-481D-AC53-53423A96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2025-06-04T09:07:00Z</dcterms:created>
  <dcterms:modified xsi:type="dcterms:W3CDTF">2025-06-04T09:07:00Z</dcterms:modified>
</cp:coreProperties>
</file>