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51316">
              <w:rPr>
                <w:b/>
              </w:rPr>
              <w:fldChar w:fldCharType="separate"/>
            </w:r>
            <w:r w:rsidR="00F51316">
              <w:rPr>
                <w:b/>
              </w:rPr>
              <w:t>ustalenia wysokości opłat za przejazdy lokalnym transportem zbiorowym, zasad taryfowych oraz uprawnień do ulg</w:t>
            </w:r>
            <w:r w:rsidR="00EA36F0">
              <w:rPr>
                <w:b/>
              </w:rPr>
              <w:t xml:space="preserve"> i </w:t>
            </w:r>
            <w:r w:rsidR="00F51316">
              <w:rPr>
                <w:b/>
              </w:rPr>
              <w:t>zwolnień</w:t>
            </w:r>
            <w:r w:rsidR="00EA36F0">
              <w:rPr>
                <w:b/>
              </w:rPr>
              <w:t xml:space="preserve"> z </w:t>
            </w:r>
            <w:r w:rsidR="00F51316">
              <w:rPr>
                <w:b/>
              </w:rPr>
              <w:t>opłat za przejazdy.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51316" w:rsidRDefault="00FA63B5" w:rsidP="00F51316">
      <w:pPr>
        <w:spacing w:line="360" w:lineRule="auto"/>
        <w:jc w:val="both"/>
      </w:pPr>
      <w:bookmarkStart w:id="2" w:name="z1"/>
      <w:bookmarkEnd w:id="2"/>
    </w:p>
    <w:p w:rsidR="00F51316" w:rsidRPr="00F51316" w:rsidRDefault="00F51316" w:rsidP="00F51316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1316">
        <w:rPr>
          <w:color w:val="000000"/>
        </w:rPr>
        <w:t>W związku</w:t>
      </w:r>
      <w:r w:rsidR="00EA36F0" w:rsidRPr="00F51316">
        <w:rPr>
          <w:color w:val="000000"/>
        </w:rPr>
        <w:t xml:space="preserve"> z</w:t>
      </w:r>
      <w:r w:rsidR="00EA36F0">
        <w:rPr>
          <w:color w:val="000000"/>
        </w:rPr>
        <w:t> </w:t>
      </w:r>
      <w:r w:rsidRPr="00F51316">
        <w:rPr>
          <w:color w:val="000000"/>
        </w:rPr>
        <w:t>przyjęciem</w:t>
      </w:r>
      <w:r w:rsidRPr="00F51316">
        <w:rPr>
          <w:color w:val="0000FF"/>
        </w:rPr>
        <w:t xml:space="preserve"> </w:t>
      </w:r>
      <w:r w:rsidRPr="00F51316">
        <w:rPr>
          <w:color w:val="000000"/>
        </w:rPr>
        <w:t>uchwały Nr XII/196/IX/2024 Rady Miasta Poznania</w:t>
      </w:r>
      <w:r w:rsidR="00EA36F0" w:rsidRPr="00F51316">
        <w:rPr>
          <w:color w:val="000000"/>
        </w:rPr>
        <w:t xml:space="preserve"> z</w:t>
      </w:r>
      <w:r w:rsidR="00EA36F0">
        <w:rPr>
          <w:color w:val="000000"/>
        </w:rPr>
        <w:t> </w:t>
      </w:r>
      <w:r w:rsidRPr="00F51316">
        <w:rPr>
          <w:color w:val="000000"/>
        </w:rPr>
        <w:t>dnia 3 grudnia 2024 r.</w:t>
      </w:r>
      <w:r w:rsidR="00EA36F0" w:rsidRPr="00F51316">
        <w:rPr>
          <w:color w:val="000000"/>
        </w:rPr>
        <w:t xml:space="preserve"> w</w:t>
      </w:r>
      <w:r w:rsidR="00EA36F0">
        <w:rPr>
          <w:color w:val="000000"/>
        </w:rPr>
        <w:t> </w:t>
      </w:r>
      <w:r w:rsidRPr="00F51316">
        <w:rPr>
          <w:color w:val="000000"/>
        </w:rPr>
        <w:t>sprawie ustalenia cen maksymalnych za przejazdy lokalnym transportem zbiorowym, konieczne jest wprowadzenie pozostałych opłat, ulg</w:t>
      </w:r>
      <w:r w:rsidR="00EA36F0" w:rsidRPr="00F51316">
        <w:rPr>
          <w:color w:val="000000"/>
        </w:rPr>
        <w:t xml:space="preserve"> i</w:t>
      </w:r>
      <w:r w:rsidR="00EA36F0">
        <w:rPr>
          <w:color w:val="000000"/>
        </w:rPr>
        <w:t> </w:t>
      </w:r>
      <w:r w:rsidRPr="00F51316">
        <w:rPr>
          <w:color w:val="000000"/>
        </w:rPr>
        <w:t xml:space="preserve">zwolnień oraz zasad taryfowych zarządzeniem Prezydenta. </w:t>
      </w:r>
    </w:p>
    <w:p w:rsidR="00F51316" w:rsidRPr="00F51316" w:rsidRDefault="00F51316" w:rsidP="00F51316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1316">
        <w:rPr>
          <w:color w:val="000000"/>
        </w:rPr>
        <w:t>Załącznik nr 1</w:t>
      </w:r>
      <w:r w:rsidR="00EA36F0" w:rsidRPr="00F51316">
        <w:rPr>
          <w:color w:val="000000"/>
        </w:rPr>
        <w:t xml:space="preserve"> z</w:t>
      </w:r>
      <w:r w:rsidR="00EA36F0">
        <w:rPr>
          <w:color w:val="000000"/>
        </w:rPr>
        <w:t> </w:t>
      </w:r>
      <w:r w:rsidRPr="00F51316">
        <w:rPr>
          <w:color w:val="000000"/>
        </w:rPr>
        <w:t>wysokością opłat za przejazdy jest rozwinięciem ustaleń przyjętych tą uchwałą</w:t>
      </w:r>
      <w:r w:rsidR="00EA36F0" w:rsidRPr="00F51316">
        <w:rPr>
          <w:color w:val="000000"/>
        </w:rPr>
        <w:t xml:space="preserve"> w</w:t>
      </w:r>
      <w:r w:rsidR="00EA36F0">
        <w:rPr>
          <w:color w:val="000000"/>
        </w:rPr>
        <w:t> </w:t>
      </w:r>
      <w:r w:rsidRPr="00F51316">
        <w:rPr>
          <w:color w:val="000000"/>
        </w:rPr>
        <w:t>sprawie ustalenia cen maksymalnych za przejazdy lokalnym transportem zbiorowym. Ceny</w:t>
      </w:r>
      <w:r w:rsidR="00EA36F0" w:rsidRPr="00F51316">
        <w:rPr>
          <w:color w:val="000000"/>
        </w:rPr>
        <w:t xml:space="preserve"> w</w:t>
      </w:r>
      <w:r w:rsidR="00EA36F0">
        <w:rPr>
          <w:color w:val="000000"/>
        </w:rPr>
        <w:t> </w:t>
      </w:r>
      <w:r w:rsidRPr="00F51316">
        <w:rPr>
          <w:color w:val="000000"/>
        </w:rPr>
        <w:t>zarządzeniu nie przekraczają tych wskazanych</w:t>
      </w:r>
      <w:r w:rsidR="00EA36F0" w:rsidRPr="00F51316">
        <w:rPr>
          <w:color w:val="000000"/>
        </w:rPr>
        <w:t xml:space="preserve"> w</w:t>
      </w:r>
      <w:r w:rsidR="00EA36F0">
        <w:rPr>
          <w:color w:val="000000"/>
        </w:rPr>
        <w:t> </w:t>
      </w:r>
      <w:r w:rsidRPr="00F51316">
        <w:rPr>
          <w:color w:val="000000"/>
        </w:rPr>
        <w:t>uchwale,</w:t>
      </w:r>
      <w:r w:rsidR="00EA36F0" w:rsidRPr="00F51316">
        <w:rPr>
          <w:color w:val="000000"/>
        </w:rPr>
        <w:t xml:space="preserve"> a</w:t>
      </w:r>
      <w:r w:rsidR="00EA36F0">
        <w:rPr>
          <w:color w:val="000000"/>
        </w:rPr>
        <w:t> </w:t>
      </w:r>
      <w:r w:rsidRPr="00F51316">
        <w:rPr>
          <w:color w:val="000000"/>
        </w:rPr>
        <w:t>załącznik reguluje wysokość opłat</w:t>
      </w:r>
      <w:r w:rsidR="00EA36F0" w:rsidRPr="00F51316">
        <w:rPr>
          <w:color w:val="000000"/>
        </w:rPr>
        <w:t xml:space="preserve"> z</w:t>
      </w:r>
      <w:r w:rsidR="00EA36F0">
        <w:rPr>
          <w:color w:val="000000"/>
        </w:rPr>
        <w:t> </w:t>
      </w:r>
      <w:r w:rsidRPr="00F51316">
        <w:rPr>
          <w:color w:val="000000"/>
        </w:rPr>
        <w:t>ulgą 50% oraz ceny biletów specjalnych.</w:t>
      </w:r>
      <w:r w:rsidR="00EA36F0" w:rsidRPr="00F51316">
        <w:rPr>
          <w:color w:val="000000"/>
        </w:rPr>
        <w:t xml:space="preserve"> W</w:t>
      </w:r>
      <w:r w:rsidR="00EA36F0">
        <w:rPr>
          <w:color w:val="000000"/>
        </w:rPr>
        <w:t> </w:t>
      </w:r>
      <w:r w:rsidRPr="00F51316">
        <w:rPr>
          <w:color w:val="000000"/>
        </w:rPr>
        <w:t>stosunku do dotychczas obowiązującej taryfy, na wniosek gmin objętych porozumieniami międzygminnymi, dodano Bilet Seniora na strefy A+B+C+D. Ceny biletów specjalnych ustalono tak, by nie przekraczały cen aktualnych, obowiązujących przed wejściem</w:t>
      </w:r>
      <w:r w:rsidR="00EA36F0" w:rsidRPr="00F51316">
        <w:rPr>
          <w:color w:val="000000"/>
        </w:rPr>
        <w:t xml:space="preserve"> w</w:t>
      </w:r>
      <w:r w:rsidR="00EA36F0">
        <w:rPr>
          <w:color w:val="000000"/>
        </w:rPr>
        <w:t> </w:t>
      </w:r>
      <w:r w:rsidRPr="00F51316">
        <w:rPr>
          <w:color w:val="000000"/>
        </w:rPr>
        <w:t>życie zarządzenia.</w:t>
      </w:r>
    </w:p>
    <w:p w:rsidR="00F51316" w:rsidRPr="00F51316" w:rsidRDefault="00F51316" w:rsidP="00F51316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1316">
        <w:rPr>
          <w:color w:val="000000"/>
        </w:rPr>
        <w:t>Uprawnienia do ulg</w:t>
      </w:r>
      <w:r w:rsidR="00EA36F0" w:rsidRPr="00F51316">
        <w:rPr>
          <w:color w:val="000000"/>
        </w:rPr>
        <w:t xml:space="preserve"> i</w:t>
      </w:r>
      <w:r w:rsidR="00EA36F0">
        <w:rPr>
          <w:color w:val="000000"/>
        </w:rPr>
        <w:t> </w:t>
      </w:r>
      <w:r w:rsidRPr="00F51316">
        <w:rPr>
          <w:color w:val="000000"/>
        </w:rPr>
        <w:t>zwolnień wskazane</w:t>
      </w:r>
      <w:r w:rsidR="00EA36F0" w:rsidRPr="00F51316">
        <w:rPr>
          <w:color w:val="000000"/>
        </w:rPr>
        <w:t xml:space="preserve"> w</w:t>
      </w:r>
      <w:r w:rsidR="00EA36F0">
        <w:rPr>
          <w:color w:val="000000"/>
        </w:rPr>
        <w:t> </w:t>
      </w:r>
      <w:r w:rsidRPr="00F51316">
        <w:rPr>
          <w:color w:val="000000"/>
        </w:rPr>
        <w:t>załączniku nr 4 do zarządzenia</w:t>
      </w:r>
      <w:r w:rsidR="00EA36F0" w:rsidRPr="00F51316">
        <w:rPr>
          <w:color w:val="000000"/>
        </w:rPr>
        <w:t xml:space="preserve"> w</w:t>
      </w:r>
      <w:r w:rsidR="00EA36F0">
        <w:rPr>
          <w:color w:val="000000"/>
        </w:rPr>
        <w:t> </w:t>
      </w:r>
      <w:r w:rsidRPr="00F51316">
        <w:rPr>
          <w:color w:val="000000"/>
        </w:rPr>
        <w:t>większości obejmują zakresem dotychczasowe uprawnienia wynikające</w:t>
      </w:r>
      <w:r w:rsidR="00EA36F0" w:rsidRPr="00F51316">
        <w:rPr>
          <w:color w:val="000000"/>
        </w:rPr>
        <w:t xml:space="preserve"> z</w:t>
      </w:r>
      <w:r w:rsidR="00EA36F0">
        <w:rPr>
          <w:color w:val="000000"/>
        </w:rPr>
        <w:t> </w:t>
      </w:r>
      <w:r w:rsidRPr="00F51316">
        <w:rPr>
          <w:color w:val="000000"/>
        </w:rPr>
        <w:t>uchylanej</w:t>
      </w:r>
      <w:r w:rsidR="00EA36F0" w:rsidRPr="00F51316">
        <w:rPr>
          <w:color w:val="000000"/>
        </w:rPr>
        <w:t xml:space="preserve"> z</w:t>
      </w:r>
      <w:r w:rsidR="00EA36F0">
        <w:rPr>
          <w:color w:val="000000"/>
        </w:rPr>
        <w:t> </w:t>
      </w:r>
      <w:r w:rsidRPr="00F51316">
        <w:rPr>
          <w:color w:val="000000"/>
        </w:rPr>
        <w:t>dniem 1 września uchwały Rady Miasta Poznania. Zmiany</w:t>
      </w:r>
      <w:r w:rsidR="00EA36F0" w:rsidRPr="00F51316">
        <w:rPr>
          <w:color w:val="000000"/>
        </w:rPr>
        <w:t xml:space="preserve"> w</w:t>
      </w:r>
      <w:r w:rsidR="00EA36F0">
        <w:rPr>
          <w:color w:val="000000"/>
        </w:rPr>
        <w:t> </w:t>
      </w:r>
      <w:r w:rsidRPr="00F51316">
        <w:rPr>
          <w:color w:val="000000"/>
        </w:rPr>
        <w:t>stosunku do stanu sprzed 1 września dotyczą:</w:t>
      </w:r>
    </w:p>
    <w:p w:rsidR="00F51316" w:rsidRPr="00F51316" w:rsidRDefault="00F51316" w:rsidP="00F51316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1316">
        <w:rPr>
          <w:color w:val="000000"/>
        </w:rPr>
        <w:t>– uprawnienia dla dzieci</w:t>
      </w:r>
      <w:r w:rsidR="00EA36F0" w:rsidRPr="00F51316">
        <w:rPr>
          <w:color w:val="000000"/>
        </w:rPr>
        <w:t xml:space="preserve"> z</w:t>
      </w:r>
      <w:r w:rsidR="00EA36F0">
        <w:rPr>
          <w:color w:val="000000"/>
        </w:rPr>
        <w:t> </w:t>
      </w:r>
      <w:r w:rsidRPr="00F51316">
        <w:rPr>
          <w:color w:val="000000"/>
        </w:rPr>
        <w:t>rodzin zastępczych</w:t>
      </w:r>
      <w:r w:rsidR="00EA36F0" w:rsidRPr="00F51316">
        <w:rPr>
          <w:color w:val="000000"/>
        </w:rPr>
        <w:t xml:space="preserve"> i</w:t>
      </w:r>
      <w:r w:rsidR="00EA36F0">
        <w:rPr>
          <w:color w:val="000000"/>
        </w:rPr>
        <w:t> </w:t>
      </w:r>
      <w:r w:rsidRPr="00F51316">
        <w:rPr>
          <w:color w:val="000000"/>
        </w:rPr>
        <w:t>rodzinnych domów dziecka, które to uprawnienie zostało rozszerzone na dzieci</w:t>
      </w:r>
      <w:r w:rsidR="00EA36F0" w:rsidRPr="00F51316">
        <w:rPr>
          <w:color w:val="000000"/>
        </w:rPr>
        <w:t xml:space="preserve"> z</w:t>
      </w:r>
      <w:r w:rsidR="00EA36F0">
        <w:rPr>
          <w:color w:val="000000"/>
        </w:rPr>
        <w:t> </w:t>
      </w:r>
      <w:r w:rsidRPr="00F51316">
        <w:rPr>
          <w:color w:val="000000"/>
        </w:rPr>
        <w:t xml:space="preserve">gmin objętych porozumieniami międzygminnymi, </w:t>
      </w:r>
    </w:p>
    <w:p w:rsidR="00F51316" w:rsidRPr="00F51316" w:rsidRDefault="00F51316" w:rsidP="00F51316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1316">
        <w:rPr>
          <w:color w:val="000000"/>
        </w:rPr>
        <w:t>– dodania nowego uprawnienia do przejazdów bezpłatnych</w:t>
      </w:r>
      <w:r w:rsidR="00EA36F0" w:rsidRPr="00F51316">
        <w:rPr>
          <w:color w:val="000000"/>
        </w:rPr>
        <w:t xml:space="preserve"> w</w:t>
      </w:r>
      <w:r w:rsidR="00EA36F0">
        <w:rPr>
          <w:color w:val="000000"/>
        </w:rPr>
        <w:t> </w:t>
      </w:r>
      <w:r w:rsidRPr="00F51316">
        <w:rPr>
          <w:color w:val="000000"/>
        </w:rPr>
        <w:t>dniu Wszystkich Świętych, które zostaje wprowadzone niniejszym zarządzeniem.</w:t>
      </w:r>
    </w:p>
    <w:p w:rsidR="00F51316" w:rsidRDefault="00F51316" w:rsidP="00F51316">
      <w:pPr>
        <w:spacing w:line="360" w:lineRule="auto"/>
        <w:jc w:val="both"/>
        <w:rPr>
          <w:color w:val="000000"/>
        </w:rPr>
      </w:pPr>
      <w:r w:rsidRPr="00F51316">
        <w:rPr>
          <w:color w:val="000000"/>
        </w:rPr>
        <w:t>Zasady taryfowe zostały dla przejrzystości umieszczone</w:t>
      </w:r>
      <w:r w:rsidR="00EA36F0" w:rsidRPr="00F51316">
        <w:rPr>
          <w:color w:val="000000"/>
        </w:rPr>
        <w:t xml:space="preserve"> w</w:t>
      </w:r>
      <w:r w:rsidR="00EA36F0">
        <w:rPr>
          <w:color w:val="000000"/>
        </w:rPr>
        <w:t> </w:t>
      </w:r>
      <w:r w:rsidRPr="00F51316">
        <w:rPr>
          <w:color w:val="000000"/>
        </w:rPr>
        <w:t>dwóch załącznikach –</w:t>
      </w:r>
      <w:r w:rsidR="00EA36F0" w:rsidRPr="00F51316">
        <w:rPr>
          <w:color w:val="000000"/>
        </w:rPr>
        <w:t xml:space="preserve"> w</w:t>
      </w:r>
      <w:r w:rsidR="00EA36F0">
        <w:rPr>
          <w:color w:val="000000"/>
        </w:rPr>
        <w:t> </w:t>
      </w:r>
      <w:r w:rsidRPr="00F51316">
        <w:rPr>
          <w:color w:val="000000"/>
        </w:rPr>
        <w:t>załączniku nr 2 dotyczącym zasięgu stref taryfowych oraz</w:t>
      </w:r>
      <w:r w:rsidR="00EA36F0" w:rsidRPr="00F51316">
        <w:rPr>
          <w:color w:val="000000"/>
        </w:rPr>
        <w:t xml:space="preserve"> w</w:t>
      </w:r>
      <w:r w:rsidR="00EA36F0">
        <w:rPr>
          <w:color w:val="000000"/>
        </w:rPr>
        <w:t> </w:t>
      </w:r>
      <w:r w:rsidRPr="00F51316">
        <w:rPr>
          <w:color w:val="000000"/>
        </w:rPr>
        <w:t xml:space="preserve">załączniku nr 3 szczegółowo opisującym zasady taryfowe. Stanowią one ujednolicony zbiór zasad dotychczas </w:t>
      </w:r>
      <w:r w:rsidRPr="00F51316">
        <w:rPr>
          <w:color w:val="000000"/>
        </w:rPr>
        <w:lastRenderedPageBreak/>
        <w:t>umieszczonych</w:t>
      </w:r>
      <w:r w:rsidR="00EA36F0" w:rsidRPr="00F51316">
        <w:rPr>
          <w:color w:val="000000"/>
        </w:rPr>
        <w:t xml:space="preserve"> w</w:t>
      </w:r>
      <w:r w:rsidR="00EA36F0">
        <w:rPr>
          <w:color w:val="000000"/>
        </w:rPr>
        <w:t> </w:t>
      </w:r>
      <w:r w:rsidRPr="00F51316">
        <w:rPr>
          <w:color w:val="000000"/>
        </w:rPr>
        <w:t>uchwałach Rady Miasta Poznania oraz</w:t>
      </w:r>
      <w:r w:rsidR="00EA36F0" w:rsidRPr="00F51316">
        <w:rPr>
          <w:color w:val="000000"/>
        </w:rPr>
        <w:t xml:space="preserve"> w</w:t>
      </w:r>
      <w:r w:rsidR="00EA36F0">
        <w:rPr>
          <w:color w:val="000000"/>
        </w:rPr>
        <w:t> </w:t>
      </w:r>
      <w:r w:rsidRPr="00F51316">
        <w:rPr>
          <w:color w:val="000000"/>
        </w:rPr>
        <w:t>zarządzeniu Prezydenta dotyczącym regulaminu przewozów.</w:t>
      </w:r>
    </w:p>
    <w:p w:rsidR="00F51316" w:rsidRDefault="00F51316" w:rsidP="00F51316">
      <w:pPr>
        <w:spacing w:line="360" w:lineRule="auto"/>
        <w:jc w:val="both"/>
      </w:pPr>
    </w:p>
    <w:p w:rsidR="00F51316" w:rsidRDefault="00F51316" w:rsidP="00F51316">
      <w:pPr>
        <w:keepNext/>
        <w:spacing w:line="360" w:lineRule="auto"/>
        <w:jc w:val="center"/>
      </w:pPr>
      <w:r>
        <w:t>ZARZĄD TRANSPORTU MIEJSKIEGO</w:t>
      </w:r>
    </w:p>
    <w:p w:rsidR="00F51316" w:rsidRDefault="00F51316" w:rsidP="00F51316">
      <w:pPr>
        <w:keepNext/>
        <w:spacing w:line="360" w:lineRule="auto"/>
        <w:jc w:val="center"/>
      </w:pPr>
      <w:r>
        <w:t>W POZNANIU</w:t>
      </w:r>
    </w:p>
    <w:p w:rsidR="00F51316" w:rsidRDefault="00F51316" w:rsidP="00F51316">
      <w:pPr>
        <w:keepNext/>
        <w:spacing w:line="360" w:lineRule="auto"/>
        <w:jc w:val="center"/>
      </w:pPr>
      <w:r>
        <w:t>DYREKTOR</w:t>
      </w:r>
    </w:p>
    <w:p w:rsidR="00F51316" w:rsidRPr="00F51316" w:rsidRDefault="00F51316" w:rsidP="00F51316">
      <w:pPr>
        <w:keepNext/>
        <w:spacing w:line="360" w:lineRule="auto"/>
        <w:jc w:val="center"/>
      </w:pPr>
      <w:r>
        <w:t>(-) Jan Gosiewski</w:t>
      </w:r>
    </w:p>
    <w:sectPr w:rsidR="00F51316" w:rsidRPr="00F51316" w:rsidSect="00F5131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316" w:rsidRDefault="00F51316">
      <w:r>
        <w:separator/>
      </w:r>
    </w:p>
  </w:endnote>
  <w:endnote w:type="continuationSeparator" w:id="0">
    <w:p w:rsidR="00F51316" w:rsidRDefault="00F5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316" w:rsidRDefault="00F51316">
      <w:r>
        <w:separator/>
      </w:r>
    </w:p>
  </w:footnote>
  <w:footnote w:type="continuationSeparator" w:id="0">
    <w:p w:rsidR="00F51316" w:rsidRDefault="00F51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ustalenia wysokości opłat za przejazdy lokalnym transportem zbiorowym, zasad taryfowych oraz uprawnień do ulg i zwolnień z opłat za przejazdy."/>
  </w:docVars>
  <w:rsids>
    <w:rsidRoot w:val="00F51316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A36F0"/>
    <w:rsid w:val="00F5131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9BF18-54A2-4B7E-9697-321ED138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2025-06-10T09:11:00Z</dcterms:created>
  <dcterms:modified xsi:type="dcterms:W3CDTF">2025-06-10T09:11:00Z</dcterms:modified>
</cp:coreProperties>
</file>