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1BF1">
          <w:t>450/2025/P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1BF1">
        <w:rPr>
          <w:b/>
          <w:sz w:val="28"/>
        </w:rPr>
        <w:fldChar w:fldCharType="separate"/>
      </w:r>
      <w:r w:rsidR="009A1BF1">
        <w:rPr>
          <w:b/>
          <w:sz w:val="28"/>
        </w:rPr>
        <w:t>10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1BF1">
              <w:rPr>
                <w:b/>
                <w:sz w:val="24"/>
                <w:szCs w:val="24"/>
              </w:rPr>
              <w:fldChar w:fldCharType="separate"/>
            </w:r>
            <w:r w:rsidR="009A1BF1">
              <w:rPr>
                <w:b/>
                <w:sz w:val="24"/>
                <w:szCs w:val="24"/>
              </w:rPr>
              <w:t>powołania Zespołu ds. opracowania koncepcji budowy alternatywnego systemu zaopatrzenia mieszkańców Poznania</w:t>
            </w:r>
            <w:r w:rsidR="00AE338C">
              <w:rPr>
                <w:b/>
                <w:sz w:val="24"/>
                <w:szCs w:val="24"/>
              </w:rPr>
              <w:t xml:space="preserve"> w </w:t>
            </w:r>
            <w:r w:rsidR="009A1BF1">
              <w:rPr>
                <w:b/>
                <w:sz w:val="24"/>
                <w:szCs w:val="24"/>
              </w:rPr>
              <w:t>wodę na wypadek wystąpienia sytuacji kryzysowej.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1BF1" w:rsidP="009A1B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1BF1">
        <w:rPr>
          <w:color w:val="000000"/>
          <w:sz w:val="24"/>
        </w:rPr>
        <w:t xml:space="preserve">Na podstawie </w:t>
      </w:r>
      <w:r w:rsidRPr="009A1BF1">
        <w:rPr>
          <w:color w:val="000000"/>
          <w:sz w:val="24"/>
          <w:szCs w:val="24"/>
        </w:rPr>
        <w:t>art. 10 ust. 1 pkt 7 ustawy</w:t>
      </w:r>
      <w:r w:rsidR="00AE338C" w:rsidRPr="009A1BF1">
        <w:rPr>
          <w:color w:val="000000"/>
          <w:sz w:val="24"/>
          <w:szCs w:val="24"/>
        </w:rPr>
        <w:t xml:space="preserve"> z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dnia 5 grudnia 2024 r.</w:t>
      </w:r>
      <w:r w:rsidR="00AE338C" w:rsidRPr="009A1BF1">
        <w:rPr>
          <w:color w:val="000000"/>
          <w:sz w:val="24"/>
          <w:szCs w:val="24"/>
        </w:rPr>
        <w:t xml:space="preserve"> o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ochronie ludności</w:t>
      </w:r>
      <w:r w:rsidR="00AE338C" w:rsidRPr="009A1BF1">
        <w:rPr>
          <w:color w:val="000000"/>
          <w:sz w:val="24"/>
          <w:szCs w:val="24"/>
        </w:rPr>
        <w:t xml:space="preserve"> i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obronie cywilnej</w:t>
      </w:r>
      <w:r w:rsidRPr="009A1BF1">
        <w:rPr>
          <w:color w:val="000000"/>
          <w:sz w:val="24"/>
        </w:rPr>
        <w:t xml:space="preserve"> ( Dz.U.</w:t>
      </w:r>
      <w:r w:rsidR="00AE338C" w:rsidRPr="009A1BF1">
        <w:rPr>
          <w:color w:val="000000"/>
          <w:sz w:val="24"/>
        </w:rPr>
        <w:t xml:space="preserve"> z</w:t>
      </w:r>
      <w:r w:rsidR="00AE338C">
        <w:rPr>
          <w:color w:val="000000"/>
          <w:sz w:val="24"/>
        </w:rPr>
        <w:t> </w:t>
      </w:r>
      <w:r w:rsidRPr="009A1BF1">
        <w:rPr>
          <w:color w:val="000000"/>
          <w:sz w:val="24"/>
        </w:rPr>
        <w:t>2024 r. poz. 1907)  zarządza się, co następuje:</w:t>
      </w:r>
    </w:p>
    <w:p w:rsidR="009A1BF1" w:rsidRDefault="009A1BF1" w:rsidP="009A1BF1">
      <w:pPr>
        <w:spacing w:line="360" w:lineRule="auto"/>
        <w:jc w:val="both"/>
        <w:rPr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1BF1" w:rsidRDefault="009A1BF1" w:rsidP="009A1BF1">
      <w:pPr>
        <w:keepNext/>
        <w:spacing w:line="360" w:lineRule="auto"/>
        <w:rPr>
          <w:color w:val="000000"/>
          <w:sz w:val="24"/>
        </w:rPr>
      </w:pPr>
    </w:p>
    <w:p w:rsidR="009A1BF1" w:rsidRDefault="009A1BF1" w:rsidP="009A1B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1BF1">
        <w:rPr>
          <w:color w:val="000000"/>
          <w:sz w:val="24"/>
          <w:szCs w:val="24"/>
        </w:rPr>
        <w:t>Powołuje się Zespół ds. opracowania koncepcji budowy alternatywnego systemu zaopatrzenia mieszkańców Poznania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wodę na wypadek wystąpienia sytuacji kryzysowej, zwany dalej Zespołem.</w:t>
      </w:r>
    </w:p>
    <w:p w:rsidR="009A1BF1" w:rsidRDefault="009A1BF1" w:rsidP="009A1BF1">
      <w:pPr>
        <w:spacing w:line="360" w:lineRule="auto"/>
        <w:jc w:val="both"/>
        <w:rPr>
          <w:color w:val="000000"/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1BF1" w:rsidRDefault="009A1BF1" w:rsidP="009A1BF1">
      <w:pPr>
        <w:keepNext/>
        <w:spacing w:line="360" w:lineRule="auto"/>
        <w:rPr>
          <w:color w:val="000000"/>
          <w:sz w:val="24"/>
        </w:rPr>
      </w:pP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4" w:name="z2"/>
      <w:bookmarkEnd w:id="4"/>
      <w:r w:rsidRPr="009A1BF1">
        <w:rPr>
          <w:color w:val="000000"/>
          <w:sz w:val="24"/>
          <w:szCs w:val="24"/>
        </w:rPr>
        <w:t>Zadaniami Zespołu są działania związane</w:t>
      </w:r>
      <w:r w:rsidR="00AE338C" w:rsidRPr="009A1BF1">
        <w:rPr>
          <w:color w:val="000000"/>
          <w:sz w:val="24"/>
          <w:szCs w:val="24"/>
        </w:rPr>
        <w:t xml:space="preserve"> z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opracowaniem koncepcji budowy systemu zaopatrzenia mieszkańców  Poznania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wodę, zwanego dalej Systemem,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szczególności: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1) dokonanie analizy zagrożeń dotyczących zapewnienia ciągłości dostaw wody dla Poznania;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2) zebranie informacje na temat aktualnych</w:t>
      </w:r>
      <w:r w:rsidR="00AE338C" w:rsidRPr="009A1BF1">
        <w:rPr>
          <w:color w:val="000000"/>
          <w:sz w:val="24"/>
          <w:szCs w:val="24"/>
        </w:rPr>
        <w:t xml:space="preserve"> i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kompletnych danych</w:t>
      </w:r>
      <w:r w:rsidR="00AE338C" w:rsidRPr="009A1BF1">
        <w:rPr>
          <w:color w:val="000000"/>
          <w:sz w:val="24"/>
          <w:szCs w:val="24"/>
        </w:rPr>
        <w:t xml:space="preserve"> o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zasobach możliwych do wykorzystania przy realizacji dostaw wody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sytuacjach kryzysowych;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3) zebranie informacji na temat rezerwowych ujęć wody, które mogłyby stanowić awaryjne źródło wody;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4) opracowanie planu budowy Systemu</w:t>
      </w:r>
      <w:r w:rsidR="00AE338C" w:rsidRPr="009A1BF1">
        <w:rPr>
          <w:color w:val="000000"/>
          <w:sz w:val="24"/>
          <w:szCs w:val="24"/>
        </w:rPr>
        <w:t xml:space="preserve"> i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harmonogramu jego realizacji;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5) wskazanie źródeł finansowania budowy Systemu;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6) koordynacja działań zaangażowanych jednostek organizacyjnych;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lastRenderedPageBreak/>
        <w:t>7) monitorowanie działań Urzędu Miasta Poznania, miejskich jednostek organizacyjnych oraz spółek</w:t>
      </w:r>
      <w:r w:rsidR="00AE338C" w:rsidRPr="009A1BF1">
        <w:rPr>
          <w:color w:val="000000"/>
          <w:sz w:val="24"/>
          <w:szCs w:val="24"/>
        </w:rPr>
        <w:t xml:space="preserve"> z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udziałem Miasta Poznania,</w:t>
      </w:r>
      <w:r w:rsidR="00AE338C" w:rsidRPr="009A1BF1">
        <w:rPr>
          <w:color w:val="000000"/>
          <w:sz w:val="24"/>
          <w:szCs w:val="24"/>
        </w:rPr>
        <w:t xml:space="preserve"> a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także wydawanie wiążących rekomendacji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tym zakresie;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8) wydawanie poleceń właściwym biurom, wydziałom</w:t>
      </w:r>
      <w:r w:rsidR="00AE338C" w:rsidRPr="009A1BF1">
        <w:rPr>
          <w:color w:val="000000"/>
          <w:sz w:val="24"/>
          <w:szCs w:val="24"/>
        </w:rPr>
        <w:t xml:space="preserve"> i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miejskim jednostkom organizacyjnym;</w:t>
      </w:r>
    </w:p>
    <w:p w:rsidR="009A1BF1" w:rsidRDefault="009A1BF1" w:rsidP="009A1BF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9) bieżące informowanie Prezydenta Miasta Poznania</w:t>
      </w:r>
      <w:r w:rsidR="00AE338C" w:rsidRPr="009A1BF1">
        <w:rPr>
          <w:color w:val="000000"/>
          <w:sz w:val="24"/>
          <w:szCs w:val="24"/>
        </w:rPr>
        <w:t xml:space="preserve"> o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realizacji zarządzenia.</w:t>
      </w:r>
    </w:p>
    <w:p w:rsidR="009A1BF1" w:rsidRDefault="009A1BF1" w:rsidP="009A1BF1">
      <w:pPr>
        <w:spacing w:line="360" w:lineRule="auto"/>
        <w:jc w:val="both"/>
        <w:rPr>
          <w:color w:val="000000"/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1BF1" w:rsidRDefault="009A1BF1" w:rsidP="009A1BF1">
      <w:pPr>
        <w:keepNext/>
        <w:spacing w:line="360" w:lineRule="auto"/>
        <w:rPr>
          <w:color w:val="000000"/>
          <w:sz w:val="24"/>
        </w:rPr>
      </w:pP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1BF1">
        <w:rPr>
          <w:color w:val="000000"/>
          <w:sz w:val="24"/>
          <w:szCs w:val="24"/>
        </w:rPr>
        <w:t>W skład Zespołu wchodzą: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1) przewodniczący: pan Witold Rewers –– Dyrektor Wydziału Zarządzania Kryzysowego</w:t>
      </w:r>
      <w:r w:rsidR="00AE338C" w:rsidRPr="009A1BF1">
        <w:rPr>
          <w:color w:val="000000"/>
          <w:sz w:val="24"/>
          <w:szCs w:val="24"/>
        </w:rPr>
        <w:t xml:space="preserve"> i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Bezpieczeństwa;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2) zastępca przewodniczącego: pan Tymotesz Pielach – Dyrektor Departamentu Zarządzania Majątkiem Aquanet S.A.;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3) członkowie: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a) pan Cezary Młynarczyk – oficer bezpieczeństwa Aquanet S.A.;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b) pan Łukasz Musieliński – p.o. Dyrektora Wydziału Gospodarki Komunalnej;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c) pan Bartosz Paprzycki – p.o. Zastępcy Dyrektora Wydziału Gospodarki Komunalnej ds. infrastruktury technicznej;</w:t>
      </w:r>
    </w:p>
    <w:p w:rsidR="009A1BF1" w:rsidRDefault="009A1BF1" w:rsidP="009A1BF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d) pan Mateusz Dzioba – Zastępca Dyrektora Usług Komunalnych.</w:t>
      </w:r>
    </w:p>
    <w:p w:rsidR="009A1BF1" w:rsidRDefault="009A1BF1" w:rsidP="009A1BF1">
      <w:pPr>
        <w:spacing w:line="360" w:lineRule="auto"/>
        <w:jc w:val="both"/>
        <w:rPr>
          <w:color w:val="000000"/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1BF1" w:rsidRDefault="009A1BF1" w:rsidP="009A1BF1">
      <w:pPr>
        <w:keepNext/>
        <w:spacing w:line="360" w:lineRule="auto"/>
        <w:rPr>
          <w:color w:val="000000"/>
          <w:sz w:val="24"/>
        </w:rPr>
      </w:pP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1BF1">
        <w:rPr>
          <w:color w:val="000000"/>
          <w:sz w:val="24"/>
          <w:szCs w:val="24"/>
        </w:rPr>
        <w:t>1. Prace Zespołu odbywają się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formie bieżących kontaktów pomiędzy jego członkami, adekwatnie do potrzeb,</w:t>
      </w:r>
      <w:r w:rsidR="00AE338C" w:rsidRPr="009A1BF1">
        <w:rPr>
          <w:color w:val="000000"/>
          <w:sz w:val="24"/>
          <w:szCs w:val="24"/>
        </w:rPr>
        <w:t xml:space="preserve"> z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uwzględnieniem kontaktów drogą elektroniczną.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2. Poszczególni członkowie Zespołu realizują zadania związane</w:t>
      </w:r>
      <w:r w:rsidR="00AE338C" w:rsidRPr="009A1BF1">
        <w:rPr>
          <w:color w:val="000000"/>
          <w:sz w:val="24"/>
          <w:szCs w:val="24"/>
        </w:rPr>
        <w:t xml:space="preserve"> z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zakresem działania jednostki organizacyjnej, którą reprezentują.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3.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razie potrzeby Zespół obraduje na posiedzeniach zwołanych przez Przewodniczącego Zespołu.</w:t>
      </w:r>
    </w:p>
    <w:p w:rsidR="009A1BF1" w:rsidRPr="009A1BF1" w:rsidRDefault="009A1BF1" w:rsidP="009A1B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4. Pracami Zespołu kieruje Przewodniczący Zespołu, który czuwa nad wykonaniem zadań oraz podpisuje dokumenty</w:t>
      </w:r>
      <w:r w:rsidR="00AE338C" w:rsidRPr="009A1BF1">
        <w:rPr>
          <w:color w:val="000000"/>
          <w:sz w:val="24"/>
          <w:szCs w:val="24"/>
        </w:rPr>
        <w:t xml:space="preserve"> i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pisma związane</w:t>
      </w:r>
      <w:r w:rsidR="00AE338C" w:rsidRPr="009A1BF1">
        <w:rPr>
          <w:color w:val="000000"/>
          <w:sz w:val="24"/>
          <w:szCs w:val="24"/>
        </w:rPr>
        <w:t xml:space="preserve"> z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działalnością Zespołu.</w:t>
      </w:r>
    </w:p>
    <w:p w:rsidR="009A1BF1" w:rsidRDefault="009A1BF1" w:rsidP="009A1BF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BF1">
        <w:rPr>
          <w:color w:val="000000"/>
          <w:sz w:val="24"/>
          <w:szCs w:val="24"/>
        </w:rPr>
        <w:t>5. Zastępca Przewodniczącego Zespołu wykonuje czynności wskazane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ust. 3</w:t>
      </w:r>
      <w:r w:rsidR="00AE338C" w:rsidRPr="009A1BF1">
        <w:rPr>
          <w:color w:val="000000"/>
          <w:sz w:val="24"/>
          <w:szCs w:val="24"/>
        </w:rPr>
        <w:t xml:space="preserve"> i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4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czasie nieobecności Przewodniczącego Zespołu albo jeśli Przewodniczący Zespołu zleci mu wykonywanie określonych czynności.</w:t>
      </w:r>
    </w:p>
    <w:p w:rsidR="009A1BF1" w:rsidRDefault="009A1BF1" w:rsidP="009A1BF1">
      <w:pPr>
        <w:spacing w:line="360" w:lineRule="auto"/>
        <w:jc w:val="both"/>
        <w:rPr>
          <w:color w:val="000000"/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1BF1" w:rsidRDefault="009A1BF1" w:rsidP="009A1BF1">
      <w:pPr>
        <w:keepNext/>
        <w:spacing w:line="360" w:lineRule="auto"/>
        <w:rPr>
          <w:color w:val="000000"/>
          <w:sz w:val="24"/>
        </w:rPr>
      </w:pPr>
    </w:p>
    <w:p w:rsidR="009A1BF1" w:rsidRDefault="009A1BF1" w:rsidP="009A1BF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A1BF1">
        <w:rPr>
          <w:color w:val="000000"/>
          <w:sz w:val="24"/>
          <w:szCs w:val="24"/>
        </w:rPr>
        <w:t>W skład Zespołu mogą wchodzić inne osoby zaproszone przez Przewodniczącego Zespołu.</w:t>
      </w:r>
    </w:p>
    <w:p w:rsidR="009A1BF1" w:rsidRDefault="009A1BF1" w:rsidP="009A1BF1">
      <w:pPr>
        <w:spacing w:line="360" w:lineRule="auto"/>
        <w:jc w:val="both"/>
        <w:rPr>
          <w:color w:val="000000"/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A1BF1" w:rsidRDefault="009A1BF1" w:rsidP="009A1BF1">
      <w:pPr>
        <w:keepNext/>
        <w:spacing w:line="360" w:lineRule="auto"/>
        <w:rPr>
          <w:color w:val="000000"/>
          <w:sz w:val="24"/>
        </w:rPr>
      </w:pPr>
    </w:p>
    <w:p w:rsidR="009A1BF1" w:rsidRDefault="009A1BF1" w:rsidP="009A1BF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A1BF1">
        <w:rPr>
          <w:color w:val="000000"/>
          <w:sz w:val="24"/>
          <w:szCs w:val="24"/>
        </w:rPr>
        <w:t>Za obsługę organizacyjno-administracyjną pracy Zespołu odpowiada Wydział Zarządzania Kryzysowego</w:t>
      </w:r>
      <w:r w:rsidR="00AE338C" w:rsidRPr="009A1BF1">
        <w:rPr>
          <w:color w:val="000000"/>
          <w:sz w:val="24"/>
          <w:szCs w:val="24"/>
        </w:rPr>
        <w:t xml:space="preserve"> i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Bezpieczeństwa.</w:t>
      </w:r>
    </w:p>
    <w:p w:rsidR="009A1BF1" w:rsidRDefault="009A1BF1" w:rsidP="009A1BF1">
      <w:pPr>
        <w:spacing w:line="360" w:lineRule="auto"/>
        <w:jc w:val="both"/>
        <w:rPr>
          <w:color w:val="000000"/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A1BF1" w:rsidRDefault="009A1BF1" w:rsidP="009A1BF1">
      <w:pPr>
        <w:keepNext/>
        <w:spacing w:line="360" w:lineRule="auto"/>
        <w:rPr>
          <w:color w:val="000000"/>
          <w:sz w:val="24"/>
        </w:rPr>
      </w:pPr>
    </w:p>
    <w:p w:rsidR="009A1BF1" w:rsidRDefault="009A1BF1" w:rsidP="009A1BF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A1BF1">
        <w:rPr>
          <w:color w:val="000000"/>
          <w:sz w:val="24"/>
          <w:szCs w:val="24"/>
        </w:rPr>
        <w:t>Nadzór nad Zespołem powierza się panu Mariuszowi Wiśniewskiemu – Drugiemu Zastępcy Prezydenta Miasta Poznania.</w:t>
      </w:r>
    </w:p>
    <w:p w:rsidR="009A1BF1" w:rsidRDefault="009A1BF1" w:rsidP="009A1BF1">
      <w:pPr>
        <w:spacing w:line="360" w:lineRule="auto"/>
        <w:jc w:val="both"/>
        <w:rPr>
          <w:color w:val="000000"/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A1BF1" w:rsidRDefault="009A1BF1" w:rsidP="009A1BF1">
      <w:pPr>
        <w:keepNext/>
        <w:spacing w:line="360" w:lineRule="auto"/>
        <w:rPr>
          <w:color w:val="000000"/>
          <w:sz w:val="24"/>
        </w:rPr>
      </w:pPr>
    </w:p>
    <w:p w:rsidR="009A1BF1" w:rsidRDefault="009A1BF1" w:rsidP="009A1BF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A1BF1">
        <w:rPr>
          <w:color w:val="000000"/>
          <w:sz w:val="24"/>
          <w:szCs w:val="24"/>
        </w:rPr>
        <w:t>Wykonanie zarządzenia powierza się Dyrektorowi Wydziału Zarządzania Kryzysowego</w:t>
      </w:r>
      <w:r w:rsidR="00AE338C" w:rsidRPr="009A1BF1">
        <w:rPr>
          <w:color w:val="000000"/>
          <w:sz w:val="24"/>
          <w:szCs w:val="24"/>
        </w:rPr>
        <w:t xml:space="preserve"> i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Bezpieczeństwa.</w:t>
      </w:r>
    </w:p>
    <w:p w:rsidR="009A1BF1" w:rsidRDefault="009A1BF1" w:rsidP="009A1BF1">
      <w:pPr>
        <w:spacing w:line="360" w:lineRule="auto"/>
        <w:jc w:val="both"/>
        <w:rPr>
          <w:color w:val="000000"/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A1BF1" w:rsidRDefault="009A1BF1" w:rsidP="009A1BF1">
      <w:pPr>
        <w:keepNext/>
        <w:spacing w:line="360" w:lineRule="auto"/>
        <w:rPr>
          <w:color w:val="000000"/>
          <w:sz w:val="24"/>
        </w:rPr>
      </w:pPr>
    </w:p>
    <w:p w:rsidR="009A1BF1" w:rsidRDefault="009A1BF1" w:rsidP="009A1BF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9A1BF1">
        <w:rPr>
          <w:color w:val="000000"/>
          <w:sz w:val="24"/>
          <w:szCs w:val="24"/>
        </w:rPr>
        <w:t>Zarządzenie wchodzi</w:t>
      </w:r>
      <w:r w:rsidR="00AE338C" w:rsidRPr="009A1BF1">
        <w:rPr>
          <w:color w:val="000000"/>
          <w:sz w:val="24"/>
          <w:szCs w:val="24"/>
        </w:rPr>
        <w:t xml:space="preserve"> w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życie</w:t>
      </w:r>
      <w:r w:rsidR="00AE338C" w:rsidRPr="009A1BF1">
        <w:rPr>
          <w:color w:val="000000"/>
          <w:sz w:val="24"/>
          <w:szCs w:val="24"/>
        </w:rPr>
        <w:t xml:space="preserve"> z</w:t>
      </w:r>
      <w:r w:rsidR="00AE338C">
        <w:rPr>
          <w:color w:val="000000"/>
          <w:sz w:val="24"/>
          <w:szCs w:val="24"/>
        </w:rPr>
        <w:t> </w:t>
      </w:r>
      <w:r w:rsidRPr="009A1BF1">
        <w:rPr>
          <w:color w:val="000000"/>
          <w:sz w:val="24"/>
          <w:szCs w:val="24"/>
        </w:rPr>
        <w:t>dniem podpisania.</w:t>
      </w:r>
    </w:p>
    <w:p w:rsidR="009A1BF1" w:rsidRDefault="009A1BF1" w:rsidP="009A1BF1">
      <w:pPr>
        <w:spacing w:line="360" w:lineRule="auto"/>
        <w:jc w:val="both"/>
        <w:rPr>
          <w:color w:val="000000"/>
          <w:sz w:val="24"/>
        </w:rPr>
      </w:pPr>
    </w:p>
    <w:p w:rsidR="009A1BF1" w:rsidRDefault="009A1BF1" w:rsidP="009A1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A1BF1" w:rsidRPr="009A1BF1" w:rsidRDefault="009A1BF1" w:rsidP="009A1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A1BF1" w:rsidRPr="009A1BF1" w:rsidSect="009A1B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F1" w:rsidRDefault="009A1BF1">
      <w:r>
        <w:separator/>
      </w:r>
    </w:p>
  </w:endnote>
  <w:endnote w:type="continuationSeparator" w:id="0">
    <w:p w:rsidR="009A1BF1" w:rsidRDefault="009A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F1" w:rsidRDefault="009A1BF1">
      <w:r>
        <w:separator/>
      </w:r>
    </w:p>
  </w:footnote>
  <w:footnote w:type="continuationSeparator" w:id="0">
    <w:p w:rsidR="009A1BF1" w:rsidRDefault="009A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czerwca 2025 r."/>
    <w:docVar w:name="AktNr" w:val="450/2025/P"/>
    <w:docVar w:name="Sprawa" w:val="powołania Zespołu ds. opracowania koncepcji budowy alternatywnego systemu zaopatrzenia mieszkańców Poznania w wodę na wypadek wystąpienia sytuacji kryzysowej."/>
  </w:docVars>
  <w:rsids>
    <w:rsidRoot w:val="009A1B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1BF1"/>
    <w:rsid w:val="009E48F1"/>
    <w:rsid w:val="009F5036"/>
    <w:rsid w:val="00A5209A"/>
    <w:rsid w:val="00AA184A"/>
    <w:rsid w:val="00AE338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FD2A-7E24-4EC5-BFCE-0A457B9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2025-06-11T07:06:00Z</dcterms:created>
  <dcterms:modified xsi:type="dcterms:W3CDTF">2025-06-11T07:06:00Z</dcterms:modified>
</cp:coreProperties>
</file>