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4B87">
              <w:rPr>
                <w:b/>
              </w:rPr>
              <w:fldChar w:fldCharType="separate"/>
            </w:r>
            <w:r w:rsidR="00E54B87">
              <w:rPr>
                <w:b/>
              </w:rPr>
              <w:t>powołania Zespołu ds. opracowania koncepcji budowy alternatywnego systemu zaopatrzenia mieszkańców Poznania</w:t>
            </w:r>
            <w:r w:rsidR="005F1DC0">
              <w:rPr>
                <w:b/>
              </w:rPr>
              <w:t xml:space="preserve"> w </w:t>
            </w:r>
            <w:r w:rsidR="00E54B87">
              <w:rPr>
                <w:b/>
              </w:rPr>
              <w:t>wodę na wypadek wystąpienia sytuacji kryzysowej.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4B87" w:rsidRDefault="00FA63B5" w:rsidP="00E54B87">
      <w:pPr>
        <w:spacing w:line="360" w:lineRule="auto"/>
        <w:jc w:val="both"/>
      </w:pPr>
      <w:bookmarkStart w:id="2" w:name="z1"/>
      <w:bookmarkEnd w:id="2"/>
    </w:p>
    <w:p w:rsidR="00E54B87" w:rsidRPr="00E54B87" w:rsidRDefault="00E54B87" w:rsidP="00E54B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4B87">
        <w:rPr>
          <w:color w:val="000000"/>
        </w:rPr>
        <w:t>Powołanie Zespołu ds. opracowania koncepcji budowy alternatywnego systemu zaopatrzenia mieszkańców Poznania</w:t>
      </w:r>
      <w:r w:rsidR="005F1DC0" w:rsidRPr="00E54B87">
        <w:rPr>
          <w:color w:val="000000"/>
        </w:rPr>
        <w:t xml:space="preserve"> w</w:t>
      </w:r>
      <w:r w:rsidR="005F1DC0">
        <w:rPr>
          <w:color w:val="000000"/>
        </w:rPr>
        <w:t> </w:t>
      </w:r>
      <w:r w:rsidRPr="00E54B87">
        <w:rPr>
          <w:color w:val="000000"/>
        </w:rPr>
        <w:t>wodę na wypadek wystąpienia sytuacji kryzysowej ma na celu przeanalizowanie możliwości budowy nowoczesnego</w:t>
      </w:r>
      <w:r w:rsidR="005F1DC0" w:rsidRPr="00E54B87">
        <w:rPr>
          <w:color w:val="000000"/>
        </w:rPr>
        <w:t xml:space="preserve"> i</w:t>
      </w:r>
      <w:r w:rsidR="005F1DC0">
        <w:rPr>
          <w:color w:val="000000"/>
        </w:rPr>
        <w:t> </w:t>
      </w:r>
      <w:r w:rsidRPr="00E54B87">
        <w:rPr>
          <w:color w:val="000000"/>
        </w:rPr>
        <w:t>niezawodnego systemu, który zapewni dostawy wody dla mieszkańców miasta</w:t>
      </w:r>
      <w:r w:rsidR="005F1DC0" w:rsidRPr="00E54B87">
        <w:rPr>
          <w:color w:val="000000"/>
        </w:rPr>
        <w:t xml:space="preserve"> w</w:t>
      </w:r>
      <w:r w:rsidR="005F1DC0">
        <w:rPr>
          <w:color w:val="000000"/>
        </w:rPr>
        <w:t> </w:t>
      </w:r>
      <w:r w:rsidRPr="00E54B87">
        <w:rPr>
          <w:color w:val="000000"/>
        </w:rPr>
        <w:t>każdych warunkach,</w:t>
      </w:r>
      <w:r w:rsidR="005F1DC0" w:rsidRPr="00E54B87">
        <w:rPr>
          <w:color w:val="000000"/>
        </w:rPr>
        <w:t xml:space="preserve"> w</w:t>
      </w:r>
      <w:r w:rsidR="005F1DC0">
        <w:rPr>
          <w:color w:val="000000"/>
        </w:rPr>
        <w:t> </w:t>
      </w:r>
      <w:r w:rsidRPr="00E54B87">
        <w:rPr>
          <w:color w:val="000000"/>
        </w:rPr>
        <w:t>tym przede wszystkim podczas sytuacji kryzysowej</w:t>
      </w:r>
      <w:r w:rsidR="005F1DC0" w:rsidRPr="00E54B87">
        <w:rPr>
          <w:color w:val="000000"/>
        </w:rPr>
        <w:t xml:space="preserve"> i</w:t>
      </w:r>
      <w:r w:rsidR="005F1DC0">
        <w:rPr>
          <w:color w:val="000000"/>
        </w:rPr>
        <w:t> </w:t>
      </w:r>
      <w:r w:rsidRPr="00E54B87">
        <w:rPr>
          <w:color w:val="000000"/>
        </w:rPr>
        <w:t>prowadzenia działań militarnych.</w:t>
      </w:r>
    </w:p>
    <w:p w:rsidR="00E54B87" w:rsidRDefault="00E54B87" w:rsidP="00E54B87">
      <w:pPr>
        <w:spacing w:line="360" w:lineRule="auto"/>
        <w:jc w:val="both"/>
        <w:rPr>
          <w:color w:val="000000"/>
        </w:rPr>
      </w:pPr>
      <w:r w:rsidRPr="00E54B87">
        <w:rPr>
          <w:color w:val="000000"/>
        </w:rPr>
        <w:t>Ze względu na interdyscyplinarny charakter działań prowadzonych</w:t>
      </w:r>
      <w:r w:rsidR="005F1DC0" w:rsidRPr="00E54B87">
        <w:rPr>
          <w:color w:val="000000"/>
        </w:rPr>
        <w:t xml:space="preserve"> w</w:t>
      </w:r>
      <w:r w:rsidR="005F1DC0">
        <w:rPr>
          <w:color w:val="000000"/>
        </w:rPr>
        <w:t> </w:t>
      </w:r>
      <w:r w:rsidRPr="00E54B87">
        <w:rPr>
          <w:color w:val="000000"/>
        </w:rPr>
        <w:t>zakresie zarządzania zasobem komunalnym Miasta Poznania Zespół składać się będzie</w:t>
      </w:r>
      <w:r w:rsidR="005F1DC0" w:rsidRPr="00E54B87">
        <w:rPr>
          <w:color w:val="000000"/>
        </w:rPr>
        <w:t xml:space="preserve"> z</w:t>
      </w:r>
      <w:r w:rsidR="005F1DC0">
        <w:rPr>
          <w:color w:val="000000"/>
        </w:rPr>
        <w:t> </w:t>
      </w:r>
      <w:r w:rsidRPr="00E54B87">
        <w:rPr>
          <w:color w:val="000000"/>
        </w:rPr>
        <w:t>przedstawicieli reprezentujących: Wydział Gospodarki Komunalnej, Wydział</w:t>
      </w:r>
      <w:r w:rsidRPr="00E54B87">
        <w:rPr>
          <w:strike/>
          <w:color w:val="000000"/>
        </w:rPr>
        <w:t>u</w:t>
      </w:r>
      <w:r w:rsidRPr="00E54B87">
        <w:rPr>
          <w:color w:val="000000"/>
        </w:rPr>
        <w:t xml:space="preserve"> Zarządzania Kryzysowego</w:t>
      </w:r>
      <w:r w:rsidR="005F1DC0" w:rsidRPr="00E54B87">
        <w:rPr>
          <w:color w:val="000000"/>
        </w:rPr>
        <w:t xml:space="preserve"> i</w:t>
      </w:r>
      <w:r w:rsidR="005F1DC0">
        <w:rPr>
          <w:color w:val="000000"/>
        </w:rPr>
        <w:t> </w:t>
      </w:r>
      <w:r w:rsidRPr="00E54B87">
        <w:rPr>
          <w:color w:val="000000"/>
        </w:rPr>
        <w:t xml:space="preserve">Bezpieczeństwa, Usługi Komunalne oraz spółkę </w:t>
      </w:r>
      <w:proofErr w:type="spellStart"/>
      <w:r w:rsidRPr="00E54B87">
        <w:rPr>
          <w:color w:val="000000"/>
        </w:rPr>
        <w:t>Aquanet</w:t>
      </w:r>
      <w:proofErr w:type="spellEnd"/>
      <w:r w:rsidRPr="00E54B87">
        <w:rPr>
          <w:color w:val="000000"/>
        </w:rPr>
        <w:t xml:space="preserve"> S.A.</w:t>
      </w:r>
    </w:p>
    <w:p w:rsidR="00E54B87" w:rsidRDefault="00E54B87" w:rsidP="00E54B87">
      <w:pPr>
        <w:spacing w:line="360" w:lineRule="auto"/>
        <w:jc w:val="both"/>
      </w:pPr>
    </w:p>
    <w:p w:rsidR="00E54B87" w:rsidRDefault="00E54B87" w:rsidP="00E54B87">
      <w:pPr>
        <w:keepNext/>
        <w:spacing w:line="360" w:lineRule="auto"/>
        <w:jc w:val="center"/>
      </w:pPr>
      <w:r>
        <w:t>DYREKTOR</w:t>
      </w:r>
    </w:p>
    <w:p w:rsidR="00E54B87" w:rsidRDefault="00E54B87" w:rsidP="00E54B87">
      <w:pPr>
        <w:keepNext/>
        <w:spacing w:line="360" w:lineRule="auto"/>
        <w:jc w:val="center"/>
      </w:pPr>
      <w:r>
        <w:t>Wydziału Zarządzania Kryzysowego</w:t>
      </w:r>
    </w:p>
    <w:p w:rsidR="00E54B87" w:rsidRDefault="00E54B87" w:rsidP="00E54B87">
      <w:pPr>
        <w:keepNext/>
        <w:spacing w:line="360" w:lineRule="auto"/>
        <w:jc w:val="center"/>
      </w:pPr>
      <w:r>
        <w:t>i Bezpieczeństwa</w:t>
      </w:r>
    </w:p>
    <w:p w:rsidR="00E54B87" w:rsidRPr="00E54B87" w:rsidRDefault="00E54B87" w:rsidP="00E54B87">
      <w:pPr>
        <w:keepNext/>
        <w:spacing w:line="360" w:lineRule="auto"/>
        <w:jc w:val="center"/>
      </w:pPr>
      <w:r>
        <w:t>(-) Witold Rewers</w:t>
      </w:r>
    </w:p>
    <w:sectPr w:rsidR="00E54B87" w:rsidRPr="00E54B87" w:rsidSect="00E54B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B87" w:rsidRDefault="00E54B87">
      <w:r>
        <w:separator/>
      </w:r>
    </w:p>
  </w:endnote>
  <w:endnote w:type="continuationSeparator" w:id="0">
    <w:p w:rsidR="00E54B87" w:rsidRDefault="00E5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B87" w:rsidRDefault="00E54B87">
      <w:r>
        <w:separator/>
      </w:r>
    </w:p>
  </w:footnote>
  <w:footnote w:type="continuationSeparator" w:id="0">
    <w:p w:rsidR="00E54B87" w:rsidRDefault="00E5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s. opracowania koncepcji budowy alternatywnego systemu zaopatrzenia mieszkańców Poznania w wodę na wypadek wystąpienia sytuacji kryzysowej."/>
  </w:docVars>
  <w:rsids>
    <w:rsidRoot w:val="00E54B87"/>
    <w:rsid w:val="000607A3"/>
    <w:rsid w:val="001B1D53"/>
    <w:rsid w:val="0022095A"/>
    <w:rsid w:val="002946C5"/>
    <w:rsid w:val="002C29F3"/>
    <w:rsid w:val="005F1DC0"/>
    <w:rsid w:val="00796326"/>
    <w:rsid w:val="00A87E1B"/>
    <w:rsid w:val="00AA04BE"/>
    <w:rsid w:val="00BB1A14"/>
    <w:rsid w:val="00E54B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6D51-66E7-4B0A-AE68-CFA8685D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2025-06-11T07:10:00Z</dcterms:created>
  <dcterms:modified xsi:type="dcterms:W3CDTF">2025-06-11T07:10:00Z</dcterms:modified>
</cp:coreProperties>
</file>