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7A58">
              <w:rPr>
                <w:b/>
              </w:rPr>
              <w:fldChar w:fldCharType="separate"/>
            </w:r>
            <w:r w:rsidR="00887A58">
              <w:rPr>
                <w:b/>
              </w:rPr>
              <w:t>przeznaczenia do sprzedaży</w:t>
            </w:r>
            <w:r w:rsidR="001C6C31">
              <w:rPr>
                <w:b/>
              </w:rPr>
              <w:t xml:space="preserve"> w </w:t>
            </w:r>
            <w:r w:rsidR="00887A58">
              <w:rPr>
                <w:b/>
              </w:rPr>
              <w:t xml:space="preserve">trybie bezprzetargowym nieruchomości Skarbu Państwa przy ul. </w:t>
            </w:r>
            <w:proofErr w:type="spellStart"/>
            <w:r w:rsidR="00887A58">
              <w:rPr>
                <w:b/>
              </w:rPr>
              <w:t>Truskawieckiej</w:t>
            </w:r>
            <w:proofErr w:type="spellEnd"/>
            <w:r w:rsidR="00887A58">
              <w:rPr>
                <w:b/>
              </w:rPr>
              <w:t xml:space="preserve"> 1 na rzecz jej użytkownika wieczystego.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7A58" w:rsidRDefault="00FA63B5" w:rsidP="00887A58">
      <w:pPr>
        <w:spacing w:line="360" w:lineRule="auto"/>
        <w:jc w:val="both"/>
      </w:pPr>
      <w:bookmarkStart w:id="2" w:name="z1"/>
      <w:bookmarkEnd w:id="2"/>
    </w:p>
    <w:p w:rsidR="00887A58" w:rsidRPr="00887A58" w:rsidRDefault="00887A58" w:rsidP="00887A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7A58">
        <w:rPr>
          <w:color w:val="000000"/>
        </w:rPr>
        <w:t>Nieruchomość gruntowa objęta wykazem stanowiącym załącznik do zarządzenia jest własnością Skarbu Państwa</w:t>
      </w:r>
      <w:r w:rsidR="001C6C31" w:rsidRPr="00887A58">
        <w:rPr>
          <w:color w:val="000000"/>
        </w:rPr>
        <w:t xml:space="preserve"> i</w:t>
      </w:r>
      <w:r w:rsidR="001C6C31">
        <w:rPr>
          <w:color w:val="000000"/>
        </w:rPr>
        <w:t> </w:t>
      </w:r>
      <w:r w:rsidRPr="00887A58">
        <w:rPr>
          <w:color w:val="000000"/>
        </w:rPr>
        <w:t>znajduje się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 xml:space="preserve">użytkowaniu wieczystym osoby prawnej. </w:t>
      </w:r>
    </w:p>
    <w:p w:rsidR="00887A58" w:rsidRPr="00887A58" w:rsidRDefault="00887A58" w:rsidP="00887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A58">
        <w:rPr>
          <w:color w:val="000000"/>
        </w:rPr>
        <w:t>Działka nr 23 zlokalizowana jest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 xml:space="preserve">północnej części Poznania, na Podolanach. Znajduje się pomiędzy ulicami </w:t>
      </w:r>
      <w:proofErr w:type="spellStart"/>
      <w:r w:rsidRPr="00887A58">
        <w:rPr>
          <w:color w:val="000000"/>
        </w:rPr>
        <w:t>Truskawiecką</w:t>
      </w:r>
      <w:proofErr w:type="spellEnd"/>
      <w:r w:rsidR="001C6C31" w:rsidRPr="00887A58">
        <w:rPr>
          <w:color w:val="000000"/>
        </w:rPr>
        <w:t xml:space="preserve"> i</w:t>
      </w:r>
      <w:r w:rsidR="001C6C31">
        <w:rPr>
          <w:color w:val="000000"/>
        </w:rPr>
        <w:t> </w:t>
      </w:r>
      <w:r w:rsidRPr="00887A58">
        <w:rPr>
          <w:color w:val="000000"/>
        </w:rPr>
        <w:t>Szczawnicką,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>pobliżu ich zbiegu</w:t>
      </w:r>
      <w:r w:rsidR="001C6C31" w:rsidRPr="00887A58">
        <w:rPr>
          <w:color w:val="000000"/>
        </w:rPr>
        <w:t xml:space="preserve"> z</w:t>
      </w:r>
      <w:r w:rsidR="001C6C31">
        <w:rPr>
          <w:color w:val="000000"/>
        </w:rPr>
        <w:t> </w:t>
      </w:r>
      <w:r w:rsidRPr="00887A58">
        <w:rPr>
          <w:color w:val="000000"/>
        </w:rPr>
        <w:t xml:space="preserve">ulicą </w:t>
      </w:r>
      <w:proofErr w:type="spellStart"/>
      <w:r w:rsidRPr="00887A58">
        <w:rPr>
          <w:color w:val="000000"/>
        </w:rPr>
        <w:t>Druskienicką</w:t>
      </w:r>
      <w:proofErr w:type="spellEnd"/>
      <w:r w:rsidRPr="00887A58">
        <w:rPr>
          <w:color w:val="000000"/>
        </w:rPr>
        <w:t>.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>sąsiedztwie dominuje zabudowa usługowa</w:t>
      </w:r>
      <w:r w:rsidR="001C6C31" w:rsidRPr="00887A58">
        <w:rPr>
          <w:color w:val="000000"/>
        </w:rPr>
        <w:t xml:space="preserve"> i</w:t>
      </w:r>
      <w:r w:rsidR="001C6C31">
        <w:rPr>
          <w:color w:val="000000"/>
        </w:rPr>
        <w:t> </w:t>
      </w:r>
      <w:r w:rsidRPr="00887A58">
        <w:rPr>
          <w:color w:val="000000"/>
        </w:rPr>
        <w:t>przemysłowa oraz zabudowa wielorodzinna (od południa). Od zachodu biegnie linia kolejowa.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 xml:space="preserve">pobliżu są również tereny niezagospodarowane. </w:t>
      </w:r>
    </w:p>
    <w:p w:rsidR="00887A58" w:rsidRPr="00887A58" w:rsidRDefault="00887A58" w:rsidP="00887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A58">
        <w:rPr>
          <w:color w:val="000000"/>
        </w:rPr>
        <w:t>Działka</w:t>
      </w:r>
      <w:r w:rsidR="001C6C31" w:rsidRPr="00887A58">
        <w:rPr>
          <w:color w:val="000000"/>
        </w:rPr>
        <w:t xml:space="preserve"> o</w:t>
      </w:r>
      <w:r w:rsidR="001C6C31">
        <w:rPr>
          <w:color w:val="000000"/>
        </w:rPr>
        <w:t> </w:t>
      </w:r>
      <w:r w:rsidRPr="00887A58">
        <w:rPr>
          <w:color w:val="000000"/>
        </w:rPr>
        <w:t>regularnym, prostokątnym kształcie jest ogrodzona</w:t>
      </w:r>
      <w:r w:rsidR="001C6C31" w:rsidRPr="00887A58">
        <w:rPr>
          <w:color w:val="000000"/>
        </w:rPr>
        <w:t xml:space="preserve"> i</w:t>
      </w:r>
      <w:r w:rsidR="001C6C31">
        <w:rPr>
          <w:color w:val="000000"/>
        </w:rPr>
        <w:t> </w:t>
      </w:r>
      <w:r w:rsidRPr="00887A58">
        <w:rPr>
          <w:color w:val="000000"/>
        </w:rPr>
        <w:t xml:space="preserve">ma płaską powierzchnię. Znajdują się na niej zabudowania biurowo-usługowe oraz magazynowe. Teren ma dostęp do drogi publicznej oraz pełnej sieci mediów. </w:t>
      </w:r>
    </w:p>
    <w:p w:rsidR="00887A58" w:rsidRPr="00887A58" w:rsidRDefault="00887A58" w:rsidP="00887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A58">
        <w:rPr>
          <w:color w:val="000000"/>
        </w:rPr>
        <w:t>Nieruchomość zlokalizowana jest na obszarze, dla którego obowiązuje miejscowy plan zagospodarowania przestrzennego „Podolany Zachód E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>Poznaniu”, zatwierdzony uchwałą Nr LXX/964/V/2010 Rady Miasta Poznania</w:t>
      </w:r>
      <w:r w:rsidR="001C6C31" w:rsidRPr="00887A58">
        <w:rPr>
          <w:color w:val="000000"/>
        </w:rPr>
        <w:t xml:space="preserve"> z</w:t>
      </w:r>
      <w:r w:rsidR="001C6C31">
        <w:rPr>
          <w:color w:val="000000"/>
        </w:rPr>
        <w:t> </w:t>
      </w:r>
      <w:r w:rsidRPr="00887A58">
        <w:rPr>
          <w:color w:val="000000"/>
        </w:rPr>
        <w:t>dnia 13 kwietnia 2010 r. Zgodnie</w:t>
      </w:r>
      <w:r w:rsidR="001C6C31" w:rsidRPr="00887A58">
        <w:rPr>
          <w:color w:val="000000"/>
        </w:rPr>
        <w:t xml:space="preserve"> z</w:t>
      </w:r>
      <w:r w:rsidR="001C6C31">
        <w:rPr>
          <w:color w:val="000000"/>
        </w:rPr>
        <w:t> </w:t>
      </w:r>
      <w:r w:rsidRPr="00887A58">
        <w:rPr>
          <w:color w:val="000000"/>
        </w:rPr>
        <w:t xml:space="preserve">nim znajduje się na obszarze oznaczonym na rysunku planu symbolami: </w:t>
      </w:r>
      <w:r w:rsidRPr="00887A58">
        <w:rPr>
          <w:b/>
          <w:bCs/>
          <w:color w:val="000000"/>
        </w:rPr>
        <w:t>2U/P</w:t>
      </w:r>
      <w:r w:rsidRPr="00887A58">
        <w:rPr>
          <w:color w:val="000000"/>
        </w:rPr>
        <w:t xml:space="preserve"> (tereny zabudowy usługowej</w:t>
      </w:r>
      <w:r w:rsidR="001C6C31" w:rsidRPr="00887A58">
        <w:rPr>
          <w:color w:val="000000"/>
        </w:rPr>
        <w:t xml:space="preserve"> i</w:t>
      </w:r>
      <w:r w:rsidR="001C6C31">
        <w:rPr>
          <w:color w:val="000000"/>
        </w:rPr>
        <w:t> </w:t>
      </w:r>
      <w:r w:rsidRPr="00887A58">
        <w:rPr>
          <w:color w:val="000000"/>
        </w:rPr>
        <w:t xml:space="preserve">techniczno-produkcyjnej) oraz </w:t>
      </w:r>
      <w:r w:rsidRPr="00887A58">
        <w:rPr>
          <w:b/>
          <w:bCs/>
          <w:color w:val="000000"/>
        </w:rPr>
        <w:t>03KD-L</w:t>
      </w:r>
      <w:r w:rsidRPr="00887A58">
        <w:rPr>
          <w:color w:val="000000"/>
        </w:rPr>
        <w:t xml:space="preserve"> (tereny komunikacji – tereny dróg publicznych). </w:t>
      </w:r>
    </w:p>
    <w:p w:rsidR="00887A58" w:rsidRPr="00887A58" w:rsidRDefault="00887A58" w:rsidP="00887A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887A58" w:rsidRPr="00887A58" w:rsidRDefault="00887A58" w:rsidP="00887A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7A58">
        <w:rPr>
          <w:color w:val="000000"/>
        </w:rPr>
        <w:t>Sprzedaż nieruchomości gruntowej następuje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>drodze bezprzetargowej, na rzecz jej użytkownika wieczystego,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>trybie realizacji roszczenia</w:t>
      </w:r>
      <w:r w:rsidR="001C6C31" w:rsidRPr="00887A58">
        <w:rPr>
          <w:color w:val="000000"/>
        </w:rPr>
        <w:t xml:space="preserve"> z</w:t>
      </w:r>
      <w:r w:rsidR="001C6C31">
        <w:rPr>
          <w:color w:val="000000"/>
        </w:rPr>
        <w:t> </w:t>
      </w:r>
      <w:r w:rsidRPr="00887A58">
        <w:rPr>
          <w:color w:val="000000"/>
        </w:rPr>
        <w:t>art. 198g-198l ustawy</w:t>
      </w:r>
      <w:r w:rsidR="001C6C31" w:rsidRPr="00887A58">
        <w:rPr>
          <w:color w:val="000000"/>
        </w:rPr>
        <w:t xml:space="preserve"> z</w:t>
      </w:r>
      <w:r w:rsidR="001C6C31">
        <w:rPr>
          <w:color w:val="000000"/>
        </w:rPr>
        <w:t> </w:t>
      </w:r>
      <w:r w:rsidRPr="00887A58">
        <w:rPr>
          <w:color w:val="000000"/>
        </w:rPr>
        <w:t>dnia 21 sierpnia 1997 roku</w:t>
      </w:r>
      <w:r w:rsidR="001C6C31" w:rsidRPr="00887A58">
        <w:rPr>
          <w:color w:val="000000"/>
        </w:rPr>
        <w:t xml:space="preserve"> o</w:t>
      </w:r>
      <w:r w:rsidR="001C6C31">
        <w:rPr>
          <w:color w:val="000000"/>
        </w:rPr>
        <w:t> </w:t>
      </w:r>
      <w:r w:rsidRPr="00887A58">
        <w:rPr>
          <w:color w:val="000000"/>
        </w:rPr>
        <w:t>gospodarce nieruchomościami (Dz. U.</w:t>
      </w:r>
      <w:r w:rsidR="001C6C31" w:rsidRPr="00887A58">
        <w:rPr>
          <w:color w:val="000000"/>
        </w:rPr>
        <w:t xml:space="preserve"> z</w:t>
      </w:r>
      <w:r w:rsidR="001C6C31">
        <w:rPr>
          <w:color w:val="000000"/>
        </w:rPr>
        <w:t> </w:t>
      </w:r>
      <w:r w:rsidRPr="00887A58">
        <w:rPr>
          <w:color w:val="000000"/>
        </w:rPr>
        <w:t>2024 r. poz. 1145 ze zm.).</w:t>
      </w:r>
    </w:p>
    <w:p w:rsidR="00887A58" w:rsidRPr="00887A58" w:rsidRDefault="00887A58" w:rsidP="00887A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87A58">
        <w:rPr>
          <w:color w:val="000000"/>
        </w:rPr>
        <w:t xml:space="preserve">Użytkownik wieczysty jest zainteresowany nabyciem prawa własności nieruchomości. </w:t>
      </w:r>
    </w:p>
    <w:p w:rsidR="00887A58" w:rsidRPr="00887A58" w:rsidRDefault="00887A58" w:rsidP="00887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A58">
        <w:rPr>
          <w:color w:val="000000"/>
        </w:rPr>
        <w:lastRenderedPageBreak/>
        <w:t>Natomiast na podstawie art. 35 ust. 1 tej ustawy Prezydent Miasta Poznania działający jako prezydent miasta na prawach powiatu wykonujący zadania</w:t>
      </w:r>
      <w:r w:rsidR="001C6C31" w:rsidRPr="00887A58">
        <w:rPr>
          <w:color w:val="000000"/>
        </w:rPr>
        <w:t xml:space="preserve"> z</w:t>
      </w:r>
      <w:r w:rsidR="001C6C31">
        <w:rPr>
          <w:color w:val="000000"/>
        </w:rPr>
        <w:t> </w:t>
      </w:r>
      <w:r w:rsidRPr="00887A58">
        <w:rPr>
          <w:color w:val="000000"/>
        </w:rPr>
        <w:t>zakresu administracji rządowej sporządza</w:t>
      </w:r>
      <w:r w:rsidR="001C6C31" w:rsidRPr="00887A58">
        <w:rPr>
          <w:color w:val="000000"/>
        </w:rPr>
        <w:t xml:space="preserve"> i</w:t>
      </w:r>
      <w:r w:rsidR="001C6C31">
        <w:rPr>
          <w:color w:val="000000"/>
        </w:rPr>
        <w:t> </w:t>
      </w:r>
      <w:r w:rsidRPr="00887A58">
        <w:rPr>
          <w:color w:val="000000"/>
        </w:rPr>
        <w:t>podaje do publicznej wiadomości wykaz nieruchomości przeznaczonych do sprzedaży na rzecz jej użytkownika wieczystego. Wykaz ten wywiesza się na okres 21 dni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>siedzibie Urzędu Miasta Poznania, pl. Kolegiacki 17,</w:t>
      </w:r>
      <w:r w:rsidR="001C6C31" w:rsidRPr="00887A58">
        <w:rPr>
          <w:color w:val="000000"/>
        </w:rPr>
        <w:t xml:space="preserve"> a</w:t>
      </w:r>
      <w:r w:rsidR="001C6C31">
        <w:rPr>
          <w:color w:val="000000"/>
        </w:rPr>
        <w:t> </w:t>
      </w:r>
      <w:r w:rsidRPr="00887A58">
        <w:rPr>
          <w:color w:val="000000"/>
        </w:rPr>
        <w:t>także na stronach internetowych Urzędu Miasta Poznania</w:t>
      </w:r>
      <w:r w:rsidR="001C6C31" w:rsidRPr="00887A58">
        <w:rPr>
          <w:color w:val="000000"/>
        </w:rPr>
        <w:t xml:space="preserve"> i</w:t>
      </w:r>
      <w:r w:rsidR="001C6C31">
        <w:rPr>
          <w:color w:val="000000"/>
        </w:rPr>
        <w:t> </w:t>
      </w:r>
      <w:r w:rsidRPr="00887A58">
        <w:rPr>
          <w:color w:val="000000"/>
        </w:rPr>
        <w:t>Wojewody Wielkopolskiego,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>Biuletynie Informacji Publicznej.</w:t>
      </w:r>
    </w:p>
    <w:p w:rsidR="00887A58" w:rsidRPr="00887A58" w:rsidRDefault="00887A58" w:rsidP="00887A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7A58">
        <w:rPr>
          <w:color w:val="000000"/>
        </w:rPr>
        <w:t>Ponadto informacja</w:t>
      </w:r>
      <w:r w:rsidR="001C6C31" w:rsidRPr="00887A58">
        <w:rPr>
          <w:color w:val="000000"/>
        </w:rPr>
        <w:t xml:space="preserve"> o</w:t>
      </w:r>
      <w:r w:rsidR="001C6C31">
        <w:rPr>
          <w:color w:val="000000"/>
        </w:rPr>
        <w:t> </w:t>
      </w:r>
      <w:r w:rsidRPr="00887A58">
        <w:rPr>
          <w:color w:val="000000"/>
        </w:rPr>
        <w:t>wywieszeniu wykazu podana zostanie do publicznej wiadomości przez ogłoszenie</w:t>
      </w:r>
      <w:r w:rsidR="001C6C31" w:rsidRPr="00887A58">
        <w:rPr>
          <w:color w:val="000000"/>
        </w:rPr>
        <w:t xml:space="preserve"> w</w:t>
      </w:r>
      <w:r w:rsidR="001C6C31">
        <w:rPr>
          <w:color w:val="000000"/>
        </w:rPr>
        <w:t> </w:t>
      </w:r>
      <w:r w:rsidRPr="00887A58">
        <w:rPr>
          <w:color w:val="000000"/>
        </w:rPr>
        <w:t>prasie lokalnej</w:t>
      </w:r>
      <w:r w:rsidR="001C6C31" w:rsidRPr="00887A58">
        <w:rPr>
          <w:color w:val="000000"/>
        </w:rPr>
        <w:t xml:space="preserve"> o</w:t>
      </w:r>
      <w:r w:rsidR="001C6C31">
        <w:rPr>
          <w:color w:val="000000"/>
        </w:rPr>
        <w:t> </w:t>
      </w:r>
      <w:r w:rsidRPr="00887A58">
        <w:rPr>
          <w:color w:val="000000"/>
        </w:rPr>
        <w:t>zasięgu obejmującym co najmniej powiat, na terenie którego położona jest nieruchomość.</w:t>
      </w:r>
    </w:p>
    <w:p w:rsidR="00887A58" w:rsidRPr="00887A58" w:rsidRDefault="00887A58" w:rsidP="00887A5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887A58" w:rsidRDefault="00887A58" w:rsidP="00887A58">
      <w:pPr>
        <w:spacing w:line="360" w:lineRule="auto"/>
        <w:jc w:val="both"/>
        <w:rPr>
          <w:color w:val="000000"/>
        </w:rPr>
      </w:pPr>
      <w:r w:rsidRPr="00887A58">
        <w:rPr>
          <w:color w:val="000000"/>
        </w:rPr>
        <w:t>W związku</w:t>
      </w:r>
      <w:r w:rsidR="001C6C31" w:rsidRPr="00887A58">
        <w:rPr>
          <w:color w:val="000000"/>
        </w:rPr>
        <w:t xml:space="preserve"> z</w:t>
      </w:r>
      <w:r w:rsidR="001C6C31">
        <w:rPr>
          <w:color w:val="000000"/>
        </w:rPr>
        <w:t> </w:t>
      </w:r>
      <w:r w:rsidRPr="00887A58">
        <w:rPr>
          <w:color w:val="000000"/>
        </w:rPr>
        <w:t>powyższym wydanie zarządzenia jest słuszne</w:t>
      </w:r>
      <w:r w:rsidR="001C6C31" w:rsidRPr="00887A58">
        <w:rPr>
          <w:color w:val="000000"/>
        </w:rPr>
        <w:t xml:space="preserve"> i</w:t>
      </w:r>
      <w:r w:rsidR="001C6C31">
        <w:rPr>
          <w:color w:val="000000"/>
        </w:rPr>
        <w:t> </w:t>
      </w:r>
      <w:r w:rsidRPr="00887A58">
        <w:rPr>
          <w:color w:val="000000"/>
        </w:rPr>
        <w:t>uzasadnione.</w:t>
      </w:r>
    </w:p>
    <w:p w:rsidR="00887A58" w:rsidRDefault="00887A58" w:rsidP="00887A58">
      <w:pPr>
        <w:spacing w:line="360" w:lineRule="auto"/>
        <w:jc w:val="both"/>
      </w:pPr>
    </w:p>
    <w:p w:rsidR="00887A58" w:rsidRDefault="00887A58" w:rsidP="00887A58">
      <w:pPr>
        <w:keepNext/>
        <w:spacing w:line="360" w:lineRule="auto"/>
        <w:jc w:val="center"/>
      </w:pPr>
      <w:r>
        <w:t>DYREKTOR WYDZIAŁU</w:t>
      </w:r>
    </w:p>
    <w:p w:rsidR="00887A58" w:rsidRPr="00887A58" w:rsidRDefault="00887A58" w:rsidP="00887A58">
      <w:pPr>
        <w:keepNext/>
        <w:spacing w:line="360" w:lineRule="auto"/>
        <w:jc w:val="center"/>
      </w:pPr>
      <w:r>
        <w:t>(-) Magda Albińska</w:t>
      </w:r>
    </w:p>
    <w:sectPr w:rsidR="00887A58" w:rsidRPr="00887A58" w:rsidSect="00887A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58" w:rsidRDefault="00887A58">
      <w:r>
        <w:separator/>
      </w:r>
    </w:p>
  </w:endnote>
  <w:endnote w:type="continuationSeparator" w:id="0">
    <w:p w:rsidR="00887A58" w:rsidRDefault="0088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58" w:rsidRDefault="00887A58">
      <w:r>
        <w:separator/>
      </w:r>
    </w:p>
  </w:footnote>
  <w:footnote w:type="continuationSeparator" w:id="0">
    <w:p w:rsidR="00887A58" w:rsidRDefault="0088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znaczenia do sprzedaży w trybie bezprzetargowym nieruchomości Skarbu Państwa przy ul. Truskawieckiej 1 na rzecz jej użytkownika wieczystego."/>
  </w:docVars>
  <w:rsids>
    <w:rsidRoot w:val="00887A58"/>
    <w:rsid w:val="000607A3"/>
    <w:rsid w:val="001B1D53"/>
    <w:rsid w:val="001C6C31"/>
    <w:rsid w:val="0022095A"/>
    <w:rsid w:val="002946C5"/>
    <w:rsid w:val="002C29F3"/>
    <w:rsid w:val="00796326"/>
    <w:rsid w:val="00887A5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C48F3-78F9-4736-9EE0-9503EDBA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2025-06-11T09:43:00Z</dcterms:created>
  <dcterms:modified xsi:type="dcterms:W3CDTF">2025-06-11T09:43:00Z</dcterms:modified>
</cp:coreProperties>
</file>