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3154">
          <w:t>461/2025/P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3154">
        <w:rPr>
          <w:b/>
          <w:sz w:val="28"/>
        </w:rPr>
        <w:fldChar w:fldCharType="separate"/>
      </w:r>
      <w:r w:rsidR="00383154">
        <w:rPr>
          <w:b/>
          <w:sz w:val="28"/>
        </w:rPr>
        <w:t>12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3154">
              <w:rPr>
                <w:b/>
                <w:sz w:val="24"/>
                <w:szCs w:val="24"/>
              </w:rPr>
              <w:fldChar w:fldCharType="separate"/>
            </w:r>
            <w:r w:rsidR="00383154">
              <w:rPr>
                <w:b/>
                <w:sz w:val="24"/>
                <w:szCs w:val="24"/>
              </w:rPr>
              <w:t>zmian</w:t>
            </w:r>
            <w:r w:rsidR="00440C7A">
              <w:rPr>
                <w:b/>
                <w:sz w:val="24"/>
                <w:szCs w:val="24"/>
              </w:rPr>
              <w:t xml:space="preserve"> w </w:t>
            </w:r>
            <w:r w:rsidR="00383154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3154" w:rsidP="003831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83154">
        <w:rPr>
          <w:color w:val="000000"/>
          <w:sz w:val="24"/>
        </w:rPr>
        <w:t>Na podstawie</w:t>
      </w:r>
      <w:r w:rsidRPr="00383154">
        <w:rPr>
          <w:color w:val="000000"/>
          <w:sz w:val="24"/>
          <w:szCs w:val="24"/>
        </w:rPr>
        <w:t xml:space="preserve"> art. 30 ust. 1 ustawy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8 marca 1990 r.</w:t>
      </w:r>
      <w:r w:rsidR="00440C7A" w:rsidRPr="00383154">
        <w:rPr>
          <w:color w:val="000000"/>
          <w:sz w:val="24"/>
          <w:szCs w:val="24"/>
        </w:rPr>
        <w:t xml:space="preserve"> o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samorządzie gminnym (t.j. Dz. U.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2024 r. poz. 1465 ze zm.), art. 32 ust. 1 ustawy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5 czerwca 1998 r.</w:t>
      </w:r>
      <w:r w:rsidR="00440C7A" w:rsidRPr="00383154">
        <w:rPr>
          <w:color w:val="000000"/>
          <w:sz w:val="24"/>
          <w:szCs w:val="24"/>
        </w:rPr>
        <w:t xml:space="preserve"> o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samorządzie powiatowym (t.j. Dz. U.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2024 r. poz. 107 ze zm.), art. 222 ust. 4, art. 257</w:t>
      </w:r>
      <w:r w:rsidR="00440C7A" w:rsidRPr="00383154">
        <w:rPr>
          <w:color w:val="000000"/>
          <w:sz w:val="24"/>
          <w:szCs w:val="24"/>
        </w:rPr>
        <w:t xml:space="preserve"> i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art. 259 ust. 2 ustawy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27 sierpnia 2009 r.</w:t>
      </w:r>
      <w:r w:rsidR="00440C7A" w:rsidRPr="00383154">
        <w:rPr>
          <w:color w:val="000000"/>
          <w:sz w:val="24"/>
          <w:szCs w:val="24"/>
        </w:rPr>
        <w:t xml:space="preserve"> o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finansach publicznych (t.j. Dz. U.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2024 r. poz. 1530 ze zm.), uchwały Nr XIII/236/IX/2024</w:t>
      </w:r>
      <w:r w:rsidRPr="00383154">
        <w:rPr>
          <w:color w:val="000000"/>
          <w:sz w:val="24"/>
        </w:rPr>
        <w:t xml:space="preserve"> </w:t>
      </w:r>
      <w:r w:rsidRPr="00383154">
        <w:rPr>
          <w:color w:val="000000"/>
          <w:sz w:val="24"/>
          <w:szCs w:val="24"/>
        </w:rPr>
        <w:t>Rady Miasta Poznania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19 grudnia 2024 r.</w:t>
      </w:r>
      <w:r w:rsidR="00440C7A" w:rsidRPr="00383154">
        <w:rPr>
          <w:color w:val="000000"/>
          <w:sz w:val="24"/>
          <w:szCs w:val="24"/>
        </w:rPr>
        <w:t xml:space="preserve"> w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20 stycznia 2025 r., zarządzeniem Nr 68/2025/P Prezydenta Miasta Poznania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3 lutego 2025 r., zarządzeniem Nr 88/2025/P  Prezydenta Miasta Poznania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6 lutego 2025 r.</w:t>
      </w:r>
      <w:r w:rsidRPr="00383154">
        <w:rPr>
          <w:color w:val="000000"/>
          <w:sz w:val="24"/>
        </w:rPr>
        <w:t xml:space="preserve">,  </w:t>
      </w:r>
      <w:r w:rsidRPr="00383154">
        <w:rPr>
          <w:color w:val="000000"/>
          <w:sz w:val="24"/>
          <w:szCs w:val="24"/>
        </w:rPr>
        <w:t>zarządzeniem Nr 120/2025/P  Prezydenta Miasta Poznania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18 lutego 2025 r.</w:t>
      </w:r>
      <w:r w:rsidRPr="00383154">
        <w:rPr>
          <w:color w:val="000000"/>
          <w:sz w:val="24"/>
        </w:rPr>
        <w:t>,</w:t>
      </w:r>
      <w:r w:rsidRPr="00383154">
        <w:rPr>
          <w:color w:val="000000"/>
          <w:sz w:val="24"/>
          <w:szCs w:val="24"/>
        </w:rPr>
        <w:t xml:space="preserve"> uchwałą Nr XVI/285/IX/2025 Rady Miasta  Poznania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11 marca  2025 r., zarządzeniem Nr 236/2025/P Prezydenta Miasta Poznania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27 marca 2025 r., zarządzeniem Nr 337/2025/P Prezydenta Miasta Poznania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28 kwietnia 2025 r., uchwałą Nr XIX/364/IX/2025 Rady Miasta Poznania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27 maja 2025 r., zarządzeniem Nr 416/2025/P Prezydenta Miasta Poznania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dnia 29 maja 2025 r. zarządza się, co następuje:</w:t>
      </w:r>
    </w:p>
    <w:p w:rsidR="00383154" w:rsidRDefault="00383154" w:rsidP="00383154">
      <w:pPr>
        <w:spacing w:line="360" w:lineRule="auto"/>
        <w:jc w:val="both"/>
        <w:rPr>
          <w:sz w:val="24"/>
        </w:rPr>
      </w:pPr>
    </w:p>
    <w:p w:rsidR="00383154" w:rsidRDefault="00383154" w:rsidP="00383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3154" w:rsidRDefault="00383154" w:rsidP="00383154">
      <w:pPr>
        <w:keepNext/>
        <w:spacing w:line="360" w:lineRule="auto"/>
        <w:rPr>
          <w:color w:val="000000"/>
          <w:sz w:val="24"/>
        </w:rPr>
      </w:pP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3154">
        <w:rPr>
          <w:color w:val="000000"/>
          <w:sz w:val="24"/>
          <w:szCs w:val="24"/>
        </w:rPr>
        <w:t>Zmienia się dochody budżetu Miasta ogółem na 2025 rok do kwoty 6.457.975.370,58 zł,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tego: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1) dochody gminy 6.187.899.352,25 zł,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tego: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a) dochody bieżące 5.917.378.255,23 zł,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b) dochody majątkowe 270.521.097,02 zł;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2) dochody powiatu 270.076.018,33 zł,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tego: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lastRenderedPageBreak/>
        <w:t>a) dochody bieżące 216.807.263,52 zł,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b) dochody majątkowe 53.268.754,81 zł,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zgodnie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załącznikiem nr 1.</w:t>
      </w:r>
    </w:p>
    <w:p w:rsidR="00383154" w:rsidRDefault="00383154" w:rsidP="00383154">
      <w:pPr>
        <w:spacing w:line="360" w:lineRule="auto"/>
        <w:jc w:val="both"/>
        <w:rPr>
          <w:color w:val="000000"/>
          <w:sz w:val="24"/>
        </w:rPr>
      </w:pPr>
    </w:p>
    <w:p w:rsidR="00383154" w:rsidRDefault="00383154" w:rsidP="00383154">
      <w:pPr>
        <w:spacing w:line="360" w:lineRule="auto"/>
        <w:jc w:val="both"/>
        <w:rPr>
          <w:color w:val="000000"/>
          <w:sz w:val="24"/>
        </w:rPr>
      </w:pPr>
    </w:p>
    <w:p w:rsidR="00383154" w:rsidRDefault="00383154" w:rsidP="00383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3154" w:rsidRDefault="00383154" w:rsidP="00383154">
      <w:pPr>
        <w:keepNext/>
        <w:spacing w:line="360" w:lineRule="auto"/>
        <w:rPr>
          <w:color w:val="000000"/>
          <w:sz w:val="24"/>
        </w:rPr>
      </w:pP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3154">
        <w:rPr>
          <w:color w:val="000000"/>
          <w:sz w:val="24"/>
          <w:szCs w:val="24"/>
        </w:rPr>
        <w:t>Zmienia się wydatki budżetu Miasta ogółem na 2025 rok do kwoty 7.259.597.889,83 zł,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tego: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1) wydatki gminy 5.536.920.695,65 zł,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tego: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a) wydatki bieżące 4.475.289.973,62 zł,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b) wydatki majątkowe 1.061.630.722,03 zł;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2) wydatki powiatu 1.722.677.194,18 zł,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tego: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a) wydatki bieżące 1.402.358.378,18 zł,</w:t>
      </w:r>
    </w:p>
    <w:p w:rsidR="00383154" w:rsidRPr="00383154" w:rsidRDefault="00383154" w:rsidP="003831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b) wydatki majątkowe 320.318.816,00 zł,</w:t>
      </w:r>
    </w:p>
    <w:p w:rsidR="00383154" w:rsidRDefault="00383154" w:rsidP="00383154">
      <w:pPr>
        <w:spacing w:line="360" w:lineRule="auto"/>
        <w:jc w:val="both"/>
        <w:rPr>
          <w:color w:val="000000"/>
          <w:sz w:val="24"/>
          <w:szCs w:val="24"/>
        </w:rPr>
      </w:pPr>
      <w:r w:rsidRPr="00383154">
        <w:rPr>
          <w:color w:val="000000"/>
          <w:sz w:val="24"/>
          <w:szCs w:val="24"/>
        </w:rPr>
        <w:t>zgodnie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załącznikiem nr 2.</w:t>
      </w:r>
    </w:p>
    <w:p w:rsidR="00383154" w:rsidRDefault="00383154" w:rsidP="00383154">
      <w:pPr>
        <w:spacing w:line="360" w:lineRule="auto"/>
        <w:jc w:val="both"/>
        <w:rPr>
          <w:color w:val="000000"/>
          <w:sz w:val="24"/>
        </w:rPr>
      </w:pPr>
    </w:p>
    <w:p w:rsidR="00383154" w:rsidRDefault="00383154" w:rsidP="00383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3154" w:rsidRDefault="00383154" w:rsidP="00383154">
      <w:pPr>
        <w:keepNext/>
        <w:spacing w:line="360" w:lineRule="auto"/>
        <w:rPr>
          <w:color w:val="000000"/>
          <w:sz w:val="24"/>
        </w:rPr>
      </w:pPr>
    </w:p>
    <w:p w:rsidR="00383154" w:rsidRDefault="00383154" w:rsidP="003831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3154">
        <w:rPr>
          <w:color w:val="000000"/>
          <w:sz w:val="24"/>
          <w:szCs w:val="24"/>
        </w:rPr>
        <w:t>Zmiany wynikające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§ 1</w:t>
      </w:r>
      <w:r w:rsidR="00440C7A" w:rsidRPr="00383154">
        <w:rPr>
          <w:color w:val="000000"/>
          <w:sz w:val="24"/>
          <w:szCs w:val="24"/>
        </w:rPr>
        <w:t xml:space="preserve"> i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2 są przedstawione</w:t>
      </w:r>
      <w:r w:rsidR="00440C7A" w:rsidRPr="00383154">
        <w:rPr>
          <w:color w:val="000000"/>
          <w:sz w:val="24"/>
          <w:szCs w:val="24"/>
        </w:rPr>
        <w:t xml:space="preserve"> w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załącznikach nr 1, 2, 3</w:t>
      </w:r>
      <w:r w:rsidR="00440C7A" w:rsidRPr="00383154">
        <w:rPr>
          <w:color w:val="000000"/>
          <w:sz w:val="24"/>
          <w:szCs w:val="24"/>
        </w:rPr>
        <w:t xml:space="preserve"> i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4</w:t>
      </w:r>
      <w:r w:rsidRPr="00383154">
        <w:rPr>
          <w:color w:val="FF0000"/>
          <w:sz w:val="24"/>
          <w:szCs w:val="24"/>
        </w:rPr>
        <w:t xml:space="preserve"> </w:t>
      </w:r>
      <w:r w:rsidRPr="00383154">
        <w:rPr>
          <w:color w:val="000000"/>
          <w:sz w:val="24"/>
          <w:szCs w:val="24"/>
        </w:rPr>
        <w:t>do zarządzenia.</w:t>
      </w:r>
    </w:p>
    <w:p w:rsidR="00383154" w:rsidRDefault="00383154" w:rsidP="00383154">
      <w:pPr>
        <w:spacing w:line="360" w:lineRule="auto"/>
        <w:jc w:val="both"/>
        <w:rPr>
          <w:color w:val="000000"/>
          <w:sz w:val="24"/>
        </w:rPr>
      </w:pPr>
    </w:p>
    <w:p w:rsidR="00383154" w:rsidRDefault="00383154" w:rsidP="00383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3154" w:rsidRDefault="00383154" w:rsidP="00383154">
      <w:pPr>
        <w:keepNext/>
        <w:spacing w:line="360" w:lineRule="auto"/>
        <w:rPr>
          <w:color w:val="000000"/>
          <w:sz w:val="24"/>
        </w:rPr>
      </w:pPr>
    </w:p>
    <w:p w:rsidR="00383154" w:rsidRDefault="00383154" w:rsidP="003831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3154">
        <w:rPr>
          <w:color w:val="000000"/>
          <w:sz w:val="24"/>
          <w:szCs w:val="24"/>
        </w:rPr>
        <w:t>Zarządzenie wchodzi</w:t>
      </w:r>
      <w:r w:rsidR="00440C7A" w:rsidRPr="00383154">
        <w:rPr>
          <w:color w:val="000000"/>
          <w:sz w:val="24"/>
          <w:szCs w:val="24"/>
        </w:rPr>
        <w:t xml:space="preserve"> w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życie</w:t>
      </w:r>
      <w:r w:rsidR="00440C7A" w:rsidRPr="00383154">
        <w:rPr>
          <w:color w:val="000000"/>
          <w:sz w:val="24"/>
          <w:szCs w:val="24"/>
        </w:rPr>
        <w:t xml:space="preserve"> z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dniem podpisania</w:t>
      </w:r>
      <w:r w:rsidR="00440C7A" w:rsidRPr="00383154">
        <w:rPr>
          <w:color w:val="000000"/>
          <w:sz w:val="24"/>
          <w:szCs w:val="24"/>
        </w:rPr>
        <w:t xml:space="preserve"> i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podlega ogłoszeniu</w:t>
      </w:r>
      <w:r w:rsidR="00440C7A" w:rsidRPr="00383154">
        <w:rPr>
          <w:color w:val="000000"/>
          <w:sz w:val="24"/>
          <w:szCs w:val="24"/>
        </w:rPr>
        <w:t xml:space="preserve"> w</w:t>
      </w:r>
      <w:r w:rsidR="00440C7A">
        <w:rPr>
          <w:color w:val="000000"/>
          <w:sz w:val="24"/>
          <w:szCs w:val="24"/>
        </w:rPr>
        <w:t> </w:t>
      </w:r>
      <w:r w:rsidRPr="00383154">
        <w:rPr>
          <w:color w:val="000000"/>
          <w:sz w:val="24"/>
          <w:szCs w:val="24"/>
        </w:rPr>
        <w:t>Dzienniku Urzędowym Województwa Wielkopolskiego.</w:t>
      </w:r>
    </w:p>
    <w:p w:rsidR="00383154" w:rsidRDefault="00383154" w:rsidP="00383154">
      <w:pPr>
        <w:spacing w:line="360" w:lineRule="auto"/>
        <w:jc w:val="both"/>
        <w:rPr>
          <w:color w:val="000000"/>
          <w:sz w:val="24"/>
        </w:rPr>
      </w:pPr>
    </w:p>
    <w:p w:rsidR="00383154" w:rsidRDefault="00383154" w:rsidP="003831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83154" w:rsidRPr="00383154" w:rsidRDefault="00383154" w:rsidP="003831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83154" w:rsidRPr="00383154" w:rsidSect="003831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154" w:rsidRDefault="00383154">
      <w:r>
        <w:separator/>
      </w:r>
    </w:p>
  </w:endnote>
  <w:endnote w:type="continuationSeparator" w:id="0">
    <w:p w:rsidR="00383154" w:rsidRDefault="0038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154" w:rsidRDefault="00383154">
      <w:r>
        <w:separator/>
      </w:r>
    </w:p>
  </w:footnote>
  <w:footnote w:type="continuationSeparator" w:id="0">
    <w:p w:rsidR="00383154" w:rsidRDefault="0038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czerwca 2025 r."/>
    <w:docVar w:name="AktNr" w:val="461/2025/P"/>
    <w:docVar w:name="Sprawa" w:val="zmian w budżecie Miasta Poznania na 2025 rok"/>
  </w:docVars>
  <w:rsids>
    <w:rsidRoot w:val="00383154"/>
    <w:rsid w:val="00072485"/>
    <w:rsid w:val="000C07FF"/>
    <w:rsid w:val="000E2E12"/>
    <w:rsid w:val="00167A3B"/>
    <w:rsid w:val="002C4925"/>
    <w:rsid w:val="003679C6"/>
    <w:rsid w:val="00373368"/>
    <w:rsid w:val="00383154"/>
    <w:rsid w:val="00440C7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ADA39-FC02-4B42-B52F-6E02BAB1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2025-06-12T10:28:00Z</dcterms:created>
  <dcterms:modified xsi:type="dcterms:W3CDTF">2025-06-12T10:28:00Z</dcterms:modified>
</cp:coreProperties>
</file>