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E07" w:rsidRDefault="005F2E07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do zarządzenia Nr </w:t>
      </w:r>
      <w:r w:rsidR="005F1A28">
        <w:rPr>
          <w:b/>
        </w:rPr>
        <w:t>455/2025/P</w:t>
      </w:r>
    </w:p>
    <w:p w:rsidR="005F2E07" w:rsidRDefault="005F2E07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5F2E07" w:rsidRDefault="005F2E07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5F1A28">
        <w:rPr>
          <w:b/>
        </w:rPr>
        <w:t>11.06.2025 r.</w:t>
      </w:r>
      <w:bookmarkStart w:id="0" w:name="_GoBack"/>
      <w:bookmarkEnd w:id="0"/>
    </w:p>
    <w:p w:rsidR="005F2E07" w:rsidRPr="00DA50B6" w:rsidRDefault="005F2E07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F2E07" w:rsidRDefault="005F2E07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F2E07" w:rsidRDefault="005F2E07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F2E07" w:rsidRDefault="005F2E07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Pr="00427F49">
        <w:rPr>
          <w:b/>
          <w:noProof/>
          <w:sz w:val="24"/>
          <w:szCs w:val="24"/>
        </w:rPr>
        <w:t>Zespołu Szkół Komunikacji im. Hipolita Cegielskiego</w:t>
      </w:r>
      <w:r>
        <w:rPr>
          <w:b/>
          <w:sz w:val="24"/>
          <w:szCs w:val="24"/>
        </w:rPr>
        <w:t xml:space="preserve"> w Poznaniu, </w:t>
      </w:r>
      <w:r w:rsidRPr="00427F49">
        <w:rPr>
          <w:b/>
          <w:noProof/>
          <w:sz w:val="24"/>
          <w:szCs w:val="24"/>
        </w:rPr>
        <w:t>ul. Fredry 13</w:t>
      </w:r>
    </w:p>
    <w:p w:rsidR="005F2E07" w:rsidRPr="005526E9" w:rsidRDefault="005F2E07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F2E07" w:rsidRDefault="005F2E07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5F2E07" w:rsidRPr="006D45AC" w:rsidRDefault="005F2E07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5F2E07" w:rsidRPr="006D45AC" w:rsidRDefault="005F2E07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918"/>
        <w:gridCol w:w="5144"/>
      </w:tblGrid>
      <w:tr w:rsidR="005F2E07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5F2E07" w:rsidRPr="006D45AC" w:rsidRDefault="005F2E0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27F49">
              <w:rPr>
                <w:noProof/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2838" w:type="pct"/>
            <w:vAlign w:val="center"/>
          </w:tcPr>
          <w:p w:rsidR="005F2E07" w:rsidRPr="006D45AC" w:rsidRDefault="005F2E07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5F2E07" w:rsidRPr="006D45AC" w:rsidRDefault="005F2E07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5F2E07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5F2E07" w:rsidRPr="006D45AC" w:rsidRDefault="005F2E0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27F49">
              <w:rPr>
                <w:noProof/>
                <w:color w:val="000000"/>
                <w:sz w:val="24"/>
                <w:szCs w:val="24"/>
              </w:rPr>
              <w:t>Katarzyna Plucińska</w:t>
            </w:r>
          </w:p>
        </w:tc>
        <w:tc>
          <w:tcPr>
            <w:tcW w:w="2838" w:type="pct"/>
            <w:vAlign w:val="center"/>
          </w:tcPr>
          <w:p w:rsidR="005F2E07" w:rsidRPr="006D45AC" w:rsidRDefault="005F2E07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5F2E07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5F2E07" w:rsidRPr="006D45AC" w:rsidRDefault="005F2E0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27F49">
              <w:rPr>
                <w:noProof/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2838" w:type="pct"/>
            <w:vAlign w:val="center"/>
          </w:tcPr>
          <w:p w:rsidR="005F2E07" w:rsidRPr="006D45AC" w:rsidRDefault="005F2E07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5F2E07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5F2E07" w:rsidRPr="006D45AC" w:rsidRDefault="005F2E0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27F49">
              <w:rPr>
                <w:noProof/>
                <w:color w:val="000000"/>
                <w:sz w:val="24"/>
                <w:szCs w:val="24"/>
              </w:rPr>
              <w:t>Marzena Adamczyk-Pelcer</w:t>
            </w:r>
          </w:p>
        </w:tc>
        <w:tc>
          <w:tcPr>
            <w:tcW w:w="2838" w:type="pct"/>
            <w:vAlign w:val="center"/>
          </w:tcPr>
          <w:p w:rsidR="005F2E07" w:rsidRPr="006D45AC" w:rsidRDefault="005F2E07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F2E07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5F2E07" w:rsidRPr="006D45AC" w:rsidRDefault="005F2E0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27F49">
              <w:rPr>
                <w:noProof/>
                <w:color w:val="000000"/>
                <w:sz w:val="24"/>
                <w:szCs w:val="24"/>
              </w:rPr>
              <w:t>Lidia Kałwińska</w:t>
            </w:r>
          </w:p>
        </w:tc>
        <w:tc>
          <w:tcPr>
            <w:tcW w:w="2838" w:type="pct"/>
            <w:vAlign w:val="center"/>
          </w:tcPr>
          <w:p w:rsidR="005F2E07" w:rsidRPr="006D45AC" w:rsidRDefault="005F2E07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F2E07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5F2E07" w:rsidRPr="006D45AC" w:rsidRDefault="005F2E0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27F49">
              <w:rPr>
                <w:noProof/>
                <w:color w:val="000000"/>
                <w:sz w:val="24"/>
                <w:szCs w:val="24"/>
              </w:rPr>
              <w:t>Weronika Kosmalska</w:t>
            </w:r>
          </w:p>
        </w:tc>
        <w:tc>
          <w:tcPr>
            <w:tcW w:w="2838" w:type="pct"/>
            <w:vAlign w:val="center"/>
          </w:tcPr>
          <w:p w:rsidR="005F2E07" w:rsidRPr="006D45AC" w:rsidRDefault="005F2E07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F2E07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5F2E07" w:rsidRPr="006D45AC" w:rsidRDefault="005F2E0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27F49">
              <w:rPr>
                <w:noProof/>
                <w:color w:val="000000"/>
                <w:sz w:val="24"/>
                <w:szCs w:val="24"/>
              </w:rPr>
              <w:t>Dorota Frąckowiak</w:t>
            </w:r>
          </w:p>
        </w:tc>
        <w:tc>
          <w:tcPr>
            <w:tcW w:w="2838" w:type="pct"/>
            <w:vAlign w:val="center"/>
          </w:tcPr>
          <w:p w:rsidR="005F2E07" w:rsidRPr="006D45AC" w:rsidRDefault="005F2E07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5F2E07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5F2E07" w:rsidRPr="006D45AC" w:rsidRDefault="005F2E07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27F49">
              <w:rPr>
                <w:noProof/>
                <w:color w:val="000000"/>
                <w:sz w:val="24"/>
                <w:szCs w:val="24"/>
              </w:rPr>
              <w:t>Jakub Rabenda</w:t>
            </w:r>
          </w:p>
        </w:tc>
        <w:tc>
          <w:tcPr>
            <w:tcW w:w="2838" w:type="pct"/>
            <w:vAlign w:val="center"/>
          </w:tcPr>
          <w:p w:rsidR="005F2E07" w:rsidRPr="006D45AC" w:rsidRDefault="005F2E07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F2E07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5F2E07" w:rsidRDefault="005F2E07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27F49">
              <w:rPr>
                <w:noProof/>
                <w:color w:val="000000"/>
                <w:sz w:val="24"/>
                <w:szCs w:val="24"/>
              </w:rPr>
              <w:t>Iwona Janicka</w:t>
            </w:r>
          </w:p>
        </w:tc>
        <w:tc>
          <w:tcPr>
            <w:tcW w:w="2838" w:type="pct"/>
            <w:vAlign w:val="center"/>
          </w:tcPr>
          <w:p w:rsidR="005F2E07" w:rsidRPr="006D45AC" w:rsidRDefault="005F2E07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5F2E07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5F2E07" w:rsidRDefault="005F2E07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27F49">
              <w:rPr>
                <w:noProof/>
                <w:color w:val="000000"/>
                <w:sz w:val="24"/>
                <w:szCs w:val="24"/>
              </w:rPr>
              <w:t>Paweł Nadoliński</w:t>
            </w:r>
          </w:p>
        </w:tc>
        <w:tc>
          <w:tcPr>
            <w:tcW w:w="2838" w:type="pct"/>
            <w:vAlign w:val="center"/>
          </w:tcPr>
          <w:p w:rsidR="005F2E07" w:rsidRPr="006D45AC" w:rsidRDefault="005F2E07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5F2E07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5F2E07" w:rsidRPr="006D45AC" w:rsidRDefault="005F2E07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27F49">
              <w:rPr>
                <w:noProof/>
                <w:color w:val="000000"/>
                <w:sz w:val="24"/>
                <w:szCs w:val="24"/>
              </w:rPr>
              <w:t>Magdalena Maciejewska</w:t>
            </w:r>
          </w:p>
        </w:tc>
        <w:tc>
          <w:tcPr>
            <w:tcW w:w="2838" w:type="pct"/>
            <w:vAlign w:val="center"/>
          </w:tcPr>
          <w:p w:rsidR="005F2E07" w:rsidRPr="006D45AC" w:rsidRDefault="005F2E07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5F2E07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5F2E07" w:rsidRPr="006D45AC" w:rsidRDefault="005F2E07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27F49">
              <w:rPr>
                <w:noProof/>
                <w:color w:val="000000"/>
                <w:sz w:val="24"/>
                <w:szCs w:val="24"/>
              </w:rPr>
              <w:t>Wojciech Miśko</w:t>
            </w:r>
          </w:p>
        </w:tc>
        <w:tc>
          <w:tcPr>
            <w:tcW w:w="2838" w:type="pct"/>
            <w:vAlign w:val="center"/>
          </w:tcPr>
          <w:p w:rsidR="005F2E07" w:rsidRPr="006D45AC" w:rsidRDefault="005F2E07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5F2E07" w:rsidRPr="006D45AC" w:rsidRDefault="005F2E07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F2E07" w:rsidRPr="006D45AC" w:rsidRDefault="005F2E07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F2E07" w:rsidRDefault="005F2E07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5F2E07" w:rsidSect="006D45AC">
          <w:footerReference w:type="even" r:id="rId8"/>
          <w:footerReference w:type="default" r:id="rId9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5F2E07" w:rsidRPr="006D45AC" w:rsidRDefault="005F2E07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5F2E07" w:rsidRPr="006D45AC" w:rsidSect="005F2E07">
      <w:footerReference w:type="even" r:id="rId10"/>
      <w:footerReference w:type="default" r:id="rId11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CB9" w:rsidRDefault="00AA3CB9">
      <w:r>
        <w:separator/>
      </w:r>
    </w:p>
  </w:endnote>
  <w:endnote w:type="continuationSeparator" w:id="0">
    <w:p w:rsidR="00AA3CB9" w:rsidRDefault="00AA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E07" w:rsidRDefault="005F2E0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F2E07" w:rsidRDefault="005F2E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E07" w:rsidRDefault="005F2E07">
    <w:pPr>
      <w:pStyle w:val="Stopka"/>
      <w:framePr w:wrap="around" w:vAnchor="text" w:hAnchor="margin" w:xAlign="center" w:y="1"/>
      <w:rPr>
        <w:rStyle w:val="Numerstrony"/>
      </w:rPr>
    </w:pPr>
  </w:p>
  <w:p w:rsidR="005F2E07" w:rsidRDefault="005F2E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3636" w:rsidRDefault="0035363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</w:p>
  <w:p w:rsidR="00353636" w:rsidRDefault="00353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CB9" w:rsidRDefault="00AA3CB9">
      <w:r>
        <w:separator/>
      </w:r>
    </w:p>
  </w:footnote>
  <w:footnote w:type="continuationSeparator" w:id="0">
    <w:p w:rsidR="00AA3CB9" w:rsidRDefault="00AA3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1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10BB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57B2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26E9F"/>
    <w:rsid w:val="00431472"/>
    <w:rsid w:val="004350E1"/>
    <w:rsid w:val="00441F61"/>
    <w:rsid w:val="0044429E"/>
    <w:rsid w:val="00445ECC"/>
    <w:rsid w:val="004520D2"/>
    <w:rsid w:val="0045574A"/>
    <w:rsid w:val="0045772F"/>
    <w:rsid w:val="00457F24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245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5F1A28"/>
    <w:rsid w:val="005F2E07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0223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3CB9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516C"/>
    <w:rsid w:val="00B37189"/>
    <w:rsid w:val="00B436F6"/>
    <w:rsid w:val="00B50CBF"/>
    <w:rsid w:val="00B520D3"/>
    <w:rsid w:val="00B563C1"/>
    <w:rsid w:val="00B574B3"/>
    <w:rsid w:val="00B57ECA"/>
    <w:rsid w:val="00B6019B"/>
    <w:rsid w:val="00B61BFC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236B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4206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086D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C483C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545FE"/>
  <w15:docId w15:val="{0E8B1A14-BE75-4B60-8136-DC838D1A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1AFC7-688A-4339-B081-6ADAB5AD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6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Iwona Kubicka</cp:lastModifiedBy>
  <cp:revision>2</cp:revision>
  <cp:lastPrinted>2025-04-01T09:59:00Z</cp:lastPrinted>
  <dcterms:created xsi:type="dcterms:W3CDTF">2025-06-04T11:57:00Z</dcterms:created>
  <dcterms:modified xsi:type="dcterms:W3CDTF">2025-06-11T12:00:00Z</dcterms:modified>
</cp:coreProperties>
</file>