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52" w:rsidRDefault="00936B52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do zarządzenia Nr </w:t>
      </w:r>
      <w:r w:rsidR="006F077A">
        <w:rPr>
          <w:b/>
        </w:rPr>
        <w:t>456/2025/P</w:t>
      </w:r>
    </w:p>
    <w:p w:rsidR="00936B52" w:rsidRDefault="00936B52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936B52" w:rsidRDefault="00936B52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F077A">
        <w:rPr>
          <w:b/>
        </w:rPr>
        <w:t>11.06.2025 r</w:t>
      </w:r>
      <w:bookmarkStart w:id="0" w:name="_GoBack"/>
      <w:bookmarkEnd w:id="0"/>
      <w:r>
        <w:rPr>
          <w:b/>
        </w:rPr>
        <w:t>.</w:t>
      </w:r>
    </w:p>
    <w:p w:rsidR="00936B52" w:rsidRPr="00DA50B6" w:rsidRDefault="00936B5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36B52" w:rsidRDefault="00936B5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36B52" w:rsidRDefault="00936B5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36B52" w:rsidRDefault="00936B52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5E2407">
        <w:rPr>
          <w:b/>
          <w:noProof/>
          <w:sz w:val="24"/>
          <w:szCs w:val="24"/>
        </w:rPr>
        <w:t xml:space="preserve">Przedszkola nr 77 </w:t>
      </w:r>
      <w:r w:rsidR="00DC672A">
        <w:rPr>
          <w:b/>
          <w:noProof/>
          <w:sz w:val="24"/>
          <w:szCs w:val="24"/>
        </w:rPr>
        <w:t>„</w:t>
      </w:r>
      <w:r w:rsidRPr="005E2407">
        <w:rPr>
          <w:b/>
          <w:noProof/>
          <w:sz w:val="24"/>
          <w:szCs w:val="24"/>
        </w:rPr>
        <w:t>Koraliki</w:t>
      </w:r>
      <w:r w:rsidR="00DC672A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5E2407">
        <w:rPr>
          <w:b/>
          <w:noProof/>
          <w:sz w:val="24"/>
          <w:szCs w:val="24"/>
        </w:rPr>
        <w:t>ul. Marka Hłaski 16</w:t>
      </w:r>
    </w:p>
    <w:p w:rsidR="00936B52" w:rsidRPr="005526E9" w:rsidRDefault="00936B52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936B52" w:rsidRDefault="00936B52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936B52" w:rsidRPr="006D45AC" w:rsidRDefault="00936B52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936B52" w:rsidRPr="006D45AC" w:rsidRDefault="00936B52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918"/>
        <w:gridCol w:w="5144"/>
      </w:tblGrid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36B52" w:rsidRPr="006D45AC" w:rsidRDefault="00936B5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Olga Janyszek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Mateusz Kufel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Agnieszka Paczkowska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Default="00936B5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Marta Dąbrowska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Default="00936B5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Monika Machulak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36B5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36B52" w:rsidRPr="006D45AC" w:rsidRDefault="00936B5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407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2838" w:type="pct"/>
            <w:vAlign w:val="center"/>
          </w:tcPr>
          <w:p w:rsidR="00936B52" w:rsidRPr="006D45AC" w:rsidRDefault="00936B5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FF1168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F1168" w:rsidRPr="005E2407" w:rsidRDefault="00FF116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FF1168" w:rsidRDefault="00FF1168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NSZZ „Solidarność”</w:t>
            </w:r>
          </w:p>
        </w:tc>
      </w:tr>
    </w:tbl>
    <w:p w:rsidR="00936B52" w:rsidRPr="006D45AC" w:rsidRDefault="00936B52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36B52" w:rsidRPr="006D45AC" w:rsidRDefault="00936B52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36B52" w:rsidRDefault="00936B52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936B52" w:rsidSect="006D45AC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936B52" w:rsidRPr="006D45AC" w:rsidRDefault="00936B52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936B52" w:rsidRPr="006D45AC" w:rsidSect="00936B52">
      <w:footerReference w:type="even" r:id="rId10"/>
      <w:footerReference w:type="default" r:id="rId11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33" w:rsidRDefault="002E2633">
      <w:r>
        <w:separator/>
      </w:r>
    </w:p>
  </w:endnote>
  <w:endnote w:type="continuationSeparator" w:id="0">
    <w:p w:rsidR="002E2633" w:rsidRDefault="002E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52" w:rsidRDefault="00936B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36B52" w:rsidRDefault="0093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52" w:rsidRDefault="00936B52">
    <w:pPr>
      <w:pStyle w:val="Stopka"/>
      <w:framePr w:wrap="around" w:vAnchor="text" w:hAnchor="margin" w:xAlign="center" w:y="1"/>
      <w:rPr>
        <w:rStyle w:val="Numerstrony"/>
      </w:rPr>
    </w:pPr>
  </w:p>
  <w:p w:rsidR="00936B52" w:rsidRDefault="00936B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33" w:rsidRDefault="002E2633">
      <w:r>
        <w:separator/>
      </w:r>
    </w:p>
  </w:footnote>
  <w:footnote w:type="continuationSeparator" w:id="0">
    <w:p w:rsidR="002E2633" w:rsidRDefault="002E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2E8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2633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26E9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077A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04AB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36B52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C5331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0773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236B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4206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C672A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086D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C483C"/>
    <w:rsid w:val="00FD379F"/>
    <w:rsid w:val="00FD484D"/>
    <w:rsid w:val="00FE4551"/>
    <w:rsid w:val="00FF1168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5E1AC"/>
  <w15:docId w15:val="{0E8B1A14-BE75-4B60-8136-DC838D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A5F20-72BB-44A4-9DF4-271CC71D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Iwona Kubicka</cp:lastModifiedBy>
  <cp:revision>6</cp:revision>
  <cp:lastPrinted>2025-04-01T09:59:00Z</cp:lastPrinted>
  <dcterms:created xsi:type="dcterms:W3CDTF">2025-06-06T11:19:00Z</dcterms:created>
  <dcterms:modified xsi:type="dcterms:W3CDTF">2025-06-11T12:13:00Z</dcterms:modified>
</cp:coreProperties>
</file>