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1E6F">
              <w:rPr>
                <w:b/>
              </w:rPr>
              <w:fldChar w:fldCharType="separate"/>
            </w:r>
            <w:r w:rsidR="00391E6F">
              <w:rPr>
                <w:b/>
              </w:rPr>
              <w:t>rozstrzygnięcia pierwszego naboru</w:t>
            </w:r>
            <w:r w:rsidR="0048378E">
              <w:rPr>
                <w:b/>
              </w:rPr>
              <w:t xml:space="preserve"> w </w:t>
            </w:r>
            <w:r w:rsidR="00391E6F">
              <w:rPr>
                <w:b/>
              </w:rPr>
              <w:t>ramach otwartego konkursu ofert nr 107/2025 na powierzenie realizacji zadań Miasta Poznania</w:t>
            </w:r>
            <w:r w:rsidR="0048378E">
              <w:rPr>
                <w:b/>
              </w:rPr>
              <w:t xml:space="preserve"> w </w:t>
            </w:r>
            <w:r w:rsidR="00391E6F">
              <w:rPr>
                <w:b/>
              </w:rPr>
              <w:t>obszarze „Działalność na rzecz organizacji pozarządowych oraz podmiotów wymienionych</w:t>
            </w:r>
            <w:r w:rsidR="0048378E">
              <w:rPr>
                <w:b/>
              </w:rPr>
              <w:t xml:space="preserve"> w </w:t>
            </w:r>
            <w:r w:rsidR="00391E6F">
              <w:rPr>
                <w:b/>
              </w:rPr>
              <w:t>art. 3 ust. 3 ustawy,</w:t>
            </w:r>
            <w:r w:rsidR="0048378E">
              <w:rPr>
                <w:b/>
              </w:rPr>
              <w:t xml:space="preserve"> w </w:t>
            </w:r>
            <w:r w:rsidR="00391E6F">
              <w:rPr>
                <w:b/>
              </w:rPr>
              <w:t>zakresie określonym</w:t>
            </w:r>
            <w:r w:rsidR="0048378E">
              <w:rPr>
                <w:b/>
              </w:rPr>
              <w:t xml:space="preserve"> w </w:t>
            </w:r>
            <w:r w:rsidR="00391E6F">
              <w:rPr>
                <w:b/>
              </w:rPr>
              <w:t>pkt 1-32a</w:t>
            </w:r>
            <w:r w:rsidR="0048378E">
              <w:rPr>
                <w:b/>
              </w:rPr>
              <w:t xml:space="preserve"> w </w:t>
            </w:r>
            <w:r w:rsidR="00391E6F">
              <w:rPr>
                <w:b/>
              </w:rPr>
              <w:t>roku 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1E6F" w:rsidRDefault="00FA63B5" w:rsidP="00391E6F">
      <w:pPr>
        <w:spacing w:line="360" w:lineRule="auto"/>
        <w:jc w:val="both"/>
      </w:pPr>
      <w:bookmarkStart w:id="2" w:name="z1"/>
      <w:bookmarkEnd w:id="2"/>
    </w:p>
    <w:p w:rsidR="00391E6F" w:rsidRPr="00391E6F" w:rsidRDefault="00391E6F" w:rsidP="00391E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1E6F">
        <w:rPr>
          <w:color w:val="000000"/>
        </w:rPr>
        <w:t>Zgodnie</w:t>
      </w:r>
      <w:r w:rsidR="0048378E" w:rsidRPr="00391E6F">
        <w:rPr>
          <w:color w:val="000000"/>
        </w:rPr>
        <w:t xml:space="preserve"> z</w:t>
      </w:r>
      <w:r w:rsidR="0048378E">
        <w:rPr>
          <w:color w:val="000000"/>
        </w:rPr>
        <w:t> </w:t>
      </w:r>
      <w:r w:rsidRPr="00391E6F">
        <w:rPr>
          <w:color w:val="000000"/>
        </w:rPr>
        <w:t>treścią art. 11 ust. 2 ustawy</w:t>
      </w:r>
      <w:r w:rsidR="0048378E" w:rsidRPr="00391E6F">
        <w:rPr>
          <w:color w:val="000000"/>
        </w:rPr>
        <w:t xml:space="preserve"> z</w:t>
      </w:r>
      <w:r w:rsidR="0048378E">
        <w:rPr>
          <w:color w:val="000000"/>
        </w:rPr>
        <w:t> </w:t>
      </w:r>
      <w:r w:rsidRPr="00391E6F">
        <w:rPr>
          <w:color w:val="000000"/>
        </w:rPr>
        <w:t>dnia 24 kwietnia 2003 r.</w:t>
      </w:r>
      <w:r w:rsidR="0048378E" w:rsidRPr="00391E6F">
        <w:rPr>
          <w:color w:val="000000"/>
        </w:rPr>
        <w:t xml:space="preserve"> o</w:t>
      </w:r>
      <w:r w:rsidR="0048378E">
        <w:rPr>
          <w:color w:val="000000"/>
        </w:rPr>
        <w:t> </w:t>
      </w:r>
      <w:r w:rsidRPr="00391E6F">
        <w:rPr>
          <w:color w:val="000000"/>
        </w:rPr>
        <w:t>działalności pożytku publicznego</w:t>
      </w:r>
      <w:r w:rsidR="0048378E" w:rsidRPr="00391E6F">
        <w:rPr>
          <w:color w:val="000000"/>
        </w:rPr>
        <w:t xml:space="preserve"> i</w:t>
      </w:r>
      <w:r w:rsidR="0048378E">
        <w:rPr>
          <w:color w:val="000000"/>
        </w:rPr>
        <w:t> </w:t>
      </w:r>
      <w:r w:rsidR="0048378E" w:rsidRPr="00391E6F">
        <w:rPr>
          <w:color w:val="000000"/>
        </w:rPr>
        <w:t>o</w:t>
      </w:r>
      <w:r w:rsidR="0048378E">
        <w:rPr>
          <w:color w:val="000000"/>
        </w:rPr>
        <w:t> </w:t>
      </w:r>
      <w:r w:rsidRPr="00391E6F">
        <w:rPr>
          <w:color w:val="000000"/>
        </w:rPr>
        <w:t>wolontariacie organy administracji samorządowej mogą powierzyć realizację zadań publicznych organizacjom pozarządowym oraz podmiotom wymienionym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art. 3 ust. 3, prowadzącym działalność statutową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obszarze objętym konkursem, poprzez prowadzenie otwartego konkursu ofert.</w:t>
      </w:r>
    </w:p>
    <w:p w:rsidR="00391E6F" w:rsidRPr="00391E6F" w:rsidRDefault="00391E6F" w:rsidP="00391E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1E6F">
        <w:rPr>
          <w:color w:val="000000"/>
        </w:rPr>
        <w:t>Dnia 30 kwietnia 2025 r. został ogłoszony pierwszy termin otwartego konkursu ofert nr 107/2025 na realizację zadania publicznego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obszarze „Działalność na rzecz organizacji pozarządowych oraz podmiotów wymienionych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art. 3 ust. 3 ustawy,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zakresie określonym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pkt 1-32a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roku 2025”.</w:t>
      </w:r>
    </w:p>
    <w:p w:rsidR="00391E6F" w:rsidRPr="00391E6F" w:rsidRDefault="00391E6F" w:rsidP="00391E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1E6F">
        <w:rPr>
          <w:color w:val="000000"/>
        </w:rPr>
        <w:t>W odpowiedzi na ogłoszony konkurs,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ramach pierwszego naboru, wpłynęły 2 oferty. Jedna</w:t>
      </w:r>
      <w:r w:rsidR="0048378E" w:rsidRPr="00391E6F">
        <w:rPr>
          <w:color w:val="000000"/>
        </w:rPr>
        <w:t xml:space="preserve"> z</w:t>
      </w:r>
      <w:r w:rsidR="0048378E">
        <w:rPr>
          <w:color w:val="000000"/>
        </w:rPr>
        <w:t> </w:t>
      </w:r>
      <w:r w:rsidRPr="00391E6F">
        <w:rPr>
          <w:color w:val="000000"/>
        </w:rPr>
        <w:t>nich otrzymała pozytywną ocenę formalną</w:t>
      </w:r>
      <w:r w:rsidR="0048378E" w:rsidRPr="00391E6F">
        <w:rPr>
          <w:color w:val="000000"/>
        </w:rPr>
        <w:t xml:space="preserve"> i</w:t>
      </w:r>
      <w:r w:rsidR="0048378E">
        <w:rPr>
          <w:color w:val="000000"/>
        </w:rPr>
        <w:t> </w:t>
      </w:r>
      <w:r w:rsidRPr="00391E6F">
        <w:rPr>
          <w:color w:val="000000"/>
        </w:rPr>
        <w:t>została przekazana do oceny merytorycznej. Komisja Konkursowa, powołana przez Prezydenta Miasta Poznania zarządzeniem Nr 386/2025/P</w:t>
      </w:r>
      <w:r w:rsidR="0048378E" w:rsidRPr="00391E6F">
        <w:rPr>
          <w:color w:val="000000"/>
        </w:rPr>
        <w:t xml:space="preserve"> z</w:t>
      </w:r>
      <w:r w:rsidR="0048378E">
        <w:rPr>
          <w:color w:val="000000"/>
        </w:rPr>
        <w:t> </w:t>
      </w:r>
      <w:r w:rsidRPr="00391E6F">
        <w:rPr>
          <w:color w:val="000000"/>
        </w:rPr>
        <w:t>dnia 15 maja 2025 r. zaopiniowała ofertę na realizację zadania publicznego pn. „Wsparcie organizacji pozarządowych poprzez dofinansowanie do wkładu własnego do projektów współfinansowanych</w:t>
      </w:r>
      <w:r w:rsidR="0048378E" w:rsidRPr="00391E6F">
        <w:rPr>
          <w:color w:val="000000"/>
        </w:rPr>
        <w:t xml:space="preserve"> z</w:t>
      </w:r>
      <w:r w:rsidR="0048378E">
        <w:rPr>
          <w:color w:val="000000"/>
        </w:rPr>
        <w:t> </w:t>
      </w:r>
      <w:r w:rsidRPr="00391E6F">
        <w:rPr>
          <w:color w:val="000000"/>
        </w:rPr>
        <w:t>funduszy zewnętrznych”. Zadecydowano</w:t>
      </w:r>
      <w:r w:rsidR="0048378E" w:rsidRPr="00391E6F">
        <w:rPr>
          <w:color w:val="000000"/>
        </w:rPr>
        <w:t xml:space="preserve"> o</w:t>
      </w:r>
      <w:r w:rsidR="0048378E">
        <w:rPr>
          <w:color w:val="000000"/>
        </w:rPr>
        <w:t> </w:t>
      </w:r>
      <w:r w:rsidRPr="00391E6F">
        <w:rPr>
          <w:color w:val="000000"/>
        </w:rPr>
        <w:t>przyznaniu dofinansowania dla jednej oferty,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kwocie 23 040,00 zł.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załączniku nr 1 do zarządzenia wskazano podmiot, który uzyskał dofinansowanie na ww. zadanie publiczne.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załączniku nr 2 wskazano ofertę, która nie spełniła warunków formalnych.</w:t>
      </w:r>
    </w:p>
    <w:p w:rsidR="00391E6F" w:rsidRDefault="00391E6F" w:rsidP="00391E6F">
      <w:pPr>
        <w:spacing w:line="360" w:lineRule="auto"/>
        <w:jc w:val="both"/>
        <w:rPr>
          <w:color w:val="000000"/>
        </w:rPr>
      </w:pPr>
      <w:r w:rsidRPr="00391E6F">
        <w:rPr>
          <w:color w:val="000000"/>
        </w:rPr>
        <w:t>W świetle powyższego wydanie zarządzenia jest</w:t>
      </w:r>
      <w:r w:rsidR="0048378E" w:rsidRPr="00391E6F">
        <w:rPr>
          <w:color w:val="000000"/>
        </w:rPr>
        <w:t xml:space="preserve"> w</w:t>
      </w:r>
      <w:r w:rsidR="0048378E">
        <w:rPr>
          <w:color w:val="000000"/>
        </w:rPr>
        <w:t> </w:t>
      </w:r>
      <w:r w:rsidRPr="00391E6F">
        <w:rPr>
          <w:color w:val="000000"/>
        </w:rPr>
        <w:t>pełni uzasadnione.</w:t>
      </w:r>
    </w:p>
    <w:p w:rsidR="00391E6F" w:rsidRDefault="00391E6F" w:rsidP="00391E6F">
      <w:pPr>
        <w:spacing w:line="360" w:lineRule="auto"/>
        <w:jc w:val="both"/>
      </w:pPr>
    </w:p>
    <w:p w:rsidR="00391E6F" w:rsidRDefault="00391E6F" w:rsidP="00391E6F">
      <w:pPr>
        <w:keepNext/>
        <w:spacing w:line="360" w:lineRule="auto"/>
        <w:jc w:val="center"/>
      </w:pPr>
      <w:r>
        <w:lastRenderedPageBreak/>
        <w:t>DYREKTOR BIURA</w:t>
      </w:r>
    </w:p>
    <w:p w:rsidR="00391E6F" w:rsidRPr="00391E6F" w:rsidRDefault="00391E6F" w:rsidP="00391E6F">
      <w:pPr>
        <w:keepNext/>
        <w:spacing w:line="360" w:lineRule="auto"/>
        <w:jc w:val="center"/>
      </w:pPr>
      <w:r>
        <w:t>(-) Grzegorz Kamiński</w:t>
      </w:r>
    </w:p>
    <w:sectPr w:rsidR="00391E6F" w:rsidRPr="00391E6F" w:rsidSect="00391E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6F" w:rsidRDefault="00391E6F">
      <w:r>
        <w:separator/>
      </w:r>
    </w:p>
  </w:endnote>
  <w:endnote w:type="continuationSeparator" w:id="0">
    <w:p w:rsidR="00391E6F" w:rsidRDefault="0039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6F" w:rsidRDefault="00391E6F">
      <w:r>
        <w:separator/>
      </w:r>
    </w:p>
  </w:footnote>
  <w:footnote w:type="continuationSeparator" w:id="0">
    <w:p w:rsidR="00391E6F" w:rsidRDefault="0039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pierwszego naboru w ramach otwartego konkursu ofert nr 107/2025 na powierzenie realizacji zadań Miasta Poznania w obszarze „Działalność na rzecz organizacji pozarządowych oraz podmiotów wymienionych w art. 3 ust. 3 ustawy, w zakresie określonym w pkt 1-32a w roku 2025”."/>
  </w:docVars>
  <w:rsids>
    <w:rsidRoot w:val="00391E6F"/>
    <w:rsid w:val="000607A3"/>
    <w:rsid w:val="001B1D53"/>
    <w:rsid w:val="0022095A"/>
    <w:rsid w:val="002946C5"/>
    <w:rsid w:val="002C29F3"/>
    <w:rsid w:val="00391E6F"/>
    <w:rsid w:val="0048378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BB73-E8D8-487A-94D1-B38125AA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2025-06-12T07:06:00Z</dcterms:created>
  <dcterms:modified xsi:type="dcterms:W3CDTF">2025-06-12T07:06:00Z</dcterms:modified>
</cp:coreProperties>
</file>