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1690">
          <w:t>475/2025/P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1690">
        <w:rPr>
          <w:b/>
          <w:sz w:val="28"/>
        </w:rPr>
        <w:fldChar w:fldCharType="separate"/>
      </w:r>
      <w:r w:rsidR="00711690">
        <w:rPr>
          <w:b/>
          <w:sz w:val="28"/>
        </w:rPr>
        <w:t>18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1690">
              <w:rPr>
                <w:b/>
                <w:sz w:val="24"/>
                <w:szCs w:val="24"/>
              </w:rPr>
              <w:fldChar w:fldCharType="separate"/>
            </w:r>
            <w:r w:rsidR="00711690">
              <w:rPr>
                <w:b/>
                <w:sz w:val="24"/>
                <w:szCs w:val="24"/>
              </w:rPr>
              <w:t>przeprowadzenia konsultacji społecznych</w:t>
            </w:r>
            <w:r w:rsidR="00C14351">
              <w:rPr>
                <w:b/>
                <w:sz w:val="24"/>
                <w:szCs w:val="24"/>
              </w:rPr>
              <w:t xml:space="preserve"> w </w:t>
            </w:r>
            <w:r w:rsidR="00711690">
              <w:rPr>
                <w:b/>
                <w:sz w:val="24"/>
                <w:szCs w:val="24"/>
              </w:rPr>
              <w:t>ramach opracowania projektu „Aktualizacja założeń do planu zaopatrzenia</w:t>
            </w:r>
            <w:r w:rsidR="00C14351">
              <w:rPr>
                <w:b/>
                <w:sz w:val="24"/>
                <w:szCs w:val="24"/>
              </w:rPr>
              <w:t xml:space="preserve"> w </w:t>
            </w:r>
            <w:r w:rsidR="00711690">
              <w:rPr>
                <w:b/>
                <w:sz w:val="24"/>
                <w:szCs w:val="24"/>
              </w:rPr>
              <w:t>ciepło, energię elektryczną</w:t>
            </w:r>
            <w:r w:rsidR="00C14351">
              <w:rPr>
                <w:b/>
                <w:sz w:val="24"/>
                <w:szCs w:val="24"/>
              </w:rPr>
              <w:t xml:space="preserve"> i </w:t>
            </w:r>
            <w:r w:rsidR="00711690">
              <w:rPr>
                <w:b/>
                <w:sz w:val="24"/>
                <w:szCs w:val="24"/>
              </w:rPr>
              <w:t>paliwa gazowe dla obszaru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1690" w:rsidP="007116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1690">
        <w:rPr>
          <w:color w:val="000000"/>
          <w:sz w:val="24"/>
          <w:szCs w:val="24"/>
        </w:rPr>
        <w:t>Na podstawie art. 30 ust. 1 ustawy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dnia 8 marca 1990 r.</w:t>
      </w:r>
      <w:r w:rsidR="00C14351" w:rsidRPr="00711690">
        <w:rPr>
          <w:color w:val="000000"/>
          <w:sz w:val="24"/>
          <w:szCs w:val="24"/>
        </w:rPr>
        <w:t xml:space="preserve"> o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samorządzie gminnym (t.j. Dz. U.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2024 r. poz. 1465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późn. zm.), art. 19 ustawy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dnia 10 kwietnia 1997 r. Prawo energetyczne (t.j. Dz. U.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2024 r. poz. 266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późn. zm.), § 3 ust. 1 pkt 1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§ 8 uchwały Nr XLVIII/844/VII/2017 Rady Miasta Poznania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dnia 16 maja 2017 r.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sprawie zasad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trybu przeprowadzania konsultacji społecznych na terenie miasta Poznania zarządza się, co następuje</w:t>
      </w:r>
      <w:r w:rsidRPr="00711690">
        <w:rPr>
          <w:color w:val="000000"/>
          <w:sz w:val="24"/>
        </w:rPr>
        <w:t>:</w:t>
      </w:r>
    </w:p>
    <w:p w:rsidR="00711690" w:rsidRDefault="00711690" w:rsidP="00711690">
      <w:pPr>
        <w:spacing w:line="360" w:lineRule="auto"/>
        <w:jc w:val="both"/>
        <w:rPr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Default="00711690" w:rsidP="007116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1690">
        <w:rPr>
          <w:color w:val="000000"/>
          <w:sz w:val="24"/>
          <w:szCs w:val="24"/>
        </w:rPr>
        <w:t>Zarządza się przeprowadzenie konsultacji społecznych dotyczących opracowania projektu „Aktualizacja założeń do planu zaopatrzenia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ciepło, energię elektryczną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paliwa gazowe dla obszaru miasta Poznania”.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1690">
        <w:rPr>
          <w:color w:val="000000"/>
          <w:sz w:val="24"/>
          <w:szCs w:val="24"/>
        </w:rPr>
        <w:t>1. Przedmiotem konsultacji społecznych jest przede wszystkim aktualizacja dokumentu „Założenia do planu zaopatrzenia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ciepło, energię elektryczną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paliwa gazowe dla obszaru miasta Poznania”, przyjętego uchwałą Nr LXIX/1252/VIII/2022 Rady Miasta Poznania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dnia 12 lipca 2022 r.</w:t>
      </w:r>
    </w:p>
    <w:p w:rsidR="00711690" w:rsidRDefault="00711690" w:rsidP="007116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2. Głównym celem konsultacji społecznych jest zebranie opinii – uwag, potrzeb, obaw mieszkańców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mieszkanek Poznania związanych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 xml:space="preserve">lokalną polityką energetyczną Miasta, zwiększenie ich wiedzy na temat aktualizowanych założeń do planu oraz zebranie opinii </w:t>
      </w:r>
      <w:r w:rsidRPr="00711690">
        <w:rPr>
          <w:color w:val="000000"/>
          <w:sz w:val="24"/>
          <w:szCs w:val="24"/>
        </w:rPr>
        <w:lastRenderedPageBreak/>
        <w:t>pozostałych interesariuszy. Ponadto celem konsultacji społecznych jest zwiększenie wiedzy pracowników Wydziału Gospodarki Komunalnej Urzędu Miasta Poznania</w:t>
      </w:r>
      <w:r w:rsidR="00C14351" w:rsidRPr="00711690">
        <w:rPr>
          <w:color w:val="000000"/>
          <w:sz w:val="24"/>
          <w:szCs w:val="24"/>
        </w:rPr>
        <w:t xml:space="preserve"> o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potrzebach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obawach mieszkańców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mieszkanek, związanych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lokalną polityką energetyczną Miasta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celu efektywniejszej komunikacji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promocji kwestii dotyczących transformacji energetycznej.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1690">
        <w:rPr>
          <w:color w:val="000000"/>
          <w:sz w:val="24"/>
          <w:szCs w:val="24"/>
        </w:rPr>
        <w:t>1. Konsultacje społeczne przeprowadzone będą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formie składania opinii, propozycji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uwag (w czasie trwania konsultacji) dotyczących kwestii,</w:t>
      </w:r>
      <w:r w:rsidR="00C14351" w:rsidRPr="00711690">
        <w:rPr>
          <w:color w:val="000000"/>
          <w:sz w:val="24"/>
          <w:szCs w:val="24"/>
        </w:rPr>
        <w:t xml:space="preserve"> o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których mowa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§ 2 ust. 2, poprzez: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1) wiadomości przesłane pocztą elektroniczną na adres: energia@um.poznan.pl;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2) pocztę tradycyjną na adres: Urząd Miasta Poznania, Wydział Gospodarki Komunalnej, ul. 28 Czerwca 1956 r. 404, 61-441 Poznań;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3) ankietę elektroniczną dostępną na stronie internetowej Miasta: www.poznan.pl/konsultujemy;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4) ankietę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formie papierowej rozdawaną podczas spotkania konsultacyjnego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mieszkańcami, zorganizowanego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czasie trwania konsultacji.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2. Podczas trwania konsultacji społecznych zostaną zorganizowane spotkania konsultacyjne z: wydziałami Urzędu Miasta Poznania, miejskimi jednostkami organizacyjnymi, spółkami miejskimi, gestorami sieci prowadzącymi działalność na terenie Poznania, radnymi Rady Miasta Poznania, mieszkańcami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mieszkankami oraz przedstawicielami Komisji Dialogu Obywatelskiego.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r w:rsidRPr="00711690">
        <w:rPr>
          <w:color w:val="000000"/>
          <w:sz w:val="24"/>
          <w:szCs w:val="24"/>
        </w:rPr>
        <w:t>3. Terminy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dokładne miejsca przeprowadzania spotkań konsultacyjnych,</w:t>
      </w:r>
      <w:r w:rsidR="00C14351" w:rsidRPr="00711690">
        <w:rPr>
          <w:color w:val="000000"/>
          <w:sz w:val="24"/>
          <w:szCs w:val="24"/>
        </w:rPr>
        <w:t xml:space="preserve"> o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których mowa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ust. 2, zostaną ogłoszone na stronie internetowej Miasta Poznania: www.poznan.pl/konsultujemy najpóźniej na 7 dni przed spotkaniami.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4. Opinie, propozycje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uwagi zebrane podczas konsultacji społecznych będą stanowiły istotny wkład społeczny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zostaną wykorzystane podczas tworzenia aktualizacji „Założeń do planu zaopatrzenia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ciepło, energię elektryczną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paliwa gazowe dla obszaru miasta Poznania”.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1690">
        <w:rPr>
          <w:color w:val="000000"/>
          <w:sz w:val="24"/>
          <w:szCs w:val="24"/>
        </w:rPr>
        <w:t>1. Konsultacje społeczne odbędą się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dniach od 3 do 31 lipca 2025 r.,</w:t>
      </w:r>
      <w:r w:rsidR="00C14351" w:rsidRPr="00711690">
        <w:rPr>
          <w:color w:val="000000"/>
          <w:sz w:val="24"/>
          <w:szCs w:val="24"/>
        </w:rPr>
        <w:t xml:space="preserve"> a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ich zakres obejmie miasto Poznań.</w:t>
      </w: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2. Materiały informacyjne oraz link do ankiety dotyczącej „Aktualizacji założeń do planu zaopatrzenia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ciepło, energię elektryczną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paliwa gazowe dla obszaru miasta Poznania” opublikowane zostaną najpóżniej do 3 lipca 2025 r. na stronie internetowej Miasta Poznania – wortalu konsultacyjnym – pod adresem: www.poznan.pl/konsultujemy oraz wortalu Wydziału Gospodarki Komunalnej – pod adresem: www.poznan.pl/gk.</w:t>
      </w:r>
    </w:p>
    <w:p w:rsidR="00711690" w:rsidRDefault="00711690" w:rsidP="007116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3. Wszelkich dodatkowych wyjaśnień dotyczących kwestii objętych konsultacjami społecznymi udzielać będą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czasie ich trwania pracownicy Oddziału Energetyki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Odnawialnych Źródeł Energii Wydziału Gospodarki Komunalnej Urzędu Miasta Poznania.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Default="00711690" w:rsidP="0071169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11690">
        <w:rPr>
          <w:color w:val="000000"/>
          <w:sz w:val="24"/>
          <w:szCs w:val="24"/>
        </w:rPr>
        <w:t>W konsultacjach społecznych,</w:t>
      </w:r>
      <w:r w:rsidR="00C14351" w:rsidRPr="00711690">
        <w:rPr>
          <w:color w:val="000000"/>
          <w:sz w:val="24"/>
          <w:szCs w:val="24"/>
        </w:rPr>
        <w:t xml:space="preserve"> o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których mowa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§ 1, uczestniczyć mogą wszyscy mieszkańcy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mieszkanki Poznania,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szczególności: zaangażowani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ochronę środowiska, poprawę jakości powietrza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redukcji emisji dwutlenku węgla; obszarów nieobjętych siecią ciepłowniczą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gazową; zainteresowani montażem odnawialnych źródeł energii, wymianą starych źródeł ciepła na ekologiczne; doświadczający przerw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dostawie energii elektrycznej, gazu lub ciepła systemowego oraz pozostali interesariusze.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Pr="00711690" w:rsidRDefault="00711690" w:rsidP="00711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11690">
        <w:rPr>
          <w:color w:val="000000"/>
          <w:sz w:val="24"/>
          <w:szCs w:val="24"/>
        </w:rPr>
        <w:t>1. Łączny koszt przeprowadzenia konsultacji społecznych dotyczących opracowania projektu „Aktualizacja założeń do planu zaopatrzenia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ciepło, energię elektryczną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paliwa gazowe dla obszaru miasta Poznania” nie przekroczy 9000 zł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pokryty będzie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budżetu Wydziału Gospodarki Komunalnej Urzędu Miasta Poznania.</w:t>
      </w:r>
    </w:p>
    <w:p w:rsidR="00711690" w:rsidRDefault="00711690" w:rsidP="007116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690">
        <w:rPr>
          <w:color w:val="000000"/>
          <w:sz w:val="24"/>
          <w:szCs w:val="24"/>
        </w:rPr>
        <w:t>2. Pozostałe działania związane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realizacją konsultacji społecznych,</w:t>
      </w:r>
      <w:r w:rsidR="00C14351" w:rsidRPr="00711690">
        <w:rPr>
          <w:color w:val="000000"/>
          <w:sz w:val="24"/>
          <w:szCs w:val="24"/>
        </w:rPr>
        <w:t xml:space="preserve"> o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których mowa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ust. 1, zostaną przeprowadzone bez ponoszenia dodatkowych kosztów poza bieżącymi administracyjnymi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osobowymi kosztami Gabinetu Prezydenta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Wydziału Gospodarki Komunalnej Urzędu Miasta Poznania.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Default="00711690" w:rsidP="0071169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11690">
        <w:rPr>
          <w:color w:val="000000"/>
          <w:sz w:val="24"/>
          <w:szCs w:val="24"/>
        </w:rPr>
        <w:t>Wykonanie zarządzenia powierza się Dyrektorowi Gabinetu Prezydenta Urzędu Miasta Poznania</w:t>
      </w:r>
      <w:r w:rsidR="00C14351" w:rsidRPr="00711690">
        <w:rPr>
          <w:color w:val="000000"/>
          <w:sz w:val="24"/>
          <w:szCs w:val="24"/>
        </w:rPr>
        <w:t xml:space="preserve"> i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Dyrektorowi Wydziału Gospodarki Komunalnej Urzędu Miasta Poznania.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11690" w:rsidRDefault="00711690" w:rsidP="00711690">
      <w:pPr>
        <w:keepNext/>
        <w:spacing w:line="360" w:lineRule="auto"/>
        <w:rPr>
          <w:color w:val="000000"/>
          <w:sz w:val="24"/>
        </w:rPr>
      </w:pPr>
    </w:p>
    <w:p w:rsidR="00711690" w:rsidRDefault="00711690" w:rsidP="0071169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11690">
        <w:rPr>
          <w:color w:val="000000"/>
          <w:sz w:val="24"/>
          <w:szCs w:val="24"/>
        </w:rPr>
        <w:t>Zarządzenie wchodzi</w:t>
      </w:r>
      <w:r w:rsidR="00C14351" w:rsidRPr="00711690">
        <w:rPr>
          <w:color w:val="000000"/>
          <w:sz w:val="24"/>
          <w:szCs w:val="24"/>
        </w:rPr>
        <w:t xml:space="preserve"> w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życie</w:t>
      </w:r>
      <w:r w:rsidR="00C14351" w:rsidRPr="00711690">
        <w:rPr>
          <w:color w:val="000000"/>
          <w:sz w:val="24"/>
          <w:szCs w:val="24"/>
        </w:rPr>
        <w:t xml:space="preserve"> z</w:t>
      </w:r>
      <w:r w:rsidR="00C14351">
        <w:rPr>
          <w:color w:val="000000"/>
          <w:sz w:val="24"/>
          <w:szCs w:val="24"/>
        </w:rPr>
        <w:t> </w:t>
      </w:r>
      <w:r w:rsidRPr="00711690">
        <w:rPr>
          <w:color w:val="000000"/>
          <w:sz w:val="24"/>
          <w:szCs w:val="24"/>
        </w:rPr>
        <w:t>dniem podpisania.</w:t>
      </w:r>
    </w:p>
    <w:p w:rsidR="00711690" w:rsidRDefault="00711690" w:rsidP="00711690">
      <w:pPr>
        <w:spacing w:line="360" w:lineRule="auto"/>
        <w:jc w:val="both"/>
        <w:rPr>
          <w:color w:val="000000"/>
          <w:sz w:val="24"/>
        </w:rPr>
      </w:pPr>
    </w:p>
    <w:p w:rsidR="00711690" w:rsidRDefault="00711690" w:rsidP="007116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1690" w:rsidRDefault="00711690" w:rsidP="007116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711690" w:rsidRDefault="00711690" w:rsidP="007116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11690" w:rsidRPr="00711690" w:rsidRDefault="00711690" w:rsidP="007116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11690" w:rsidRPr="00711690" w:rsidSect="007116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90" w:rsidRDefault="00711690">
      <w:r>
        <w:separator/>
      </w:r>
    </w:p>
  </w:endnote>
  <w:endnote w:type="continuationSeparator" w:id="0">
    <w:p w:rsidR="00711690" w:rsidRDefault="0071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90" w:rsidRDefault="00711690">
      <w:r>
        <w:separator/>
      </w:r>
    </w:p>
  </w:footnote>
  <w:footnote w:type="continuationSeparator" w:id="0">
    <w:p w:rsidR="00711690" w:rsidRDefault="0071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czerwca 2025 r."/>
    <w:docVar w:name="AktNr" w:val="475/2025/P"/>
    <w:docVar w:name="Sprawa" w:val="przeprowadzenia konsultacji społecznych w ramach opracowania projektu „Aktualizacja założeń do planu zaopatrzenia w ciepło, energię elektryczną i paliwa gazowe dla obszaru miasta Poznania”."/>
  </w:docVars>
  <w:rsids>
    <w:rsidRoot w:val="007116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69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435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1098F-BE70-4DF6-9EE6-247D05FE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2025-06-20T05:44:00Z</dcterms:created>
  <dcterms:modified xsi:type="dcterms:W3CDTF">2025-06-20T05:44:00Z</dcterms:modified>
</cp:coreProperties>
</file>