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12E8">
              <w:rPr>
                <w:b/>
              </w:rPr>
              <w:fldChar w:fldCharType="separate"/>
            </w:r>
            <w:r w:rsidR="00F012E8">
              <w:rPr>
                <w:b/>
              </w:rPr>
              <w:t>rozstrzygnięcia otwartego konkursu ofert nr 110/2025, ogłoszonego przez Prezydenta Miasta Poznania</w:t>
            </w:r>
            <w:r w:rsidR="00ED5C9C">
              <w:rPr>
                <w:b/>
              </w:rPr>
              <w:t xml:space="preserve"> w </w:t>
            </w:r>
            <w:r w:rsidR="00F012E8">
              <w:rPr>
                <w:b/>
              </w:rPr>
              <w:t>dniu 12 maja 2025 r., na powierzenie lub wsparcie realizacji zadań Miasta Poznania</w:t>
            </w:r>
            <w:r w:rsidR="00ED5C9C">
              <w:rPr>
                <w:b/>
              </w:rPr>
              <w:t xml:space="preserve"> w </w:t>
            </w:r>
            <w:r w:rsidR="00F012E8">
              <w:rPr>
                <w:b/>
              </w:rPr>
              <w:t>obszarze „Kultura, sztuka, ochrona dóbr kultury</w:t>
            </w:r>
            <w:r w:rsidR="00ED5C9C">
              <w:rPr>
                <w:b/>
              </w:rPr>
              <w:t xml:space="preserve"> i </w:t>
            </w:r>
            <w:r w:rsidR="00F012E8">
              <w:rPr>
                <w:b/>
              </w:rPr>
              <w:t>dziedzictwa narodowego” na rok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12E8" w:rsidRDefault="00FA63B5" w:rsidP="00F012E8">
      <w:pPr>
        <w:spacing w:line="360" w:lineRule="auto"/>
        <w:jc w:val="both"/>
      </w:pPr>
      <w:bookmarkStart w:id="2" w:name="z1"/>
      <w:bookmarkEnd w:id="2"/>
    </w:p>
    <w:p w:rsidR="00F012E8" w:rsidRPr="00F012E8" w:rsidRDefault="00F012E8" w:rsidP="00F012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Zgodnie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treścią art. 11 ust. 1 pkt 1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Pr="00F012E8">
        <w:rPr>
          <w:color w:val="000000"/>
        </w:rPr>
        <w:t>2 ustawy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dnia 24 kwietnia 2003 r.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działalności pożytku publicznego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="00ED5C9C" w:rsidRPr="00F012E8">
        <w:rPr>
          <w:color w:val="000000"/>
        </w:rPr>
        <w:t>o</w:t>
      </w:r>
      <w:r w:rsidR="00ED5C9C">
        <w:rPr>
          <w:color w:val="000000"/>
        </w:rPr>
        <w:t> </w:t>
      </w:r>
      <w:r w:rsidRPr="00F012E8">
        <w:rPr>
          <w:color w:val="000000"/>
        </w:rPr>
        <w:t>wolontariacie organy administracji samorządowej powierzają lub wspierają „w sferze,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której mowa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art. 4, realizację zadań publicznych przez organizacje pozarządowe oraz podmioty wymienione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art. 3 ust. 3, prowadzące działalność statutową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danej dziedzinie”.</w:t>
      </w:r>
    </w:p>
    <w:p w:rsidR="00F012E8" w:rsidRPr="00F012E8" w:rsidRDefault="00F012E8" w:rsidP="00F012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Rada Miasta Poznania określiła roczny program współpracy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organizacjami pozarządowymi uchwałą Nr XI/188/IX/2024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dnia 19 listopada 2024  r.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sprawie przyjęcia Programu współpracy Miasta Poznania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organizacjami pozarządowymi oraz podmiotami,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których mowa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art. 3 ust. 3 ustawy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dnia 24 kwietnia 2003 r.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działalności pożytku publicznego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="00ED5C9C" w:rsidRPr="00F012E8">
        <w:rPr>
          <w:color w:val="000000"/>
        </w:rPr>
        <w:t>o</w:t>
      </w:r>
      <w:r w:rsidR="00ED5C9C">
        <w:rPr>
          <w:color w:val="000000"/>
        </w:rPr>
        <w:t> </w:t>
      </w:r>
      <w:r w:rsidRPr="00F012E8">
        <w:rPr>
          <w:color w:val="000000"/>
        </w:rPr>
        <w:t xml:space="preserve">wolontariacie, na 2025  r. </w:t>
      </w:r>
    </w:p>
    <w:p w:rsidR="00F012E8" w:rsidRPr="00F012E8" w:rsidRDefault="00F012E8" w:rsidP="00F012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Na tej podstawie Prezydent Miasta Poznania ogłosił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dniu 12 maja 2025 r. otwarty konkurs ofert nr 110/2025 na powierzenie lub wsparcie realizacji zadań Miasta Poznania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obszarze „Kultura, sztuka, ochrona dóbr kultury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Pr="00F012E8">
        <w:rPr>
          <w:color w:val="000000"/>
        </w:rPr>
        <w:t>dziedzictwa narodowego” na rok 2025.</w:t>
      </w:r>
      <w:r w:rsidRPr="00F012E8">
        <w:rPr>
          <w:b/>
          <w:bCs/>
          <w:color w:val="000000"/>
        </w:rPr>
        <w:t xml:space="preserve"> </w:t>
      </w:r>
      <w:r w:rsidRPr="00F012E8">
        <w:rPr>
          <w:color w:val="000000"/>
        </w:rPr>
        <w:t>Na konkurs wpłynęło 5 ofert, które spełniły wymogi formalne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Pr="00F012E8">
        <w:rPr>
          <w:color w:val="000000"/>
        </w:rPr>
        <w:t>podlegały dalszemu rozpatrywaniu. Oferty ubiegające się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przyznanie dotacji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budżetu Miasta Poznania poddane zostały procedurze konkursowej, określonej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ustawie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dnia 24 kwietnia 2003 r.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działalności pożytku publicznego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="00ED5C9C" w:rsidRPr="00F012E8">
        <w:rPr>
          <w:color w:val="000000"/>
        </w:rPr>
        <w:t>o</w:t>
      </w:r>
      <w:r w:rsidR="00ED5C9C">
        <w:rPr>
          <w:color w:val="000000"/>
        </w:rPr>
        <w:t> </w:t>
      </w:r>
      <w:r w:rsidRPr="00F012E8">
        <w:rPr>
          <w:color w:val="000000"/>
        </w:rPr>
        <w:t>wolontariacie oraz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zarządzeniu Nr 854/2023/P Prezydenta Miasta Poznania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dnia 15 listopada 2023 r.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sprawie procedowania przy zlecaniu zadań publicznych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trybie otwartych konkursów ofert, zgodnie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zapisami ustawy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dnia 24 kwietnia 2003 r.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działalności pożytku publicznego</w:t>
      </w:r>
      <w:r w:rsidR="00ED5C9C" w:rsidRPr="00F012E8">
        <w:rPr>
          <w:color w:val="000000"/>
        </w:rPr>
        <w:t xml:space="preserve"> i</w:t>
      </w:r>
      <w:r w:rsidR="00ED5C9C">
        <w:rPr>
          <w:color w:val="000000"/>
        </w:rPr>
        <w:t> </w:t>
      </w:r>
      <w:r w:rsidR="00ED5C9C" w:rsidRPr="00F012E8">
        <w:rPr>
          <w:color w:val="000000"/>
        </w:rPr>
        <w:t>o</w:t>
      </w:r>
      <w:r w:rsidR="00ED5C9C">
        <w:rPr>
          <w:color w:val="000000"/>
        </w:rPr>
        <w:t> </w:t>
      </w:r>
      <w:r w:rsidRPr="00F012E8">
        <w:rPr>
          <w:color w:val="000000"/>
        </w:rPr>
        <w:t>wolontariacie.</w:t>
      </w:r>
    </w:p>
    <w:p w:rsidR="00F012E8" w:rsidRPr="00F012E8" w:rsidRDefault="00F012E8" w:rsidP="00F012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W związku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tym na podstawie zarządzenia Nr 467/2025/P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 xml:space="preserve">dnia 16 czerwca 2025 r. Prezydent Miasta Poznania powołał Komisję Konkursową do zaopiniowania złożonych ofert </w:t>
      </w:r>
      <w:r w:rsidRPr="00F012E8">
        <w:rPr>
          <w:color w:val="000000"/>
        </w:rPr>
        <w:lastRenderedPageBreak/>
        <w:t>składającą się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 xml:space="preserve">2 przedstawicieli Prezydenta Miasta Poznania, 2 przedstawicieli organizacji pozarządowych oraz 4 ekspertów. </w:t>
      </w:r>
    </w:p>
    <w:p w:rsidR="00F012E8" w:rsidRPr="00F012E8" w:rsidRDefault="00F012E8" w:rsidP="00F012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Po zaopiniowaniu ofert przez Komisję Konkursową niniejszym zarządzeniem Prezydent Miasta Poznania dokonał wyboru 4 najkorzystniejszych ofert. Informacja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ofertach, które otrzymały dotację, wraz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decyzją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wysokości kwoty przyznanej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jej ramach na zadania publiczne finansowane przez Wydział Kultury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2025 r.,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działu 921, rozdziału 92105, paragraf 2360, zawarta jest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załączniku nr 1 do zarządzenia.</w:t>
      </w:r>
    </w:p>
    <w:p w:rsidR="00F012E8" w:rsidRPr="00F012E8" w:rsidRDefault="00F012E8" w:rsidP="00F012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Informacja</w:t>
      </w:r>
      <w:r w:rsidR="00ED5C9C" w:rsidRPr="00F012E8">
        <w:rPr>
          <w:color w:val="000000"/>
        </w:rPr>
        <w:t xml:space="preserve"> o</w:t>
      </w:r>
      <w:r w:rsidR="00ED5C9C">
        <w:rPr>
          <w:color w:val="000000"/>
        </w:rPr>
        <w:t> </w:t>
      </w:r>
      <w:r w:rsidRPr="00F012E8">
        <w:rPr>
          <w:color w:val="000000"/>
        </w:rPr>
        <w:t>ofertach, które nie otrzymały dotacji</w:t>
      </w:r>
      <w:r w:rsidR="00ED5C9C" w:rsidRPr="00F012E8">
        <w:rPr>
          <w:color w:val="000000"/>
        </w:rPr>
        <w:t xml:space="preserve"> z</w:t>
      </w:r>
      <w:r w:rsidR="00ED5C9C">
        <w:rPr>
          <w:color w:val="000000"/>
        </w:rPr>
        <w:t> </w:t>
      </w:r>
      <w:r w:rsidRPr="00F012E8">
        <w:rPr>
          <w:color w:val="000000"/>
        </w:rPr>
        <w:t>budżetu Miasta Poznania, umieszczona została</w:t>
      </w:r>
      <w:r w:rsidR="00ED5C9C" w:rsidRPr="00F012E8">
        <w:rPr>
          <w:color w:val="000000"/>
        </w:rPr>
        <w:t xml:space="preserve"> w</w:t>
      </w:r>
      <w:r w:rsidR="00ED5C9C">
        <w:rPr>
          <w:color w:val="000000"/>
        </w:rPr>
        <w:t> </w:t>
      </w:r>
      <w:r w:rsidRPr="00F012E8">
        <w:rPr>
          <w:color w:val="000000"/>
        </w:rPr>
        <w:t>załączniku nr 2 do zarządzenia.</w:t>
      </w:r>
    </w:p>
    <w:p w:rsidR="00F012E8" w:rsidRDefault="00F012E8" w:rsidP="00F012E8">
      <w:pPr>
        <w:spacing w:line="360" w:lineRule="auto"/>
        <w:jc w:val="both"/>
        <w:rPr>
          <w:color w:val="000000"/>
        </w:rPr>
      </w:pPr>
      <w:r w:rsidRPr="00F012E8">
        <w:rPr>
          <w:color w:val="000000"/>
        </w:rPr>
        <w:t>Biorąc powyższe pod uwagę, przyjęcie zarządzenia jest zasadne.</w:t>
      </w:r>
    </w:p>
    <w:p w:rsidR="00F012E8" w:rsidRDefault="00F012E8" w:rsidP="00F012E8">
      <w:pPr>
        <w:spacing w:line="360" w:lineRule="auto"/>
        <w:jc w:val="both"/>
      </w:pPr>
    </w:p>
    <w:p w:rsidR="00F012E8" w:rsidRDefault="00F012E8" w:rsidP="00F012E8">
      <w:pPr>
        <w:keepNext/>
        <w:spacing w:line="360" w:lineRule="auto"/>
        <w:jc w:val="center"/>
      </w:pPr>
      <w:r>
        <w:t>ZASTĘPCA DYREKTORA</w:t>
      </w:r>
    </w:p>
    <w:p w:rsidR="00F012E8" w:rsidRPr="00F012E8" w:rsidRDefault="00F012E8" w:rsidP="00F012E8">
      <w:pPr>
        <w:keepNext/>
        <w:spacing w:line="360" w:lineRule="auto"/>
        <w:jc w:val="center"/>
      </w:pPr>
      <w:r>
        <w:t>(-) Marcin Kostaszuk</w:t>
      </w:r>
    </w:p>
    <w:sectPr w:rsidR="00F012E8" w:rsidRPr="00F012E8" w:rsidSect="00F012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2E8" w:rsidRDefault="00F012E8">
      <w:r>
        <w:separator/>
      </w:r>
    </w:p>
  </w:endnote>
  <w:endnote w:type="continuationSeparator" w:id="0">
    <w:p w:rsidR="00F012E8" w:rsidRDefault="00F0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2E8" w:rsidRDefault="00F012E8">
      <w:r>
        <w:separator/>
      </w:r>
    </w:p>
  </w:footnote>
  <w:footnote w:type="continuationSeparator" w:id="0">
    <w:p w:rsidR="00F012E8" w:rsidRDefault="00F0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0/2025, ogłoszonego przez Prezydenta Miasta Poznania w dniu 12 maja 2025 r., na powierzenie lub wsparcie realizacji zadań Miasta Poznania w obszarze „Kultura, sztuka, ochrona dóbr kultury i dziedzictwa narodowego” na rok 2025."/>
  </w:docVars>
  <w:rsids>
    <w:rsidRoot w:val="00F012E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5C9C"/>
    <w:rsid w:val="00F012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C15A-8E8F-4A29-8565-9100335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2025-06-25T08:29:00Z</dcterms:created>
  <dcterms:modified xsi:type="dcterms:W3CDTF">2025-06-25T08:29:00Z</dcterms:modified>
</cp:coreProperties>
</file>