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0BC3">
          <w:t>507/2025/P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0BC3">
        <w:rPr>
          <w:b/>
          <w:sz w:val="28"/>
        </w:rPr>
        <w:fldChar w:fldCharType="separate"/>
      </w:r>
      <w:r w:rsidR="00AD0BC3">
        <w:rPr>
          <w:b/>
          <w:sz w:val="28"/>
        </w:rPr>
        <w:t>27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82FE4" w:rsidTr="00982FE4">
        <w:tc>
          <w:tcPr>
            <w:tcW w:w="1368" w:type="dxa"/>
            <w:shd w:val="clear" w:color="auto" w:fill="auto"/>
          </w:tcPr>
          <w:p w:rsidR="00565809" w:rsidRPr="00982FE4" w:rsidRDefault="00565809" w:rsidP="00982FE4">
            <w:pPr>
              <w:spacing w:line="360" w:lineRule="auto"/>
              <w:rPr>
                <w:sz w:val="24"/>
                <w:szCs w:val="24"/>
              </w:rPr>
            </w:pPr>
            <w:r w:rsidRPr="00982FE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82FE4" w:rsidRDefault="00565809" w:rsidP="00982FE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2FE4">
              <w:rPr>
                <w:b/>
                <w:sz w:val="24"/>
                <w:szCs w:val="24"/>
              </w:rPr>
              <w:fldChar w:fldCharType="begin"/>
            </w:r>
            <w:r w:rsidRPr="00982FE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0BC3" w:rsidRPr="00982FE4">
              <w:rPr>
                <w:b/>
                <w:sz w:val="24"/>
                <w:szCs w:val="24"/>
              </w:rPr>
              <w:fldChar w:fldCharType="separate"/>
            </w:r>
            <w:r w:rsidR="00AD0BC3" w:rsidRPr="00982FE4">
              <w:rPr>
                <w:b/>
                <w:sz w:val="24"/>
                <w:szCs w:val="24"/>
              </w:rPr>
              <w:t>powołania Zespołu ds. koncepcji funkcjonalno-przestrzennej dworca kolejowego „Poznań Główny”.</w:t>
            </w:r>
            <w:r w:rsidRPr="00982FE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0BC3" w:rsidP="00AD0BC3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D0BC3">
        <w:rPr>
          <w:color w:val="000000"/>
          <w:sz w:val="24"/>
        </w:rPr>
        <w:t xml:space="preserve">Na podstawie </w:t>
      </w:r>
      <w:r w:rsidRPr="00AD0BC3">
        <w:rPr>
          <w:color w:val="000000"/>
          <w:sz w:val="24"/>
          <w:szCs w:val="24"/>
        </w:rPr>
        <w:t>art. 31 ustawy</w:t>
      </w:r>
      <w:r w:rsidR="008E4AB6" w:rsidRPr="00AD0BC3">
        <w:rPr>
          <w:color w:val="000000"/>
          <w:sz w:val="24"/>
          <w:szCs w:val="24"/>
        </w:rPr>
        <w:t xml:space="preserve"> z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dnia 8 marca 1990 r.</w:t>
      </w:r>
      <w:r w:rsidR="008E4AB6" w:rsidRPr="00AD0BC3">
        <w:rPr>
          <w:color w:val="000000"/>
          <w:sz w:val="24"/>
          <w:szCs w:val="24"/>
        </w:rPr>
        <w:t xml:space="preserve"> o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samorządzie gminnym (Dz. U.</w:t>
      </w:r>
      <w:r w:rsidR="008E4AB6" w:rsidRPr="00AD0BC3">
        <w:rPr>
          <w:color w:val="000000"/>
          <w:sz w:val="24"/>
          <w:szCs w:val="24"/>
        </w:rPr>
        <w:t xml:space="preserve"> z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2024 r. poz. 1465, 1572, 1907</w:t>
      </w:r>
      <w:r w:rsidR="008E4AB6" w:rsidRPr="00AD0BC3">
        <w:rPr>
          <w:color w:val="000000"/>
          <w:sz w:val="24"/>
          <w:szCs w:val="24"/>
        </w:rPr>
        <w:t xml:space="preserve"> i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1940) oraz § 26 Regulaminu Organizacyjnego Urzędu Miasta Poznania, przyjętego zarządzeniem Nr 5/2025/K Prezydenta Miasta Poznania</w:t>
      </w:r>
      <w:r w:rsidR="008E4AB6" w:rsidRPr="00AD0BC3">
        <w:rPr>
          <w:color w:val="000000"/>
          <w:sz w:val="24"/>
          <w:szCs w:val="24"/>
        </w:rPr>
        <w:t xml:space="preserve"> z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dnia 20</w:t>
      </w:r>
      <w:r w:rsidR="00A44F41">
        <w:rPr>
          <w:color w:val="000000"/>
          <w:sz w:val="24"/>
          <w:szCs w:val="24"/>
        </w:rPr>
        <w:t> </w:t>
      </w:r>
      <w:bookmarkStart w:id="2" w:name="_GoBack"/>
      <w:bookmarkEnd w:id="2"/>
      <w:r w:rsidRPr="00AD0BC3">
        <w:rPr>
          <w:color w:val="000000"/>
          <w:sz w:val="24"/>
          <w:szCs w:val="24"/>
        </w:rPr>
        <w:t>stycznia 2025 r.,</w:t>
      </w:r>
      <w:r w:rsidRPr="00AD0BC3">
        <w:rPr>
          <w:color w:val="000000"/>
          <w:sz w:val="24"/>
        </w:rPr>
        <w:t xml:space="preserve"> zarządza się, co następuje:</w:t>
      </w:r>
    </w:p>
    <w:p w:rsidR="00AD0BC3" w:rsidRDefault="00AD0BC3" w:rsidP="00AD0BC3">
      <w:pPr>
        <w:spacing w:line="360" w:lineRule="auto"/>
        <w:jc w:val="both"/>
        <w:rPr>
          <w:sz w:val="24"/>
        </w:rPr>
      </w:pPr>
    </w:p>
    <w:p w:rsidR="00AD0BC3" w:rsidRDefault="00AD0BC3" w:rsidP="00AD0B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0BC3" w:rsidRDefault="00AD0BC3" w:rsidP="00AD0BC3">
      <w:pPr>
        <w:keepNext/>
        <w:spacing w:line="360" w:lineRule="auto"/>
        <w:rPr>
          <w:color w:val="000000"/>
          <w:sz w:val="24"/>
        </w:rPr>
      </w:pPr>
    </w:p>
    <w:p w:rsidR="00AD0BC3" w:rsidRDefault="00AD0BC3" w:rsidP="00AD0BC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0BC3">
        <w:rPr>
          <w:color w:val="000000"/>
          <w:sz w:val="24"/>
          <w:szCs w:val="24"/>
        </w:rPr>
        <w:t>Powołuje się Zespół ds. koncepcji funkcjonalno-przestrzennej dworca kolejowego „Poznań Główny”, zwany dalej Zespołem.</w:t>
      </w:r>
    </w:p>
    <w:p w:rsidR="00AD0BC3" w:rsidRDefault="00AD0BC3" w:rsidP="00AD0BC3">
      <w:pPr>
        <w:spacing w:line="360" w:lineRule="auto"/>
        <w:jc w:val="both"/>
        <w:rPr>
          <w:color w:val="000000"/>
          <w:sz w:val="24"/>
        </w:rPr>
      </w:pPr>
    </w:p>
    <w:p w:rsidR="00AD0BC3" w:rsidRDefault="00AD0BC3" w:rsidP="00AD0B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0BC3" w:rsidRDefault="00AD0BC3" w:rsidP="00AD0BC3">
      <w:pPr>
        <w:keepNext/>
        <w:spacing w:line="360" w:lineRule="auto"/>
        <w:rPr>
          <w:color w:val="000000"/>
          <w:sz w:val="24"/>
        </w:rPr>
      </w:pP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0BC3">
        <w:rPr>
          <w:color w:val="000000"/>
          <w:sz w:val="24"/>
          <w:szCs w:val="24"/>
        </w:rPr>
        <w:t>Zadaniem Zespołu jest wypracowanie strategii działań</w:t>
      </w:r>
      <w:r w:rsidR="008E4AB6" w:rsidRPr="00AD0BC3">
        <w:rPr>
          <w:color w:val="000000"/>
          <w:sz w:val="24"/>
          <w:szCs w:val="24"/>
        </w:rPr>
        <w:t xml:space="preserve"> w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celu realizacji koncepcji funkcjonalno-przestrzennej dworca kolejowego „Poznań Główny”,</w:t>
      </w:r>
      <w:r w:rsidR="008E4AB6" w:rsidRPr="00AD0BC3">
        <w:rPr>
          <w:color w:val="000000"/>
          <w:sz w:val="24"/>
          <w:szCs w:val="24"/>
        </w:rPr>
        <w:t xml:space="preserve"> w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szczególności:</w:t>
      </w: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t>1) wypracowanie rozwiązań dotyczących obsługi komunikacyjnej terenu oraz powiązań</w:t>
      </w:r>
      <w:r w:rsidR="008E4AB6" w:rsidRPr="00AD0BC3">
        <w:rPr>
          <w:color w:val="000000"/>
          <w:sz w:val="24"/>
          <w:szCs w:val="24"/>
        </w:rPr>
        <w:t xml:space="preserve"> z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otoczeniem,</w:t>
      </w:r>
      <w:r w:rsidR="008E4AB6" w:rsidRPr="00AD0BC3">
        <w:rPr>
          <w:color w:val="000000"/>
          <w:sz w:val="24"/>
          <w:szCs w:val="24"/>
        </w:rPr>
        <w:t xml:space="preserve"> w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tym uwarunkowań dla wprowadzenia funkcji dodatkowych;</w:t>
      </w: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t>2) wypracowanie sposobu realizacji koncepcji,</w:t>
      </w:r>
      <w:r w:rsidR="008E4AB6" w:rsidRPr="00AD0BC3">
        <w:rPr>
          <w:color w:val="000000"/>
          <w:sz w:val="24"/>
          <w:szCs w:val="24"/>
        </w:rPr>
        <w:t xml:space="preserve"> w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tym przebudowy układu komunikacyjnego;</w:t>
      </w: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t>3) wypracowanie założeń do konsultacji społecznych oraz do konkursu architektonicznego na projekt nowego budynku dworca;</w:t>
      </w: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t>4) wymiana informacji dotyczących terenu objętego koncepcją;</w:t>
      </w: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t>5) bieżące uzgadnianie spójnego sposobu działania;</w:t>
      </w:r>
    </w:p>
    <w:p w:rsidR="00AD0BC3" w:rsidRDefault="00AD0BC3" w:rsidP="00AD0BC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lastRenderedPageBreak/>
        <w:t>6) bieżąca współpraca</w:t>
      </w:r>
      <w:r w:rsidR="008E4AB6" w:rsidRPr="00AD0BC3">
        <w:rPr>
          <w:color w:val="000000"/>
          <w:sz w:val="24"/>
          <w:szCs w:val="24"/>
        </w:rPr>
        <w:t xml:space="preserve"> z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przedstawicielami właściwych spółek grupy PKP oraz innych instytucji.</w:t>
      </w:r>
    </w:p>
    <w:p w:rsidR="00AD0BC3" w:rsidRDefault="00AD0BC3" w:rsidP="00AD0BC3">
      <w:pPr>
        <w:spacing w:line="360" w:lineRule="auto"/>
        <w:jc w:val="both"/>
        <w:rPr>
          <w:color w:val="000000"/>
          <w:sz w:val="24"/>
        </w:rPr>
      </w:pPr>
    </w:p>
    <w:p w:rsidR="00AD0BC3" w:rsidRDefault="00AD0BC3" w:rsidP="00AD0B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0BC3" w:rsidRDefault="00AD0BC3" w:rsidP="00AD0BC3">
      <w:pPr>
        <w:keepNext/>
        <w:spacing w:line="360" w:lineRule="auto"/>
        <w:rPr>
          <w:color w:val="000000"/>
          <w:sz w:val="24"/>
        </w:rPr>
      </w:pPr>
    </w:p>
    <w:p w:rsidR="00AD0BC3" w:rsidRDefault="00AD0BC3" w:rsidP="00AD0BC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0BC3">
        <w:rPr>
          <w:color w:val="000000"/>
          <w:sz w:val="24"/>
          <w:szCs w:val="24"/>
        </w:rPr>
        <w:t>Nadzór nad Zespołem powierza się Natalii Weremczuk – Zastępczyni Prezydenta Miasta Poznania.</w:t>
      </w:r>
    </w:p>
    <w:p w:rsidR="00AD0BC3" w:rsidRDefault="00AD0BC3" w:rsidP="00AD0BC3">
      <w:pPr>
        <w:spacing w:line="360" w:lineRule="auto"/>
        <w:jc w:val="both"/>
        <w:rPr>
          <w:color w:val="000000"/>
          <w:sz w:val="24"/>
        </w:rPr>
      </w:pPr>
    </w:p>
    <w:p w:rsidR="00AD0BC3" w:rsidRDefault="00AD0BC3" w:rsidP="00AD0B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D0BC3" w:rsidRDefault="00AD0BC3" w:rsidP="00AD0BC3">
      <w:pPr>
        <w:keepNext/>
        <w:spacing w:line="360" w:lineRule="auto"/>
        <w:rPr>
          <w:color w:val="000000"/>
          <w:sz w:val="24"/>
        </w:rPr>
      </w:pP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D0BC3">
        <w:rPr>
          <w:color w:val="000000"/>
          <w:sz w:val="24"/>
          <w:szCs w:val="24"/>
        </w:rPr>
        <w:t>W skład Zespołu wchodzą:</w:t>
      </w: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t>1) Marek Wróbel – Dyrektor Miejskiej Pracowni Urbanistycznej</w:t>
      </w:r>
      <w:r w:rsidR="008E4AB6" w:rsidRPr="00AD0BC3">
        <w:rPr>
          <w:color w:val="000000"/>
          <w:sz w:val="24"/>
          <w:szCs w:val="24"/>
        </w:rPr>
        <w:t xml:space="preserve"> w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Poznaniu, Przewodniczący Zespołu;</w:t>
      </w: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t>2) Piotr Sobczak – Dyrektor Wydziału Urbanistyki</w:t>
      </w:r>
      <w:r w:rsidR="008E4AB6" w:rsidRPr="00AD0BC3">
        <w:rPr>
          <w:color w:val="000000"/>
          <w:sz w:val="24"/>
          <w:szCs w:val="24"/>
        </w:rPr>
        <w:t xml:space="preserve"> i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Architektury Urzędu Miasta Poznania;</w:t>
      </w: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t>3) Ewa Balanicka – Zastępczyni Dyrektora Wydziału Urbanistyki</w:t>
      </w:r>
      <w:r w:rsidR="008E4AB6" w:rsidRPr="00AD0BC3">
        <w:rPr>
          <w:color w:val="000000"/>
          <w:sz w:val="24"/>
          <w:szCs w:val="24"/>
        </w:rPr>
        <w:t xml:space="preserve"> i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Architektury Urzędu Miasta Poznania ds. Urbanistyki;</w:t>
      </w: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t>4) Grzegorz Kamiński – Dyrektor Biura Koordynacji Projektów</w:t>
      </w:r>
      <w:r w:rsidR="008E4AB6" w:rsidRPr="00AD0BC3">
        <w:rPr>
          <w:color w:val="000000"/>
          <w:sz w:val="24"/>
          <w:szCs w:val="24"/>
        </w:rPr>
        <w:t xml:space="preserve"> i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Rewitalizacji Miasta;</w:t>
      </w: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t>5) Agnieszka Górczewska – Zastępczyni Dyrektora Biura Koordynacji Projektów</w:t>
      </w:r>
      <w:r w:rsidR="008E4AB6" w:rsidRPr="00AD0BC3">
        <w:rPr>
          <w:color w:val="000000"/>
          <w:sz w:val="24"/>
          <w:szCs w:val="24"/>
        </w:rPr>
        <w:t xml:space="preserve"> i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Rewitalizacji Miasta;</w:t>
      </w: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t>6) Joanna Bielawska-Pałczyńska – Dyrektorka Biura Miejskiego Konserwatora Zabytków;</w:t>
      </w: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t>7) Jan Gosiewski – Dyrektor Zarządu Transportu Miejskiego;</w:t>
      </w: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t>8) Krzysztof Olejniczak – Dyrektor Zarządu Dróg Miejskich;</w:t>
      </w: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t>9) Radosław Ciesielski – Zastępca Dyrektora Zarządu Dróg Miejskich;</w:t>
      </w: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t>10) Adam Kijowski – Zastępca Dyrektora Miejskiej Pracowni Urbanistycznej</w:t>
      </w:r>
      <w:r w:rsidR="008E4AB6" w:rsidRPr="00AD0BC3">
        <w:rPr>
          <w:color w:val="000000"/>
          <w:sz w:val="24"/>
          <w:szCs w:val="24"/>
        </w:rPr>
        <w:t xml:space="preserve"> w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Poznaniu ds. Projektowania;</w:t>
      </w:r>
    </w:p>
    <w:p w:rsidR="00AD0BC3" w:rsidRDefault="00AD0BC3" w:rsidP="00AD0BC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t>11) Joanna Woźniak – Kierowniczka Zespołu Transportu</w:t>
      </w:r>
      <w:r w:rsidR="008E4AB6" w:rsidRPr="00AD0BC3">
        <w:rPr>
          <w:color w:val="000000"/>
          <w:sz w:val="24"/>
          <w:szCs w:val="24"/>
        </w:rPr>
        <w:t xml:space="preserve"> i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Inżynierii Miejskiej Pracowni Urbanistycznej</w:t>
      </w:r>
      <w:r w:rsidR="008E4AB6" w:rsidRPr="00AD0BC3">
        <w:rPr>
          <w:color w:val="000000"/>
          <w:sz w:val="24"/>
          <w:szCs w:val="24"/>
        </w:rPr>
        <w:t xml:space="preserve"> w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Poznaniu.</w:t>
      </w:r>
    </w:p>
    <w:p w:rsidR="00AD0BC3" w:rsidRDefault="00AD0BC3" w:rsidP="00AD0BC3">
      <w:pPr>
        <w:spacing w:line="360" w:lineRule="auto"/>
        <w:jc w:val="both"/>
        <w:rPr>
          <w:color w:val="000000"/>
          <w:sz w:val="24"/>
        </w:rPr>
      </w:pPr>
    </w:p>
    <w:p w:rsidR="00AD0BC3" w:rsidRDefault="00AD0BC3" w:rsidP="00AD0B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D0BC3" w:rsidRDefault="00AD0BC3" w:rsidP="00AD0BC3">
      <w:pPr>
        <w:keepNext/>
        <w:spacing w:line="360" w:lineRule="auto"/>
        <w:rPr>
          <w:color w:val="000000"/>
          <w:sz w:val="24"/>
        </w:rPr>
      </w:pPr>
    </w:p>
    <w:p w:rsidR="00AD0BC3" w:rsidRDefault="00AD0BC3" w:rsidP="00AD0BC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D0BC3">
        <w:rPr>
          <w:color w:val="000000"/>
          <w:sz w:val="24"/>
          <w:szCs w:val="24"/>
        </w:rPr>
        <w:t>Do zadań Przewodniczącego Zespołu należy</w:t>
      </w:r>
      <w:r w:rsidR="008E4AB6" w:rsidRPr="00AD0BC3">
        <w:rPr>
          <w:color w:val="000000"/>
          <w:sz w:val="24"/>
          <w:szCs w:val="24"/>
        </w:rPr>
        <w:t xml:space="preserve"> w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szczególności kierowanie pracami Zespołu,</w:t>
      </w:r>
      <w:r w:rsidR="008E4AB6" w:rsidRPr="00AD0BC3">
        <w:rPr>
          <w:color w:val="000000"/>
          <w:sz w:val="24"/>
          <w:szCs w:val="24"/>
        </w:rPr>
        <w:t xml:space="preserve"> w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tym podejmowanie decyzji</w:t>
      </w:r>
      <w:r w:rsidR="008E4AB6" w:rsidRPr="00AD0BC3">
        <w:rPr>
          <w:color w:val="000000"/>
          <w:sz w:val="24"/>
          <w:szCs w:val="24"/>
        </w:rPr>
        <w:t xml:space="preserve"> w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sprawach dotyczących prac Zespołu.</w:t>
      </w:r>
    </w:p>
    <w:p w:rsidR="00AD0BC3" w:rsidRDefault="00AD0BC3" w:rsidP="00AD0BC3">
      <w:pPr>
        <w:spacing w:line="360" w:lineRule="auto"/>
        <w:jc w:val="both"/>
        <w:rPr>
          <w:color w:val="000000"/>
          <w:sz w:val="24"/>
        </w:rPr>
      </w:pPr>
    </w:p>
    <w:p w:rsidR="00AD0BC3" w:rsidRDefault="00AD0BC3" w:rsidP="00AD0B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AD0BC3" w:rsidRDefault="00AD0BC3" w:rsidP="00AD0BC3">
      <w:pPr>
        <w:keepNext/>
        <w:spacing w:line="360" w:lineRule="auto"/>
        <w:rPr>
          <w:color w:val="000000"/>
          <w:sz w:val="24"/>
        </w:rPr>
      </w:pP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D0BC3">
        <w:rPr>
          <w:color w:val="000000"/>
          <w:sz w:val="24"/>
          <w:szCs w:val="24"/>
        </w:rPr>
        <w:t>Do zadań członków Zespołu należy</w:t>
      </w:r>
      <w:r w:rsidR="008E4AB6" w:rsidRPr="00AD0BC3">
        <w:rPr>
          <w:color w:val="000000"/>
          <w:sz w:val="24"/>
          <w:szCs w:val="24"/>
        </w:rPr>
        <w:t xml:space="preserve"> w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szczególności:</w:t>
      </w: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t>1) udział</w:t>
      </w:r>
      <w:r w:rsidR="008E4AB6" w:rsidRPr="00AD0BC3">
        <w:rPr>
          <w:color w:val="000000"/>
          <w:sz w:val="24"/>
          <w:szCs w:val="24"/>
        </w:rPr>
        <w:t xml:space="preserve"> w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jego posiedzeniach</w:t>
      </w:r>
      <w:r w:rsidR="008E4AB6" w:rsidRPr="00AD0BC3">
        <w:rPr>
          <w:color w:val="000000"/>
          <w:sz w:val="24"/>
          <w:szCs w:val="24"/>
        </w:rPr>
        <w:t xml:space="preserve"> i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pracach;</w:t>
      </w: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t>2) wyrażanie opinii</w:t>
      </w:r>
      <w:r w:rsidR="008E4AB6" w:rsidRPr="00AD0BC3">
        <w:rPr>
          <w:color w:val="000000"/>
          <w:sz w:val="24"/>
          <w:szCs w:val="24"/>
        </w:rPr>
        <w:t xml:space="preserve"> i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wniosków związanych</w:t>
      </w:r>
      <w:r w:rsidR="008E4AB6" w:rsidRPr="00AD0BC3">
        <w:rPr>
          <w:color w:val="000000"/>
          <w:sz w:val="24"/>
          <w:szCs w:val="24"/>
        </w:rPr>
        <w:t xml:space="preserve"> z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zakresem prac Zespołu;</w:t>
      </w:r>
    </w:p>
    <w:p w:rsidR="00AD0BC3" w:rsidRDefault="00AD0BC3" w:rsidP="00AD0BC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t>3) realizacja ustaleń podjętych na posiedzeniach Zespołu.</w:t>
      </w:r>
    </w:p>
    <w:p w:rsidR="00AD0BC3" w:rsidRDefault="00AD0BC3" w:rsidP="00AD0BC3">
      <w:pPr>
        <w:spacing w:line="360" w:lineRule="auto"/>
        <w:jc w:val="both"/>
        <w:rPr>
          <w:color w:val="000000"/>
          <w:sz w:val="24"/>
        </w:rPr>
      </w:pPr>
    </w:p>
    <w:p w:rsidR="00AD0BC3" w:rsidRDefault="00AD0BC3" w:rsidP="00AD0B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D0BC3" w:rsidRDefault="00AD0BC3" w:rsidP="00AD0BC3">
      <w:pPr>
        <w:keepNext/>
        <w:spacing w:line="360" w:lineRule="auto"/>
        <w:rPr>
          <w:color w:val="000000"/>
          <w:sz w:val="24"/>
        </w:rPr>
      </w:pP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D0BC3">
        <w:rPr>
          <w:color w:val="000000"/>
          <w:sz w:val="24"/>
          <w:szCs w:val="24"/>
        </w:rPr>
        <w:t>1. Zespół realizuje zadanie określone</w:t>
      </w:r>
      <w:r w:rsidR="008E4AB6" w:rsidRPr="00AD0BC3">
        <w:rPr>
          <w:color w:val="000000"/>
          <w:sz w:val="24"/>
          <w:szCs w:val="24"/>
        </w:rPr>
        <w:t xml:space="preserve"> w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§ 2 poprzez prace analityczne</w:t>
      </w:r>
      <w:r w:rsidR="008E4AB6" w:rsidRPr="00AD0BC3">
        <w:rPr>
          <w:color w:val="000000"/>
          <w:sz w:val="24"/>
          <w:szCs w:val="24"/>
        </w:rPr>
        <w:t xml:space="preserve"> i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koncepcyjne wykonywane na jego posiedzeniach.</w:t>
      </w: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t>2. Prace Zespołu mogą odbywać się</w:t>
      </w:r>
      <w:r w:rsidR="008E4AB6" w:rsidRPr="00AD0BC3">
        <w:rPr>
          <w:color w:val="000000"/>
          <w:sz w:val="24"/>
          <w:szCs w:val="24"/>
        </w:rPr>
        <w:t xml:space="preserve"> w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podzespołach lub grupach roboczych.</w:t>
      </w:r>
    </w:p>
    <w:p w:rsidR="00AD0BC3" w:rsidRPr="00AD0BC3" w:rsidRDefault="00AD0BC3" w:rsidP="00AD0B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t>3.</w:t>
      </w:r>
      <w:r w:rsidR="008E4AB6" w:rsidRPr="00AD0BC3">
        <w:rPr>
          <w:color w:val="000000"/>
          <w:sz w:val="24"/>
          <w:szCs w:val="24"/>
        </w:rPr>
        <w:t xml:space="preserve"> Z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każdego posiedzenia Zespołu sporządzany jest protokół.</w:t>
      </w:r>
    </w:p>
    <w:p w:rsidR="00AD0BC3" w:rsidRDefault="00AD0BC3" w:rsidP="00AD0BC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D0BC3">
        <w:rPr>
          <w:color w:val="000000"/>
          <w:sz w:val="24"/>
          <w:szCs w:val="24"/>
        </w:rPr>
        <w:t>4. Obsługę biurową</w:t>
      </w:r>
      <w:r w:rsidR="008E4AB6" w:rsidRPr="00AD0BC3">
        <w:rPr>
          <w:color w:val="000000"/>
          <w:sz w:val="24"/>
          <w:szCs w:val="24"/>
        </w:rPr>
        <w:t xml:space="preserve"> i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administracyjną,</w:t>
      </w:r>
      <w:r w:rsidR="008E4AB6" w:rsidRPr="00AD0BC3">
        <w:rPr>
          <w:color w:val="000000"/>
          <w:sz w:val="24"/>
          <w:szCs w:val="24"/>
        </w:rPr>
        <w:t xml:space="preserve"> w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tym protokołowanie posiedzeń</w:t>
      </w:r>
      <w:r w:rsidR="008E4AB6" w:rsidRPr="00AD0BC3">
        <w:rPr>
          <w:color w:val="000000"/>
          <w:sz w:val="24"/>
          <w:szCs w:val="24"/>
        </w:rPr>
        <w:t xml:space="preserve"> i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przechowywanie dokumentacji związanej</w:t>
      </w:r>
      <w:r w:rsidR="008E4AB6" w:rsidRPr="00AD0BC3">
        <w:rPr>
          <w:color w:val="000000"/>
          <w:sz w:val="24"/>
          <w:szCs w:val="24"/>
        </w:rPr>
        <w:t xml:space="preserve"> z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pracami Zespołu, wykonuje Miejska Pracownia Urbanistyczna</w:t>
      </w:r>
      <w:r w:rsidR="008E4AB6" w:rsidRPr="00AD0BC3">
        <w:rPr>
          <w:color w:val="000000"/>
          <w:sz w:val="24"/>
          <w:szCs w:val="24"/>
        </w:rPr>
        <w:t xml:space="preserve"> w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Poznaniu.</w:t>
      </w:r>
    </w:p>
    <w:p w:rsidR="00AD0BC3" w:rsidRDefault="00AD0BC3" w:rsidP="00AD0BC3">
      <w:pPr>
        <w:spacing w:line="360" w:lineRule="auto"/>
        <w:jc w:val="both"/>
        <w:rPr>
          <w:color w:val="000000"/>
          <w:sz w:val="24"/>
        </w:rPr>
      </w:pPr>
    </w:p>
    <w:p w:rsidR="00AD0BC3" w:rsidRDefault="00AD0BC3" w:rsidP="00AD0B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D0BC3" w:rsidRDefault="00AD0BC3" w:rsidP="00AD0BC3">
      <w:pPr>
        <w:keepNext/>
        <w:spacing w:line="360" w:lineRule="auto"/>
        <w:rPr>
          <w:color w:val="000000"/>
          <w:sz w:val="24"/>
        </w:rPr>
      </w:pPr>
    </w:p>
    <w:p w:rsidR="00AD0BC3" w:rsidRDefault="00AD0BC3" w:rsidP="00AD0BC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D0BC3">
        <w:rPr>
          <w:color w:val="000000"/>
          <w:sz w:val="24"/>
          <w:szCs w:val="24"/>
        </w:rPr>
        <w:t>Stosownie do zaistniałych potrzeb</w:t>
      </w:r>
      <w:r w:rsidR="008E4AB6" w:rsidRPr="00AD0BC3">
        <w:rPr>
          <w:color w:val="000000"/>
          <w:sz w:val="24"/>
          <w:szCs w:val="24"/>
        </w:rPr>
        <w:t xml:space="preserve"> w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pracach Zespołu,</w:t>
      </w:r>
      <w:r w:rsidR="008E4AB6" w:rsidRPr="00AD0BC3">
        <w:rPr>
          <w:color w:val="000000"/>
          <w:sz w:val="24"/>
          <w:szCs w:val="24"/>
        </w:rPr>
        <w:t xml:space="preserve"> z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głosem doradczym, uczestniczyć mogą osoby zaproszone przez Przewodniczącego Zespołu,</w:t>
      </w:r>
      <w:r w:rsidR="008E4AB6" w:rsidRPr="00AD0BC3">
        <w:rPr>
          <w:color w:val="000000"/>
          <w:sz w:val="24"/>
          <w:szCs w:val="24"/>
        </w:rPr>
        <w:t xml:space="preserve"> w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szczególności: przedstawiciele administracji publicznej, właściwych spółek grupy PKP, instytucji naukowych lub organizacji pozarządowych.</w:t>
      </w:r>
    </w:p>
    <w:p w:rsidR="00AD0BC3" w:rsidRDefault="00AD0BC3" w:rsidP="00AD0BC3">
      <w:pPr>
        <w:spacing w:line="360" w:lineRule="auto"/>
        <w:jc w:val="both"/>
        <w:rPr>
          <w:color w:val="000000"/>
          <w:sz w:val="24"/>
        </w:rPr>
      </w:pPr>
    </w:p>
    <w:p w:rsidR="00AD0BC3" w:rsidRDefault="00AD0BC3" w:rsidP="00AD0B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AD0BC3" w:rsidRDefault="00AD0BC3" w:rsidP="00AD0BC3">
      <w:pPr>
        <w:keepNext/>
        <w:spacing w:line="360" w:lineRule="auto"/>
        <w:rPr>
          <w:color w:val="000000"/>
          <w:sz w:val="24"/>
        </w:rPr>
      </w:pPr>
    </w:p>
    <w:p w:rsidR="00AD0BC3" w:rsidRDefault="00AD0BC3" w:rsidP="00AD0BC3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AD0BC3">
        <w:rPr>
          <w:color w:val="000000"/>
          <w:sz w:val="24"/>
          <w:szCs w:val="24"/>
        </w:rPr>
        <w:t>Wykonanie zarządzenia powierza się Dyrektorowi Miejskiej Pracowni Urbanistycznej</w:t>
      </w:r>
      <w:r w:rsidR="008E4AB6" w:rsidRPr="00AD0BC3">
        <w:rPr>
          <w:color w:val="000000"/>
          <w:sz w:val="24"/>
          <w:szCs w:val="24"/>
        </w:rPr>
        <w:t xml:space="preserve"> w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Poznaniu.</w:t>
      </w:r>
    </w:p>
    <w:p w:rsidR="00AD0BC3" w:rsidRDefault="00AD0BC3" w:rsidP="00AD0BC3">
      <w:pPr>
        <w:spacing w:line="360" w:lineRule="auto"/>
        <w:jc w:val="both"/>
        <w:rPr>
          <w:color w:val="000000"/>
          <w:sz w:val="24"/>
        </w:rPr>
      </w:pPr>
    </w:p>
    <w:p w:rsidR="00AD0BC3" w:rsidRDefault="00AD0BC3" w:rsidP="00AD0B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AD0BC3" w:rsidRDefault="00AD0BC3" w:rsidP="00AD0BC3">
      <w:pPr>
        <w:keepNext/>
        <w:spacing w:line="360" w:lineRule="auto"/>
        <w:rPr>
          <w:color w:val="000000"/>
          <w:sz w:val="24"/>
        </w:rPr>
      </w:pPr>
    </w:p>
    <w:p w:rsidR="00AD0BC3" w:rsidRDefault="00AD0BC3" w:rsidP="00AD0BC3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AD0BC3">
        <w:rPr>
          <w:color w:val="000000"/>
          <w:sz w:val="24"/>
          <w:szCs w:val="24"/>
        </w:rPr>
        <w:t>Traci moc zarządzenie Nr 159/2023/P Prezydenta Miasta Poznania</w:t>
      </w:r>
      <w:r w:rsidR="008E4AB6" w:rsidRPr="00AD0BC3">
        <w:rPr>
          <w:color w:val="000000"/>
          <w:sz w:val="24"/>
          <w:szCs w:val="24"/>
        </w:rPr>
        <w:t xml:space="preserve"> z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dnia 7 marca 2023 r.</w:t>
      </w:r>
      <w:r w:rsidR="008E4AB6" w:rsidRPr="00AD0BC3">
        <w:rPr>
          <w:color w:val="000000"/>
          <w:sz w:val="24"/>
          <w:szCs w:val="24"/>
        </w:rPr>
        <w:t xml:space="preserve"> w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sprawie powołania Zespołu ds. opracowania koncepcji funkcjonalno-przestrzennej dworca kolejowego „Poznań Główny”.</w:t>
      </w:r>
    </w:p>
    <w:p w:rsidR="00AD0BC3" w:rsidRDefault="00AD0BC3" w:rsidP="00AD0BC3">
      <w:pPr>
        <w:spacing w:line="360" w:lineRule="auto"/>
        <w:jc w:val="both"/>
        <w:rPr>
          <w:color w:val="000000"/>
          <w:sz w:val="24"/>
        </w:rPr>
      </w:pPr>
    </w:p>
    <w:p w:rsidR="00AD0BC3" w:rsidRDefault="00AD0BC3" w:rsidP="00AD0B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AD0BC3" w:rsidRDefault="00AD0BC3" w:rsidP="00AD0BC3">
      <w:pPr>
        <w:keepNext/>
        <w:spacing w:line="360" w:lineRule="auto"/>
        <w:rPr>
          <w:color w:val="000000"/>
          <w:sz w:val="24"/>
        </w:rPr>
      </w:pPr>
    </w:p>
    <w:p w:rsidR="00AD0BC3" w:rsidRDefault="00AD0BC3" w:rsidP="00AD0BC3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AD0BC3">
        <w:rPr>
          <w:color w:val="000000"/>
          <w:sz w:val="24"/>
          <w:szCs w:val="24"/>
        </w:rPr>
        <w:t>Zarządzenie wchodzi</w:t>
      </w:r>
      <w:r w:rsidR="008E4AB6" w:rsidRPr="00AD0BC3">
        <w:rPr>
          <w:color w:val="000000"/>
          <w:sz w:val="24"/>
          <w:szCs w:val="24"/>
        </w:rPr>
        <w:t xml:space="preserve"> w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życie</w:t>
      </w:r>
      <w:r w:rsidR="008E4AB6" w:rsidRPr="00AD0BC3">
        <w:rPr>
          <w:color w:val="000000"/>
          <w:sz w:val="24"/>
          <w:szCs w:val="24"/>
        </w:rPr>
        <w:t xml:space="preserve"> z</w:t>
      </w:r>
      <w:r w:rsidR="008E4AB6">
        <w:rPr>
          <w:color w:val="000000"/>
          <w:sz w:val="24"/>
          <w:szCs w:val="24"/>
        </w:rPr>
        <w:t> </w:t>
      </w:r>
      <w:r w:rsidRPr="00AD0BC3">
        <w:rPr>
          <w:color w:val="000000"/>
          <w:sz w:val="24"/>
          <w:szCs w:val="24"/>
        </w:rPr>
        <w:t>dniem podpisania.</w:t>
      </w:r>
    </w:p>
    <w:p w:rsidR="00AD0BC3" w:rsidRDefault="00AD0BC3" w:rsidP="00AD0BC3">
      <w:pPr>
        <w:spacing w:line="360" w:lineRule="auto"/>
        <w:jc w:val="both"/>
        <w:rPr>
          <w:color w:val="000000"/>
          <w:sz w:val="24"/>
        </w:rPr>
      </w:pPr>
    </w:p>
    <w:p w:rsidR="00AD0BC3" w:rsidRDefault="00AD0BC3" w:rsidP="00AD0B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D0BC3" w:rsidRPr="00AD0BC3" w:rsidRDefault="00AD0BC3" w:rsidP="00AD0B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D0BC3" w:rsidRPr="00AD0BC3" w:rsidSect="00AD0B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FE4" w:rsidRDefault="00982FE4">
      <w:r>
        <w:separator/>
      </w:r>
    </w:p>
  </w:endnote>
  <w:endnote w:type="continuationSeparator" w:id="0">
    <w:p w:rsidR="00982FE4" w:rsidRDefault="0098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FE4" w:rsidRDefault="00982FE4">
      <w:r>
        <w:separator/>
      </w:r>
    </w:p>
  </w:footnote>
  <w:footnote w:type="continuationSeparator" w:id="0">
    <w:p w:rsidR="00982FE4" w:rsidRDefault="0098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5 r."/>
    <w:docVar w:name="AktNr" w:val="507/2025/P"/>
    <w:docVar w:name="Sprawa" w:val="powołania Zespołu ds. koncepcji funkcjonalno-przestrzennej dworca kolejowego „Poznań Główny”."/>
  </w:docVars>
  <w:rsids>
    <w:rsidRoot w:val="00AD0BC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4AB6"/>
    <w:rsid w:val="00931FB0"/>
    <w:rsid w:val="009711FF"/>
    <w:rsid w:val="009773E3"/>
    <w:rsid w:val="00982FE4"/>
    <w:rsid w:val="009E48F1"/>
    <w:rsid w:val="009F5036"/>
    <w:rsid w:val="00A44F41"/>
    <w:rsid w:val="00A5209A"/>
    <w:rsid w:val="00AA184A"/>
    <w:rsid w:val="00AD0BC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FC36F"/>
  <w15:chartTrackingRefBased/>
  <w15:docId w15:val="{F32CDE9E-B951-4090-A33C-37592616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2025-06-27T10:00:00Z</dcterms:created>
  <dcterms:modified xsi:type="dcterms:W3CDTF">2025-06-27T10:00:00Z</dcterms:modified>
</cp:coreProperties>
</file>