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2711">
              <w:rPr>
                <w:b/>
              </w:rPr>
              <w:fldChar w:fldCharType="separate"/>
            </w:r>
            <w:r w:rsidR="00642711">
              <w:rPr>
                <w:b/>
              </w:rPr>
              <w:t>zarządzenie</w:t>
            </w:r>
            <w:r w:rsidR="002B6FFC">
              <w:rPr>
                <w:b/>
              </w:rPr>
              <w:t xml:space="preserve"> w </w:t>
            </w:r>
            <w:r w:rsidR="00642711">
              <w:rPr>
                <w:b/>
              </w:rPr>
              <w:t>sprawie ustalenia wysokości opłat za przejazdy lokalnym transportem zbiorowym, zasad taryfowych oraz uprawnień do ulg</w:t>
            </w:r>
            <w:r w:rsidR="002B6FFC">
              <w:rPr>
                <w:b/>
              </w:rPr>
              <w:t xml:space="preserve"> i </w:t>
            </w:r>
            <w:r w:rsidR="00642711">
              <w:rPr>
                <w:b/>
              </w:rPr>
              <w:t>zwolnień</w:t>
            </w:r>
            <w:r w:rsidR="002B6FFC">
              <w:rPr>
                <w:b/>
              </w:rPr>
              <w:t xml:space="preserve"> z </w:t>
            </w:r>
            <w:r w:rsidR="00642711">
              <w:rPr>
                <w:b/>
              </w:rPr>
              <w:t>opłat za przejazdy.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2711" w:rsidRDefault="00FA63B5" w:rsidP="00642711">
      <w:pPr>
        <w:spacing w:line="360" w:lineRule="auto"/>
        <w:jc w:val="both"/>
      </w:pPr>
      <w:bookmarkStart w:id="2" w:name="z1"/>
      <w:bookmarkEnd w:id="2"/>
    </w:p>
    <w:p w:rsidR="00642711" w:rsidRDefault="00642711" w:rsidP="00642711">
      <w:pPr>
        <w:spacing w:line="360" w:lineRule="auto"/>
        <w:jc w:val="both"/>
        <w:rPr>
          <w:color w:val="000000"/>
        </w:rPr>
      </w:pPr>
      <w:r w:rsidRPr="00642711">
        <w:rPr>
          <w:color w:val="000000"/>
        </w:rPr>
        <w:t>W trakcie przygotowywania zarządzenia</w:t>
      </w:r>
      <w:r w:rsidRPr="00642711">
        <w:rPr>
          <w:color w:val="FF0000"/>
        </w:rPr>
        <w:t xml:space="preserve"> </w:t>
      </w:r>
      <w:r w:rsidRPr="00642711">
        <w:rPr>
          <w:color w:val="000000"/>
        </w:rPr>
        <w:t>Nr 445/2025/P Prezydenta Miasta Poznania</w:t>
      </w:r>
      <w:r w:rsidR="002B6FFC" w:rsidRPr="00642711">
        <w:rPr>
          <w:color w:val="000000"/>
        </w:rPr>
        <w:t xml:space="preserve"> w</w:t>
      </w:r>
      <w:r w:rsidR="002B6FFC">
        <w:rPr>
          <w:color w:val="000000"/>
        </w:rPr>
        <w:t> </w:t>
      </w:r>
      <w:r w:rsidRPr="00642711">
        <w:rPr>
          <w:color w:val="000000"/>
        </w:rPr>
        <w:t>tabeli nr 5 popełniono błąd polegający na wstawieniu niewłaściwych cen dla przedziału</w:t>
      </w:r>
      <w:r w:rsidR="002B6FFC" w:rsidRPr="00642711">
        <w:rPr>
          <w:color w:val="000000"/>
        </w:rPr>
        <w:t xml:space="preserve"> w</w:t>
      </w:r>
      <w:r w:rsidR="002B6FFC">
        <w:rPr>
          <w:color w:val="000000"/>
        </w:rPr>
        <w:t> </w:t>
      </w:r>
      <w:r w:rsidRPr="00642711">
        <w:rPr>
          <w:color w:val="000000"/>
        </w:rPr>
        <w:t>kolumnie „Czas ważności 31-45 dni” oraz</w:t>
      </w:r>
      <w:r w:rsidR="002B6FFC" w:rsidRPr="00642711">
        <w:rPr>
          <w:color w:val="000000"/>
        </w:rPr>
        <w:t xml:space="preserve"> w</w:t>
      </w:r>
      <w:r w:rsidR="002B6FFC">
        <w:rPr>
          <w:color w:val="000000"/>
        </w:rPr>
        <w:t> </w:t>
      </w:r>
      <w:r w:rsidRPr="00642711">
        <w:rPr>
          <w:color w:val="000000"/>
        </w:rPr>
        <w:t>tabeli nr 12 pominięto wiersz  dotyczący biletu na 90 dni dla rodziców</w:t>
      </w:r>
      <w:r w:rsidR="002B6FFC" w:rsidRPr="00642711">
        <w:rPr>
          <w:color w:val="000000"/>
        </w:rPr>
        <w:t xml:space="preserve"> i</w:t>
      </w:r>
      <w:r w:rsidR="002B6FFC">
        <w:rPr>
          <w:color w:val="000000"/>
        </w:rPr>
        <w:t> </w:t>
      </w:r>
      <w:r w:rsidRPr="00642711">
        <w:rPr>
          <w:color w:val="000000"/>
        </w:rPr>
        <w:t>dzieci</w:t>
      </w:r>
      <w:r w:rsidR="002B6FFC" w:rsidRPr="00642711">
        <w:rPr>
          <w:color w:val="000000"/>
        </w:rPr>
        <w:t xml:space="preserve"> z</w:t>
      </w:r>
      <w:r w:rsidR="002B6FFC">
        <w:rPr>
          <w:color w:val="000000"/>
        </w:rPr>
        <w:t> </w:t>
      </w:r>
      <w:r w:rsidRPr="00642711">
        <w:rPr>
          <w:color w:val="000000"/>
        </w:rPr>
        <w:t>rodzin wychowujących czworo</w:t>
      </w:r>
      <w:r w:rsidR="002B6FFC" w:rsidRPr="00642711">
        <w:rPr>
          <w:color w:val="000000"/>
        </w:rPr>
        <w:t xml:space="preserve"> i</w:t>
      </w:r>
      <w:r w:rsidR="002B6FFC">
        <w:rPr>
          <w:color w:val="000000"/>
        </w:rPr>
        <w:t> </w:t>
      </w:r>
      <w:r w:rsidRPr="00642711">
        <w:rPr>
          <w:color w:val="000000"/>
        </w:rPr>
        <w:t>więcej dzieci. Zarządzenie wprowadza poprawki do obu tabel.</w:t>
      </w:r>
    </w:p>
    <w:p w:rsidR="00642711" w:rsidRDefault="00642711" w:rsidP="00642711">
      <w:pPr>
        <w:spacing w:line="360" w:lineRule="auto"/>
        <w:jc w:val="both"/>
      </w:pPr>
    </w:p>
    <w:p w:rsidR="00642711" w:rsidRDefault="00642711" w:rsidP="00642711">
      <w:pPr>
        <w:keepNext/>
        <w:spacing w:line="360" w:lineRule="auto"/>
        <w:jc w:val="center"/>
      </w:pPr>
      <w:r>
        <w:t>ZARZĄD TRANSPORTU MIEJSKIEGO</w:t>
      </w:r>
    </w:p>
    <w:p w:rsidR="00642711" w:rsidRDefault="00642711" w:rsidP="00642711">
      <w:pPr>
        <w:keepNext/>
        <w:spacing w:line="360" w:lineRule="auto"/>
        <w:jc w:val="center"/>
      </w:pPr>
      <w:r>
        <w:t>W POZNANIU</w:t>
      </w:r>
    </w:p>
    <w:p w:rsidR="00642711" w:rsidRDefault="00642711" w:rsidP="00642711">
      <w:pPr>
        <w:keepNext/>
        <w:spacing w:line="360" w:lineRule="auto"/>
        <w:jc w:val="center"/>
      </w:pPr>
      <w:r>
        <w:t>DYREKTOR</w:t>
      </w:r>
    </w:p>
    <w:p w:rsidR="00642711" w:rsidRPr="00642711" w:rsidRDefault="00642711" w:rsidP="00642711">
      <w:pPr>
        <w:keepNext/>
        <w:spacing w:line="360" w:lineRule="auto"/>
        <w:jc w:val="center"/>
      </w:pPr>
      <w:r>
        <w:t>(-) Jan Gosiewski</w:t>
      </w:r>
    </w:p>
    <w:sectPr w:rsidR="00642711" w:rsidRPr="00642711" w:rsidSect="006427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11" w:rsidRDefault="00642711">
      <w:r>
        <w:separator/>
      </w:r>
    </w:p>
  </w:endnote>
  <w:endnote w:type="continuationSeparator" w:id="0">
    <w:p w:rsidR="00642711" w:rsidRDefault="0064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11" w:rsidRDefault="00642711">
      <w:r>
        <w:separator/>
      </w:r>
    </w:p>
  </w:footnote>
  <w:footnote w:type="continuationSeparator" w:id="0">
    <w:p w:rsidR="00642711" w:rsidRDefault="0064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ustalenia wysokości opłat za przejazdy lokalnym transportem zbiorowym, zasad taryfowych oraz uprawnień do ulg i zwolnień z opłat za przejazdy."/>
  </w:docVars>
  <w:rsids>
    <w:rsidRoot w:val="00642711"/>
    <w:rsid w:val="000607A3"/>
    <w:rsid w:val="00191992"/>
    <w:rsid w:val="001B1D53"/>
    <w:rsid w:val="002946C5"/>
    <w:rsid w:val="002B6FFC"/>
    <w:rsid w:val="002C29F3"/>
    <w:rsid w:val="0064271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5FFF-1D9C-4C5F-829A-72F8741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2025-06-30T13:11:00Z</dcterms:created>
  <dcterms:modified xsi:type="dcterms:W3CDTF">2025-06-30T13:11:00Z</dcterms:modified>
</cp:coreProperties>
</file>