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43E2">
          <w:t>519/2025/P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43E2">
        <w:rPr>
          <w:b/>
          <w:sz w:val="28"/>
        </w:rPr>
        <w:fldChar w:fldCharType="separate"/>
      </w:r>
      <w:r w:rsidR="008943E2">
        <w:rPr>
          <w:b/>
          <w:sz w:val="28"/>
        </w:rPr>
        <w:t>3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43E2">
              <w:rPr>
                <w:b/>
                <w:sz w:val="24"/>
                <w:szCs w:val="24"/>
              </w:rPr>
              <w:fldChar w:fldCharType="separate"/>
            </w:r>
            <w:r w:rsidR="008943E2">
              <w:rPr>
                <w:b/>
                <w:sz w:val="24"/>
                <w:szCs w:val="24"/>
              </w:rPr>
              <w:t>przeznaczenia do sprzedaży</w:t>
            </w:r>
            <w:r w:rsidR="009B079B">
              <w:rPr>
                <w:b/>
                <w:sz w:val="24"/>
                <w:szCs w:val="24"/>
              </w:rPr>
              <w:t xml:space="preserve"> w </w:t>
            </w:r>
            <w:r w:rsidR="008943E2">
              <w:rPr>
                <w:b/>
                <w:sz w:val="24"/>
                <w:szCs w:val="24"/>
              </w:rPr>
              <w:t>trybie bezprzetargowym nieruchomości Skarbu Państwa przy ul. Grunwaldzkiej 104A na rzecz jej użytkownika wieczystego.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43E2" w:rsidP="008943E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943E2">
        <w:rPr>
          <w:color w:val="000000"/>
          <w:sz w:val="24"/>
          <w:szCs w:val="24"/>
        </w:rPr>
        <w:t>Na podstawie art. 10 ust. 1, art. 11 ust. 1, art. 35 ust. 1</w:t>
      </w:r>
      <w:r w:rsidR="009B079B" w:rsidRPr="008943E2">
        <w:rPr>
          <w:color w:val="000000"/>
          <w:sz w:val="24"/>
          <w:szCs w:val="24"/>
        </w:rPr>
        <w:t xml:space="preserve"> i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2, art. 37 ust. 2 pkt. 5, art. 198g-198l ustawy</w:t>
      </w:r>
      <w:r w:rsidR="009B079B" w:rsidRPr="008943E2">
        <w:rPr>
          <w:color w:val="000000"/>
          <w:sz w:val="24"/>
          <w:szCs w:val="24"/>
        </w:rPr>
        <w:t xml:space="preserve"> z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dnia 21 sierpnia 1997 r.</w:t>
      </w:r>
      <w:r w:rsidR="009B079B" w:rsidRPr="008943E2">
        <w:rPr>
          <w:color w:val="000000"/>
          <w:sz w:val="24"/>
          <w:szCs w:val="24"/>
        </w:rPr>
        <w:t xml:space="preserve"> o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gospodarce nieruchomościami (Dz. U.</w:t>
      </w:r>
      <w:r w:rsidR="009B079B" w:rsidRPr="008943E2">
        <w:rPr>
          <w:color w:val="000000"/>
          <w:sz w:val="24"/>
          <w:szCs w:val="24"/>
        </w:rPr>
        <w:t xml:space="preserve"> z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2024 r., poz. 1145 ze zm.), zarządza się, co następuje:</w:t>
      </w:r>
    </w:p>
    <w:p w:rsidR="008943E2" w:rsidRDefault="008943E2" w:rsidP="008943E2">
      <w:pPr>
        <w:spacing w:line="360" w:lineRule="auto"/>
        <w:jc w:val="both"/>
        <w:rPr>
          <w:sz w:val="24"/>
        </w:rPr>
      </w:pPr>
    </w:p>
    <w:p w:rsidR="008943E2" w:rsidRDefault="008943E2" w:rsidP="008943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43E2" w:rsidRDefault="008943E2" w:rsidP="008943E2">
      <w:pPr>
        <w:keepNext/>
        <w:spacing w:line="360" w:lineRule="auto"/>
        <w:rPr>
          <w:color w:val="000000"/>
          <w:sz w:val="24"/>
        </w:rPr>
      </w:pPr>
    </w:p>
    <w:p w:rsidR="008943E2" w:rsidRDefault="008943E2" w:rsidP="008943E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43E2">
        <w:rPr>
          <w:color w:val="000000"/>
          <w:sz w:val="24"/>
          <w:szCs w:val="24"/>
        </w:rPr>
        <w:t>Przeznacza się do sprzedaży</w:t>
      </w:r>
      <w:r w:rsidR="009B079B" w:rsidRPr="008943E2">
        <w:rPr>
          <w:b/>
          <w:bCs/>
          <w:color w:val="000000"/>
          <w:sz w:val="24"/>
          <w:szCs w:val="24"/>
        </w:rPr>
        <w:t xml:space="preserve"> </w:t>
      </w:r>
      <w:r w:rsidR="009B079B" w:rsidRPr="008943E2">
        <w:rPr>
          <w:color w:val="000000"/>
          <w:sz w:val="24"/>
          <w:szCs w:val="24"/>
        </w:rPr>
        <w:t>w</w:t>
      </w:r>
      <w:r w:rsidR="009B079B">
        <w:rPr>
          <w:b/>
          <w:bCs/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trybie bezprzetargowym</w:t>
      </w:r>
      <w:r w:rsidRPr="008943E2">
        <w:rPr>
          <w:b/>
          <w:bCs/>
          <w:color w:val="000000"/>
          <w:sz w:val="24"/>
          <w:szCs w:val="24"/>
        </w:rPr>
        <w:t xml:space="preserve"> </w:t>
      </w:r>
      <w:r w:rsidRPr="008943E2">
        <w:rPr>
          <w:color w:val="000000"/>
          <w:sz w:val="24"/>
          <w:szCs w:val="24"/>
        </w:rPr>
        <w:t>nieruchomość Skarbu Państwa przy ul. Grunwaldzkiej 104A</w:t>
      </w:r>
      <w:r w:rsidR="009B079B" w:rsidRPr="008943E2">
        <w:rPr>
          <w:color w:val="000000"/>
          <w:sz w:val="24"/>
          <w:szCs w:val="24"/>
        </w:rPr>
        <w:t xml:space="preserve"> w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Poznaniu,</w:t>
      </w:r>
      <w:r w:rsidRPr="008943E2">
        <w:rPr>
          <w:color w:val="FF0000"/>
          <w:sz w:val="24"/>
          <w:szCs w:val="24"/>
        </w:rPr>
        <w:t xml:space="preserve"> </w:t>
      </w:r>
      <w:r w:rsidRPr="008943E2">
        <w:rPr>
          <w:color w:val="000000"/>
          <w:sz w:val="24"/>
          <w:szCs w:val="24"/>
        </w:rPr>
        <w:t>wymienioną</w:t>
      </w:r>
      <w:r w:rsidR="009B079B" w:rsidRPr="008943E2">
        <w:rPr>
          <w:color w:val="000000"/>
          <w:sz w:val="24"/>
          <w:szCs w:val="24"/>
        </w:rPr>
        <w:t xml:space="preserve"> w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wykazie będącym załącznikiem do zarządzenia, na rzecz jej użytkownika wieczystego.</w:t>
      </w:r>
    </w:p>
    <w:p w:rsidR="008943E2" w:rsidRDefault="008943E2" w:rsidP="008943E2">
      <w:pPr>
        <w:spacing w:line="360" w:lineRule="auto"/>
        <w:jc w:val="both"/>
        <w:rPr>
          <w:color w:val="000000"/>
          <w:sz w:val="24"/>
        </w:rPr>
      </w:pPr>
    </w:p>
    <w:p w:rsidR="008943E2" w:rsidRDefault="008943E2" w:rsidP="008943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43E2" w:rsidRDefault="008943E2" w:rsidP="008943E2">
      <w:pPr>
        <w:keepNext/>
        <w:spacing w:line="360" w:lineRule="auto"/>
        <w:rPr>
          <w:color w:val="000000"/>
          <w:sz w:val="24"/>
        </w:rPr>
      </w:pPr>
    </w:p>
    <w:p w:rsidR="008943E2" w:rsidRPr="008943E2" w:rsidRDefault="008943E2" w:rsidP="008943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43E2">
        <w:rPr>
          <w:color w:val="000000"/>
          <w:sz w:val="24"/>
          <w:szCs w:val="24"/>
        </w:rPr>
        <w:t>Wykaz,</w:t>
      </w:r>
      <w:r w:rsidR="009B079B" w:rsidRPr="008943E2">
        <w:rPr>
          <w:color w:val="000000"/>
          <w:sz w:val="24"/>
          <w:szCs w:val="24"/>
        </w:rPr>
        <w:t xml:space="preserve"> o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którym mowa</w:t>
      </w:r>
      <w:r w:rsidR="009B079B" w:rsidRPr="008943E2">
        <w:rPr>
          <w:color w:val="000000"/>
          <w:sz w:val="24"/>
          <w:szCs w:val="24"/>
        </w:rPr>
        <w:t xml:space="preserve"> w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§ 1, podlega wywieszeniu na okres 21 dni</w:t>
      </w:r>
      <w:r w:rsidR="009B079B" w:rsidRPr="008943E2">
        <w:rPr>
          <w:color w:val="000000"/>
          <w:sz w:val="24"/>
          <w:szCs w:val="24"/>
        </w:rPr>
        <w:t xml:space="preserve"> w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siedzibie Urzędu Miasta Poznania, pl. Kolegiacki 17,</w:t>
      </w:r>
      <w:r w:rsidR="009B079B" w:rsidRPr="008943E2">
        <w:rPr>
          <w:color w:val="000000"/>
          <w:sz w:val="24"/>
          <w:szCs w:val="24"/>
        </w:rPr>
        <w:t xml:space="preserve"> a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także na stronach internetowych Urzędu Miasta Poznania</w:t>
      </w:r>
      <w:r w:rsidR="009B079B" w:rsidRPr="008943E2">
        <w:rPr>
          <w:color w:val="000000"/>
          <w:sz w:val="24"/>
          <w:szCs w:val="24"/>
        </w:rPr>
        <w:t xml:space="preserve"> i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Wojewody Wielkopolskiego,</w:t>
      </w:r>
      <w:r w:rsidR="009B079B" w:rsidRPr="008943E2">
        <w:rPr>
          <w:color w:val="000000"/>
          <w:sz w:val="24"/>
          <w:szCs w:val="24"/>
        </w:rPr>
        <w:t xml:space="preserve"> w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Biuletynie Informacji Publicznej.</w:t>
      </w:r>
    </w:p>
    <w:p w:rsidR="008943E2" w:rsidRDefault="008943E2" w:rsidP="008943E2">
      <w:pPr>
        <w:spacing w:line="360" w:lineRule="auto"/>
        <w:jc w:val="both"/>
        <w:rPr>
          <w:color w:val="000000"/>
          <w:sz w:val="24"/>
          <w:szCs w:val="24"/>
        </w:rPr>
      </w:pPr>
      <w:r w:rsidRPr="008943E2">
        <w:rPr>
          <w:color w:val="000000"/>
          <w:sz w:val="24"/>
          <w:szCs w:val="24"/>
        </w:rPr>
        <w:t>Ponadto informacja</w:t>
      </w:r>
      <w:r w:rsidR="009B079B" w:rsidRPr="008943E2">
        <w:rPr>
          <w:color w:val="000000"/>
          <w:sz w:val="24"/>
          <w:szCs w:val="24"/>
        </w:rPr>
        <w:t xml:space="preserve"> o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wywieszeniu wykazu podana zostanie do publicznej wiadomości przez ogłoszenie</w:t>
      </w:r>
      <w:r w:rsidR="009B079B" w:rsidRPr="008943E2">
        <w:rPr>
          <w:color w:val="000000"/>
          <w:sz w:val="24"/>
          <w:szCs w:val="24"/>
        </w:rPr>
        <w:t xml:space="preserve"> w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prasie lokalnej</w:t>
      </w:r>
      <w:r w:rsidR="009B079B" w:rsidRPr="008943E2">
        <w:rPr>
          <w:color w:val="000000"/>
          <w:sz w:val="24"/>
          <w:szCs w:val="24"/>
        </w:rPr>
        <w:t xml:space="preserve"> o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8943E2" w:rsidRDefault="008943E2" w:rsidP="008943E2">
      <w:pPr>
        <w:spacing w:line="360" w:lineRule="auto"/>
        <w:jc w:val="both"/>
        <w:rPr>
          <w:color w:val="000000"/>
          <w:sz w:val="24"/>
        </w:rPr>
      </w:pPr>
    </w:p>
    <w:p w:rsidR="008943E2" w:rsidRDefault="008943E2" w:rsidP="008943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943E2" w:rsidRDefault="008943E2" w:rsidP="008943E2">
      <w:pPr>
        <w:keepNext/>
        <w:spacing w:line="360" w:lineRule="auto"/>
        <w:rPr>
          <w:color w:val="000000"/>
          <w:sz w:val="24"/>
        </w:rPr>
      </w:pPr>
    </w:p>
    <w:p w:rsidR="008943E2" w:rsidRDefault="008943E2" w:rsidP="008943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43E2">
        <w:rPr>
          <w:color w:val="000000"/>
          <w:sz w:val="24"/>
          <w:szCs w:val="24"/>
        </w:rPr>
        <w:t>Wykonanie zarządzenia</w:t>
      </w:r>
      <w:r w:rsidRPr="008943E2">
        <w:rPr>
          <w:color w:val="FF0000"/>
          <w:sz w:val="24"/>
          <w:szCs w:val="24"/>
        </w:rPr>
        <w:t xml:space="preserve"> </w:t>
      </w:r>
      <w:r w:rsidRPr="008943E2">
        <w:rPr>
          <w:color w:val="000000"/>
          <w:sz w:val="24"/>
          <w:szCs w:val="24"/>
        </w:rPr>
        <w:t>powierza się dyrektorowi Wydziału Gospodarki Nieruchomościami Urzędu Miasta Poznania.</w:t>
      </w:r>
    </w:p>
    <w:p w:rsidR="008943E2" w:rsidRDefault="008943E2" w:rsidP="008943E2">
      <w:pPr>
        <w:spacing w:line="360" w:lineRule="auto"/>
        <w:jc w:val="both"/>
        <w:rPr>
          <w:color w:val="000000"/>
          <w:sz w:val="24"/>
        </w:rPr>
      </w:pPr>
    </w:p>
    <w:p w:rsidR="008943E2" w:rsidRDefault="008943E2" w:rsidP="008943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43E2" w:rsidRDefault="008943E2" w:rsidP="008943E2">
      <w:pPr>
        <w:keepNext/>
        <w:spacing w:line="360" w:lineRule="auto"/>
        <w:rPr>
          <w:color w:val="000000"/>
          <w:sz w:val="24"/>
        </w:rPr>
      </w:pPr>
    </w:p>
    <w:p w:rsidR="008943E2" w:rsidRDefault="008943E2" w:rsidP="008943E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43E2">
        <w:rPr>
          <w:color w:val="000000"/>
          <w:sz w:val="24"/>
          <w:szCs w:val="24"/>
        </w:rPr>
        <w:t>Zarządzenie wchodzi</w:t>
      </w:r>
      <w:r w:rsidR="009B079B" w:rsidRPr="008943E2">
        <w:rPr>
          <w:color w:val="000000"/>
          <w:sz w:val="24"/>
          <w:szCs w:val="24"/>
        </w:rPr>
        <w:t xml:space="preserve"> w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życie</w:t>
      </w:r>
      <w:r w:rsidR="009B079B" w:rsidRPr="008943E2">
        <w:rPr>
          <w:color w:val="000000"/>
          <w:sz w:val="24"/>
          <w:szCs w:val="24"/>
        </w:rPr>
        <w:t xml:space="preserve"> z</w:t>
      </w:r>
      <w:r w:rsidR="009B079B">
        <w:rPr>
          <w:color w:val="000000"/>
          <w:sz w:val="24"/>
          <w:szCs w:val="24"/>
        </w:rPr>
        <w:t> </w:t>
      </w:r>
      <w:r w:rsidRPr="008943E2">
        <w:rPr>
          <w:color w:val="000000"/>
          <w:sz w:val="24"/>
          <w:szCs w:val="24"/>
        </w:rPr>
        <w:t>dniem podpisania.</w:t>
      </w:r>
    </w:p>
    <w:p w:rsidR="008943E2" w:rsidRDefault="008943E2" w:rsidP="008943E2">
      <w:pPr>
        <w:spacing w:line="360" w:lineRule="auto"/>
        <w:jc w:val="both"/>
        <w:rPr>
          <w:color w:val="000000"/>
          <w:sz w:val="24"/>
        </w:rPr>
      </w:pPr>
    </w:p>
    <w:p w:rsidR="008943E2" w:rsidRDefault="008943E2" w:rsidP="008943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43E2" w:rsidRDefault="008943E2" w:rsidP="008943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8943E2" w:rsidRDefault="008943E2" w:rsidP="008943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8943E2" w:rsidRPr="008943E2" w:rsidRDefault="008943E2" w:rsidP="008943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8943E2" w:rsidRPr="008943E2" w:rsidSect="008943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3E2" w:rsidRDefault="008943E2">
      <w:r>
        <w:separator/>
      </w:r>
    </w:p>
  </w:endnote>
  <w:endnote w:type="continuationSeparator" w:id="0">
    <w:p w:rsidR="008943E2" w:rsidRDefault="0089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3E2" w:rsidRDefault="008943E2">
      <w:r>
        <w:separator/>
      </w:r>
    </w:p>
  </w:footnote>
  <w:footnote w:type="continuationSeparator" w:id="0">
    <w:p w:rsidR="008943E2" w:rsidRDefault="0089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lipca 2025 r."/>
    <w:docVar w:name="AktNr" w:val="519/2025/P"/>
    <w:docVar w:name="Sprawa" w:val="przeznaczenia do sprzedaży w trybie bezprzetargowym nieruchomości Skarbu Państwa przy ul. Grunwaldzkiej 104A na rzecz jej użytkownika wieczystego."/>
  </w:docVars>
  <w:rsids>
    <w:rsidRoot w:val="008943E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43E2"/>
    <w:rsid w:val="00931FB0"/>
    <w:rsid w:val="009711FF"/>
    <w:rsid w:val="009773E3"/>
    <w:rsid w:val="009B079B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6B5F4-D1FE-4117-A613-7E2DC2C1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2025-07-04T11:13:00Z</dcterms:created>
  <dcterms:modified xsi:type="dcterms:W3CDTF">2025-07-04T11:13:00Z</dcterms:modified>
</cp:coreProperties>
</file>