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690">
          <w:t>520/2025/P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B6690">
        <w:rPr>
          <w:b/>
          <w:sz w:val="28"/>
        </w:rPr>
        <w:fldChar w:fldCharType="separate"/>
      </w:r>
      <w:r w:rsidR="004B6690">
        <w:rPr>
          <w:b/>
          <w:sz w:val="28"/>
        </w:rPr>
        <w:t>4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690">
              <w:rPr>
                <w:b/>
                <w:sz w:val="24"/>
                <w:szCs w:val="24"/>
              </w:rPr>
              <w:fldChar w:fldCharType="separate"/>
            </w:r>
            <w:r w:rsidR="004B6690">
              <w:rPr>
                <w:b/>
                <w:sz w:val="24"/>
                <w:szCs w:val="24"/>
              </w:rPr>
              <w:t>zarządzenie</w:t>
            </w:r>
            <w:r w:rsidR="00BD32E7">
              <w:rPr>
                <w:b/>
                <w:sz w:val="24"/>
                <w:szCs w:val="24"/>
              </w:rPr>
              <w:t xml:space="preserve"> w </w:t>
            </w:r>
            <w:r w:rsidR="004B6690">
              <w:rPr>
                <w:b/>
                <w:sz w:val="24"/>
                <w:szCs w:val="24"/>
              </w:rPr>
              <w:t>sprawie określenia maksymalnego wynagrodzenia kierowników</w:t>
            </w:r>
            <w:r w:rsidR="00BD32E7">
              <w:rPr>
                <w:b/>
                <w:sz w:val="24"/>
                <w:szCs w:val="24"/>
              </w:rPr>
              <w:t xml:space="preserve"> i </w:t>
            </w:r>
            <w:r w:rsidR="004B6690">
              <w:rPr>
                <w:b/>
                <w:sz w:val="24"/>
                <w:szCs w:val="24"/>
              </w:rPr>
              <w:t>zastępców kierowników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6690">
        <w:rPr>
          <w:color w:val="000000"/>
          <w:sz w:val="24"/>
        </w:rPr>
        <w:t xml:space="preserve">Na podstawie </w:t>
      </w:r>
      <w:r w:rsidRPr="004B6690">
        <w:rPr>
          <w:color w:val="000000"/>
          <w:sz w:val="24"/>
          <w:szCs w:val="24"/>
        </w:rPr>
        <w:t>art. 39 ust. 3 ustawy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21 listopada 2008 r.</w:t>
      </w:r>
      <w:r w:rsidR="00BD32E7" w:rsidRPr="004B6690">
        <w:rPr>
          <w:color w:val="000000"/>
          <w:sz w:val="24"/>
          <w:szCs w:val="24"/>
        </w:rPr>
        <w:t xml:space="preserve"> o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pracownikach samorządowych (</w:t>
      </w:r>
      <w:proofErr w:type="spellStart"/>
      <w:r w:rsidRPr="004B6690">
        <w:rPr>
          <w:color w:val="000000"/>
          <w:sz w:val="24"/>
          <w:szCs w:val="24"/>
        </w:rPr>
        <w:t>t.j</w:t>
      </w:r>
      <w:proofErr w:type="spellEnd"/>
      <w:r w:rsidRPr="004B6690">
        <w:rPr>
          <w:color w:val="000000"/>
          <w:sz w:val="24"/>
          <w:szCs w:val="24"/>
        </w:rPr>
        <w:t>. Dz. U.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2024 r. poz. 1135)</w:t>
      </w:r>
      <w:r w:rsidRPr="004B6690">
        <w:rPr>
          <w:color w:val="000000"/>
          <w:sz w:val="24"/>
        </w:rPr>
        <w:t xml:space="preserve"> zarządza się, co następuje:</w:t>
      </w: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690" w:rsidRPr="004B6690" w:rsidRDefault="004B6690" w:rsidP="004B66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690">
        <w:rPr>
          <w:color w:val="000000"/>
          <w:sz w:val="24"/>
          <w:szCs w:val="24"/>
        </w:rPr>
        <w:t>W zarządzeniu Nr 196/2021/P Prezydenta Miasta Poznania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8 marca 2021 r.</w:t>
      </w:r>
      <w:r w:rsidR="00BD32E7" w:rsidRPr="004B6690">
        <w:rPr>
          <w:color w:val="000000"/>
          <w:sz w:val="24"/>
          <w:szCs w:val="24"/>
        </w:rPr>
        <w:t xml:space="preserve"> w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sprawie określenia maksymalnego wynagrodzenia kierowników</w:t>
      </w:r>
      <w:r w:rsidR="00BD32E7" w:rsidRPr="004B6690">
        <w:rPr>
          <w:color w:val="000000"/>
          <w:sz w:val="24"/>
          <w:szCs w:val="24"/>
        </w:rPr>
        <w:t xml:space="preserve"> i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zastępców kierowników jednostek budżetowych oraz samorządowych zakładów budżetowych Miasta Poznania, zmienionym zarządzeniem Nr 777/2021/P Prezydenta Miasta Poznania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11 października 2021 r., zarządzeniem Nr 476/2022/P Prezydenta Miasta Poznania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21 czerwca 2022 r., zarządzeniem Nr 40/2024/P Prezydenta Miasta Poznania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19 stycznia 2024 r. oraz zarządzeniem Nr 912/2024/P Prezydenta Miasta Poznania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dnia 6 listopada 2024 r., § 3 ust. 2 otrzymuje brzmienie:</w:t>
      </w:r>
    </w:p>
    <w:p w:rsidR="004B6690" w:rsidRPr="004B6690" w:rsidRDefault="004B6690" w:rsidP="004B66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B6690">
        <w:rPr>
          <w:color w:val="000000"/>
          <w:sz w:val="24"/>
          <w:szCs w:val="24"/>
        </w:rPr>
        <w:t>„2. Ustala się następujące maksymalne kwoty wynagrodzenia zasadniczego</w:t>
      </w:r>
      <w:r w:rsidR="00BD32E7" w:rsidRPr="004B6690">
        <w:rPr>
          <w:color w:val="000000"/>
          <w:sz w:val="24"/>
          <w:szCs w:val="24"/>
        </w:rPr>
        <w:t xml:space="preserve"> i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dodatku funkcyjnego brutto kierowników Jednostek (Komendanta Straży Miejskiej Miasta Poznania) oraz ich zastępców:</w:t>
      </w:r>
    </w:p>
    <w:p w:rsidR="004B6690" w:rsidRPr="004B6690" w:rsidRDefault="004B6690" w:rsidP="004B66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B6690" w:rsidRPr="004B6690" w:rsidRDefault="004B6690" w:rsidP="004B66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819"/>
        <w:gridCol w:w="1979"/>
        <w:gridCol w:w="1724"/>
        <w:gridCol w:w="1776"/>
      </w:tblGrid>
      <w:tr w:rsidR="004B6690" w:rsidRPr="004B6690" w:rsidTr="004B6690">
        <w:tc>
          <w:tcPr>
            <w:tcW w:w="20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>Składniki wynagrodzenia (zł)</w:t>
            </w:r>
          </w:p>
        </w:tc>
      </w:tr>
      <w:tr w:rsidR="004B6690" w:rsidRPr="004B6690" w:rsidTr="004B6690">
        <w:tc>
          <w:tcPr>
            <w:tcW w:w="20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 xml:space="preserve">Maksymalny poziom </w:t>
            </w:r>
            <w:r w:rsidRPr="004B6690">
              <w:rPr>
                <w:b/>
                <w:bCs/>
                <w:color w:val="000000"/>
                <w:sz w:val="24"/>
                <w:szCs w:val="24"/>
              </w:rPr>
              <w:lastRenderedPageBreak/>
              <w:t>dodatku funkcyjnego</w:t>
            </w:r>
          </w:p>
        </w:tc>
      </w:tr>
      <w:tr w:rsidR="004B6690" w:rsidRPr="004B6690" w:rsidTr="004B6690">
        <w:tc>
          <w:tcPr>
            <w:tcW w:w="2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B6690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6690" w:rsidRPr="004B6690" w:rsidTr="004B6690"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Kierownik / Komendant SMMP</w:t>
            </w: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Z-ca kierownika / Komendanta SMMP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5900,– / 5500,–</w:t>
            </w: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5700,– / 5300,–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10 400,–</w:t>
            </w: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9300,–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3800,–</w:t>
            </w: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4B6690">
              <w:rPr>
                <w:color w:val="000000"/>
                <w:sz w:val="24"/>
                <w:szCs w:val="24"/>
              </w:rPr>
              <w:t>3400,–</w:t>
            </w:r>
          </w:p>
        </w:tc>
      </w:tr>
    </w:tbl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690" w:rsidRPr="004B6690" w:rsidRDefault="004B6690" w:rsidP="004B66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6690">
        <w:rPr>
          <w:color w:val="000000"/>
          <w:sz w:val="24"/>
          <w:szCs w:val="24"/>
        </w:rPr>
        <w:t>1. Pozostałe przepisy zarządzenia pozostają bez zmian.</w:t>
      </w: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6690">
        <w:rPr>
          <w:color w:val="000000"/>
          <w:sz w:val="24"/>
          <w:szCs w:val="24"/>
        </w:rPr>
        <w:t>2. Wykonanie zarządzenia powierza się dyrektorowi Wydziału Organizacyjnego Urzędu Miasta Poznania.</w:t>
      </w: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6690">
        <w:rPr>
          <w:color w:val="000000"/>
          <w:sz w:val="24"/>
          <w:szCs w:val="24"/>
        </w:rPr>
        <w:t>Zarządzenie wchodzi</w:t>
      </w:r>
      <w:r w:rsidR="00BD32E7" w:rsidRPr="004B6690">
        <w:rPr>
          <w:color w:val="000000"/>
          <w:sz w:val="24"/>
          <w:szCs w:val="24"/>
        </w:rPr>
        <w:t xml:space="preserve"> w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życie</w:t>
      </w:r>
      <w:r w:rsidR="00BD32E7" w:rsidRPr="004B6690">
        <w:rPr>
          <w:color w:val="000000"/>
          <w:sz w:val="24"/>
          <w:szCs w:val="24"/>
        </w:rPr>
        <w:t xml:space="preserve"> z</w:t>
      </w:r>
      <w:r w:rsidR="00BD32E7">
        <w:rPr>
          <w:color w:val="000000"/>
          <w:sz w:val="24"/>
          <w:szCs w:val="24"/>
        </w:rPr>
        <w:t> </w:t>
      </w:r>
      <w:r w:rsidRPr="004B6690">
        <w:rPr>
          <w:color w:val="000000"/>
          <w:sz w:val="24"/>
          <w:szCs w:val="24"/>
        </w:rPr>
        <w:t>dniem 1 lipca 2025 r.</w:t>
      </w:r>
    </w:p>
    <w:p w:rsidR="004B6690" w:rsidRDefault="004B6690" w:rsidP="004B66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B6690" w:rsidRPr="004B6690" w:rsidRDefault="004B6690" w:rsidP="004B66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B6690" w:rsidRPr="004B6690" w:rsidSect="004B66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90" w:rsidRDefault="004B6690">
      <w:r>
        <w:separator/>
      </w:r>
    </w:p>
  </w:endnote>
  <w:endnote w:type="continuationSeparator" w:id="0">
    <w:p w:rsidR="004B6690" w:rsidRDefault="004B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90" w:rsidRDefault="004B6690">
      <w:r>
        <w:separator/>
      </w:r>
    </w:p>
  </w:footnote>
  <w:footnote w:type="continuationSeparator" w:id="0">
    <w:p w:rsidR="004B6690" w:rsidRDefault="004B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lipca 2025 r."/>
    <w:docVar w:name="AktNr" w:val="520/2025/P"/>
    <w:docVar w:name="Sprawa" w:val="zarządzenie w sprawie określenia maksymalnego wynagrodzenia kierowników i zastępców kierowników jednostek budżetowych oraz samorządowych zakładów budżetowych Miasta Poznania."/>
  </w:docVars>
  <w:rsids>
    <w:rsidRoot w:val="004B669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6690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32E7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D5DB-5C93-4CD7-A83B-FEDB1D3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2025-07-07T06:35:00Z</dcterms:created>
  <dcterms:modified xsi:type="dcterms:W3CDTF">2025-07-07T06:35:00Z</dcterms:modified>
</cp:coreProperties>
</file>