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557E">
              <w:rPr>
                <w:b/>
              </w:rPr>
              <w:fldChar w:fldCharType="separate"/>
            </w:r>
            <w:r w:rsidR="003F557E">
              <w:rPr>
                <w:b/>
              </w:rPr>
              <w:t>ogłoszenia wykazu nieruchomości stanowiącej własność Miasta Poznania, położonej</w:t>
            </w:r>
            <w:r w:rsidR="00C97CF6">
              <w:rPr>
                <w:b/>
              </w:rPr>
              <w:t xml:space="preserve"> w </w:t>
            </w:r>
            <w:r w:rsidR="003F557E">
              <w:rPr>
                <w:b/>
              </w:rPr>
              <w:t>Poznaniu przy ul. Rawickiej, przeznaczonej do sprzedaży</w:t>
            </w:r>
            <w:r w:rsidR="00C97CF6">
              <w:rPr>
                <w:b/>
              </w:rPr>
              <w:t xml:space="preserve"> w </w:t>
            </w:r>
            <w:r w:rsidR="003F557E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557E" w:rsidRDefault="00FA63B5" w:rsidP="003F557E">
      <w:pPr>
        <w:spacing w:line="360" w:lineRule="auto"/>
        <w:jc w:val="both"/>
      </w:pPr>
      <w:bookmarkStart w:id="2" w:name="z1"/>
      <w:bookmarkEnd w:id="2"/>
    </w:p>
    <w:p w:rsidR="003F557E" w:rsidRPr="003F557E" w:rsidRDefault="003F557E" w:rsidP="003F55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Nieruchomość opisana</w:t>
      </w:r>
      <w:r w:rsidR="00C97CF6" w:rsidRPr="003F557E">
        <w:rPr>
          <w:color w:val="000000"/>
          <w:szCs w:val="20"/>
        </w:rPr>
        <w:t xml:space="preserve"> w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3F557E" w:rsidRPr="003F557E" w:rsidRDefault="003F557E" w:rsidP="003F55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Położona jest na terenie, na którym obecnie nie obowiązuje miejscowy plan zagospodarowania przestrzennego.</w:t>
      </w:r>
    </w:p>
    <w:p w:rsidR="003F557E" w:rsidRPr="003F557E" w:rsidRDefault="003F557E" w:rsidP="003F557E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</w:rPr>
      </w:pPr>
      <w:r w:rsidRPr="003F557E">
        <w:rPr>
          <w:color w:val="000000"/>
        </w:rPr>
        <w:t>Zgodnie ze Studium uwarunkowań</w:t>
      </w:r>
      <w:r w:rsidR="00C97CF6" w:rsidRPr="003F557E">
        <w:rPr>
          <w:color w:val="000000"/>
        </w:rPr>
        <w:t xml:space="preserve"> i</w:t>
      </w:r>
      <w:r w:rsidR="00C97CF6">
        <w:rPr>
          <w:color w:val="000000"/>
        </w:rPr>
        <w:t> </w:t>
      </w:r>
      <w:r w:rsidRPr="003F557E">
        <w:rPr>
          <w:color w:val="000000"/>
        </w:rPr>
        <w:t>kierunków zagospodarowania przestrzennego miasta Poznania, zatwierdzonym uchwałą Nr LXXXVIII/1670/VIII/2023 Rady Miasta Poznania</w:t>
      </w:r>
      <w:r w:rsidR="00C97CF6" w:rsidRPr="003F557E">
        <w:rPr>
          <w:color w:val="000000"/>
        </w:rPr>
        <w:t xml:space="preserve"> z</w:t>
      </w:r>
      <w:r w:rsidR="00C97CF6">
        <w:rPr>
          <w:color w:val="000000"/>
        </w:rPr>
        <w:t> </w:t>
      </w:r>
      <w:r w:rsidRPr="003F557E">
        <w:rPr>
          <w:color w:val="000000"/>
        </w:rPr>
        <w:t xml:space="preserve">dnia 11 lipca 2023 r., przedmiotowa nieruchomość położona jest na obszarze oznaczonym symbolem: </w:t>
      </w:r>
      <w:r w:rsidRPr="003F557E">
        <w:rPr>
          <w:b/>
          <w:bCs/>
          <w:color w:val="000000"/>
        </w:rPr>
        <w:t>MN</w:t>
      </w:r>
      <w:r w:rsidRPr="003F557E">
        <w:rPr>
          <w:color w:val="000000"/>
        </w:rPr>
        <w:t xml:space="preserve"> </w:t>
      </w:r>
      <w:r w:rsidRPr="003F557E">
        <w:rPr>
          <w:b/>
          <w:bCs/>
          <w:i/>
          <w:iCs/>
          <w:color w:val="000000"/>
        </w:rPr>
        <w:t>– tereny zabudowy mieszkaniowej jednorodzinnej; dla których określa się wiodący kierunek przeznaczenia – zabudowę mieszkaniową jednorodzinną, uzupełniający kierunek przeznaczenia – zabudowę usługową towarzyszącą zabudowie mieszkaniowej, zieleń (np.: parki, skwery), tereny sportu</w:t>
      </w:r>
      <w:r w:rsidR="00C97CF6" w:rsidRPr="003F557E">
        <w:rPr>
          <w:b/>
          <w:bCs/>
          <w:i/>
          <w:iCs/>
          <w:color w:val="000000"/>
        </w:rPr>
        <w:t xml:space="preserve"> i</w:t>
      </w:r>
      <w:r w:rsidR="00C97CF6">
        <w:rPr>
          <w:b/>
          <w:bCs/>
          <w:i/>
          <w:iCs/>
          <w:color w:val="000000"/>
        </w:rPr>
        <w:t> </w:t>
      </w:r>
      <w:r w:rsidRPr="003F557E">
        <w:rPr>
          <w:b/>
          <w:bCs/>
          <w:i/>
          <w:iCs/>
          <w:color w:val="000000"/>
        </w:rPr>
        <w:t xml:space="preserve">rekreacji, tereny komunikacji i infrastruktury technicznej. </w:t>
      </w:r>
    </w:p>
    <w:p w:rsidR="003F557E" w:rsidRPr="003F557E" w:rsidRDefault="003F557E" w:rsidP="003F557E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</w:rPr>
      </w:pPr>
    </w:p>
    <w:p w:rsidR="003F557E" w:rsidRPr="003F557E" w:rsidRDefault="003F557E" w:rsidP="003F55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Powyższe potwierdził Wydział Urbanistyki</w:t>
      </w:r>
      <w:r w:rsidR="00C97CF6" w:rsidRPr="003F557E">
        <w:rPr>
          <w:color w:val="000000"/>
          <w:szCs w:val="20"/>
        </w:rPr>
        <w:t xml:space="preserve"> i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Architektury Urzędu Miasta Poznania</w:t>
      </w:r>
      <w:r w:rsidR="00C97CF6" w:rsidRPr="003F557E">
        <w:rPr>
          <w:color w:val="000000"/>
          <w:szCs w:val="20"/>
        </w:rPr>
        <w:t xml:space="preserve"> w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piśmie nr UA-IV.6724.440.2025</w:t>
      </w:r>
      <w:r w:rsidR="00C97CF6" w:rsidRPr="003F557E">
        <w:rPr>
          <w:color w:val="000000"/>
          <w:szCs w:val="20"/>
        </w:rPr>
        <w:t xml:space="preserve"> z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dnia 18 marca 2025 r.</w:t>
      </w:r>
    </w:p>
    <w:p w:rsidR="003F557E" w:rsidRPr="003F557E" w:rsidRDefault="003F557E" w:rsidP="003F557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3F557E">
        <w:rPr>
          <w:color w:val="000000"/>
          <w:szCs w:val="20"/>
        </w:rPr>
        <w:t>Na podstawie art. 37 ust. 2 pkt 6 ustawy</w:t>
      </w:r>
      <w:r w:rsidR="00C97CF6" w:rsidRPr="003F557E">
        <w:rPr>
          <w:color w:val="000000"/>
          <w:szCs w:val="20"/>
        </w:rPr>
        <w:t xml:space="preserve"> z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dnia 21 sierpnia 1997 r.</w:t>
      </w:r>
      <w:r w:rsidR="00C97CF6" w:rsidRPr="003F557E">
        <w:rPr>
          <w:color w:val="000000"/>
          <w:szCs w:val="20"/>
        </w:rPr>
        <w:t xml:space="preserve"> o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gospodarce nieruchomościami (Dz. U.</w:t>
      </w:r>
      <w:r w:rsidR="00C97CF6" w:rsidRPr="003F557E">
        <w:rPr>
          <w:color w:val="000000"/>
          <w:szCs w:val="20"/>
        </w:rPr>
        <w:t xml:space="preserve"> z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2024 r. poz. 1145 ze zm.)</w:t>
      </w:r>
      <w:r w:rsidR="00C97CF6" w:rsidRPr="003F557E">
        <w:rPr>
          <w:i/>
          <w:iCs/>
          <w:color w:val="000000"/>
          <w:szCs w:val="20"/>
        </w:rPr>
        <w:t xml:space="preserve"> w</w:t>
      </w:r>
      <w:r w:rsidR="00C97CF6">
        <w:rPr>
          <w:i/>
          <w:iCs/>
          <w:color w:val="000000"/>
          <w:szCs w:val="20"/>
        </w:rPr>
        <w:t> </w:t>
      </w:r>
      <w:r w:rsidRPr="003F557E">
        <w:rPr>
          <w:i/>
          <w:iCs/>
          <w:color w:val="000000"/>
          <w:szCs w:val="20"/>
        </w:rPr>
        <w:t>drodze bezprzetargowej zbywana jest nieruchomość lub jej części, jeśli mogą poprawić warunki zagospodarowania nieruchomości przyległej, stanowiącej własność lub oddanej</w:t>
      </w:r>
      <w:r w:rsidR="00C97CF6" w:rsidRPr="003F557E">
        <w:rPr>
          <w:i/>
          <w:iCs/>
          <w:color w:val="000000"/>
          <w:szCs w:val="20"/>
        </w:rPr>
        <w:t xml:space="preserve"> w</w:t>
      </w:r>
      <w:r w:rsidR="00C97CF6">
        <w:rPr>
          <w:i/>
          <w:iCs/>
          <w:color w:val="000000"/>
          <w:szCs w:val="20"/>
        </w:rPr>
        <w:t> </w:t>
      </w:r>
      <w:r w:rsidRPr="003F557E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3F557E" w:rsidRPr="003F557E" w:rsidRDefault="003F557E" w:rsidP="003F55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lastRenderedPageBreak/>
        <w:t>Prezydent Miasta Poznania wydał zarządzenie Nr 243/2019/P</w:t>
      </w:r>
      <w:r w:rsidR="00C97CF6" w:rsidRPr="003F557E">
        <w:rPr>
          <w:color w:val="000000"/>
          <w:szCs w:val="20"/>
        </w:rPr>
        <w:t xml:space="preserve"> z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dnia 11 marca 2019 r.</w:t>
      </w:r>
      <w:r w:rsidR="00C97CF6" w:rsidRPr="003F557E">
        <w:rPr>
          <w:color w:val="000000"/>
          <w:szCs w:val="20"/>
        </w:rPr>
        <w:t xml:space="preserve"> w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sprawie określenia zasad realizacji art. 37 ust. 2 pkt 6 ustawy</w:t>
      </w:r>
      <w:r w:rsidR="00C97CF6" w:rsidRPr="003F557E">
        <w:rPr>
          <w:color w:val="000000"/>
          <w:szCs w:val="20"/>
        </w:rPr>
        <w:t xml:space="preserve"> z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dnia 21 sierpnia 1997 r.</w:t>
      </w:r>
      <w:r w:rsidR="00C97CF6" w:rsidRPr="003F557E">
        <w:rPr>
          <w:color w:val="000000"/>
          <w:szCs w:val="20"/>
        </w:rPr>
        <w:t xml:space="preserve"> o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gospodarce nieruchomościami.</w:t>
      </w:r>
    </w:p>
    <w:p w:rsidR="003F557E" w:rsidRPr="003F557E" w:rsidRDefault="003F557E" w:rsidP="003F55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Pozwala ono realizować</w:t>
      </w:r>
      <w:r w:rsidR="00C97CF6" w:rsidRPr="003F557E">
        <w:rPr>
          <w:color w:val="000000"/>
          <w:szCs w:val="20"/>
        </w:rPr>
        <w:t xml:space="preserve"> w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3F557E">
        <w:rPr>
          <w:b/>
          <w:bCs/>
          <w:color w:val="000000"/>
          <w:szCs w:val="20"/>
        </w:rPr>
        <w:t>–</w:t>
      </w:r>
      <w:r w:rsidRPr="003F557E">
        <w:rPr>
          <w:color w:val="000000"/>
          <w:szCs w:val="20"/>
        </w:rPr>
        <w:t xml:space="preserve"> tzw. masek budowlanych. </w:t>
      </w:r>
    </w:p>
    <w:p w:rsidR="003F557E" w:rsidRPr="003F557E" w:rsidRDefault="003F557E" w:rsidP="003F55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Zespół ds. masek budowlanych ustalił, że:</w:t>
      </w:r>
    </w:p>
    <w:p w:rsidR="003F557E" w:rsidRPr="003F557E" w:rsidRDefault="003F557E" w:rsidP="003F55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– nie istnieje możliwość zagospodarowania nieruchomości miejskiej, jako odrębnej nieruchomości,</w:t>
      </w:r>
    </w:p>
    <w:p w:rsidR="003F557E" w:rsidRPr="003F557E" w:rsidRDefault="003F557E" w:rsidP="003F55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 xml:space="preserve">– nieruchomość miejska jest niezbędna do poprawienia warunków zagospodarowania nieruchomości przyległej, tj. działki 185, 186, 54/2. </w:t>
      </w:r>
    </w:p>
    <w:p w:rsidR="003F557E" w:rsidRPr="003F557E" w:rsidRDefault="003F557E" w:rsidP="003F55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3F557E" w:rsidRPr="003F557E" w:rsidRDefault="003F557E" w:rsidP="003F55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Właścicielka nieruchomości przyległej jest zainteresowana nabyciem prawa własności nieruchomości miejskiej.</w:t>
      </w:r>
    </w:p>
    <w:p w:rsidR="003F557E" w:rsidRPr="003F557E" w:rsidRDefault="003F557E" w:rsidP="003F55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Nabywcom, spełniającym warunki określone</w:t>
      </w:r>
      <w:r w:rsidR="00C97CF6" w:rsidRPr="003F557E">
        <w:rPr>
          <w:color w:val="000000"/>
          <w:szCs w:val="20"/>
        </w:rPr>
        <w:t xml:space="preserve"> w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uchwale Nr LXXXIV/1572/VIII/2023 Rady Miasta Poznania</w:t>
      </w:r>
      <w:r w:rsidR="00C97CF6" w:rsidRPr="003F557E">
        <w:rPr>
          <w:color w:val="000000"/>
          <w:szCs w:val="20"/>
        </w:rPr>
        <w:t xml:space="preserve"> z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dnia 6 czerwca 2023 r. w sprawie warunków udzielenia bonifikaty</w:t>
      </w:r>
      <w:r w:rsidR="00C97CF6" w:rsidRPr="003F557E">
        <w:rPr>
          <w:color w:val="000000"/>
          <w:szCs w:val="20"/>
        </w:rPr>
        <w:t xml:space="preserve"> i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wysokości stawki procentowej przy sprzedaży nieruchomości stanowiących własność Miasta Poznania,</w:t>
      </w:r>
      <w:r w:rsidR="00C97CF6" w:rsidRPr="003F557E">
        <w:rPr>
          <w:color w:val="000000"/>
          <w:szCs w:val="20"/>
        </w:rPr>
        <w:t xml:space="preserve"> o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których mowa</w:t>
      </w:r>
      <w:r w:rsidR="00C97CF6" w:rsidRPr="003F557E">
        <w:rPr>
          <w:color w:val="000000"/>
          <w:szCs w:val="20"/>
        </w:rPr>
        <w:t xml:space="preserve"> w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art. 37 ust. 2 pkt 6 ustawy</w:t>
      </w:r>
      <w:r w:rsidR="00C97CF6" w:rsidRPr="003F557E">
        <w:rPr>
          <w:color w:val="000000"/>
          <w:szCs w:val="20"/>
        </w:rPr>
        <w:t xml:space="preserve"> z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dnia 21 sierpnia 1997 r.</w:t>
      </w:r>
      <w:r w:rsidR="00C97CF6" w:rsidRPr="003F557E">
        <w:rPr>
          <w:color w:val="000000"/>
          <w:szCs w:val="20"/>
        </w:rPr>
        <w:t xml:space="preserve"> o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gospodarce nieruchomościami, udziela się bonifikaty od ceny sprzedaży nieruchomości</w:t>
      </w:r>
      <w:r w:rsidR="00C97CF6" w:rsidRPr="003F557E">
        <w:rPr>
          <w:color w:val="000000"/>
          <w:szCs w:val="20"/>
        </w:rPr>
        <w:t xml:space="preserve"> w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 xml:space="preserve">wysokości 50%. </w:t>
      </w:r>
    </w:p>
    <w:p w:rsidR="003F557E" w:rsidRPr="003F557E" w:rsidRDefault="003F557E" w:rsidP="003F55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Zgodnie</w:t>
      </w:r>
      <w:r w:rsidR="00C97CF6" w:rsidRPr="003F557E">
        <w:rPr>
          <w:color w:val="000000"/>
          <w:szCs w:val="20"/>
        </w:rPr>
        <w:t xml:space="preserve"> z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art. 35 ust. 1 ustawy</w:t>
      </w:r>
      <w:r w:rsidR="00C97CF6" w:rsidRPr="003F557E">
        <w:rPr>
          <w:color w:val="000000"/>
          <w:szCs w:val="20"/>
        </w:rPr>
        <w:t xml:space="preserve"> z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dnia 21 sierpnia 1997 r.</w:t>
      </w:r>
      <w:r w:rsidR="00C97CF6" w:rsidRPr="003F557E">
        <w:rPr>
          <w:color w:val="000000"/>
          <w:szCs w:val="20"/>
        </w:rPr>
        <w:t xml:space="preserve"> o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gospodarce nieruchomościami prezydent miasta sporządza</w:t>
      </w:r>
      <w:r w:rsidR="00C97CF6" w:rsidRPr="003F557E">
        <w:rPr>
          <w:color w:val="000000"/>
          <w:szCs w:val="20"/>
        </w:rPr>
        <w:t xml:space="preserve"> i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podaje do publicznej wiadomości wykaz nieruchomości przeznaczonych do zbycia.</w:t>
      </w:r>
    </w:p>
    <w:p w:rsidR="003F557E" w:rsidRPr="003F557E" w:rsidRDefault="003F557E" w:rsidP="003F55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Wykaz ten podlega wywieszeniu na okres 21 dni</w:t>
      </w:r>
      <w:r w:rsidR="00C97CF6" w:rsidRPr="003F557E">
        <w:rPr>
          <w:color w:val="000000"/>
          <w:szCs w:val="20"/>
        </w:rPr>
        <w:t xml:space="preserve"> w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siedzibie właściwego urzędu oraz zamieszczeniu na stronie internetowej właściwego urzędu.</w:t>
      </w:r>
    </w:p>
    <w:p w:rsidR="003F557E" w:rsidRPr="003F557E" w:rsidRDefault="003F557E" w:rsidP="003F55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Ponadto informację</w:t>
      </w:r>
      <w:r w:rsidR="00C97CF6" w:rsidRPr="003F557E">
        <w:rPr>
          <w:color w:val="000000"/>
          <w:szCs w:val="20"/>
        </w:rPr>
        <w:t xml:space="preserve"> o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zamieszczeniu tego wykazu podaje się do publicznej wiadomości poprzez ogłoszenie</w:t>
      </w:r>
      <w:r w:rsidR="00C97CF6" w:rsidRPr="003F557E">
        <w:rPr>
          <w:color w:val="000000"/>
          <w:szCs w:val="20"/>
        </w:rPr>
        <w:t xml:space="preserve"> w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prasie lokalnej</w:t>
      </w:r>
      <w:r w:rsidR="00C97CF6" w:rsidRPr="003F557E">
        <w:rPr>
          <w:color w:val="000000"/>
          <w:szCs w:val="20"/>
        </w:rPr>
        <w:t xml:space="preserve"> o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zasięgu obejmującym co najmniej powiat, na terenie którego położona jest nieruchomość.</w:t>
      </w:r>
    </w:p>
    <w:p w:rsidR="003F557E" w:rsidRDefault="003F557E" w:rsidP="003F557E">
      <w:pPr>
        <w:spacing w:line="360" w:lineRule="auto"/>
        <w:jc w:val="both"/>
        <w:rPr>
          <w:color w:val="000000"/>
          <w:szCs w:val="20"/>
        </w:rPr>
      </w:pPr>
      <w:r w:rsidRPr="003F557E">
        <w:rPr>
          <w:color w:val="000000"/>
          <w:szCs w:val="20"/>
        </w:rPr>
        <w:t>Z uwagi na powyższe wydanie zarządzenia jest słuszne</w:t>
      </w:r>
      <w:r w:rsidR="00C97CF6" w:rsidRPr="003F557E">
        <w:rPr>
          <w:color w:val="000000"/>
          <w:szCs w:val="20"/>
        </w:rPr>
        <w:t xml:space="preserve"> i</w:t>
      </w:r>
      <w:r w:rsidR="00C97CF6">
        <w:rPr>
          <w:color w:val="000000"/>
          <w:szCs w:val="20"/>
        </w:rPr>
        <w:t> </w:t>
      </w:r>
      <w:r w:rsidRPr="003F557E">
        <w:rPr>
          <w:color w:val="000000"/>
          <w:szCs w:val="20"/>
        </w:rPr>
        <w:t>uzasadnione.</w:t>
      </w:r>
    </w:p>
    <w:p w:rsidR="003F557E" w:rsidRDefault="003F557E" w:rsidP="003F557E">
      <w:pPr>
        <w:spacing w:line="360" w:lineRule="auto"/>
        <w:jc w:val="both"/>
      </w:pPr>
    </w:p>
    <w:p w:rsidR="003F557E" w:rsidRDefault="003F557E" w:rsidP="003F557E">
      <w:pPr>
        <w:keepNext/>
        <w:spacing w:line="360" w:lineRule="auto"/>
        <w:jc w:val="center"/>
      </w:pPr>
      <w:r>
        <w:lastRenderedPageBreak/>
        <w:t>DYREKTOR WYDZIAŁU</w:t>
      </w:r>
    </w:p>
    <w:p w:rsidR="003F557E" w:rsidRPr="003F557E" w:rsidRDefault="003F557E" w:rsidP="003F557E">
      <w:pPr>
        <w:keepNext/>
        <w:spacing w:line="360" w:lineRule="auto"/>
        <w:jc w:val="center"/>
      </w:pPr>
      <w:r>
        <w:t>(-) Magda Albińska</w:t>
      </w:r>
    </w:p>
    <w:sectPr w:rsidR="003F557E" w:rsidRPr="003F557E" w:rsidSect="003F55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57E" w:rsidRDefault="003F557E">
      <w:r>
        <w:separator/>
      </w:r>
    </w:p>
  </w:endnote>
  <w:endnote w:type="continuationSeparator" w:id="0">
    <w:p w:rsidR="003F557E" w:rsidRDefault="003F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57E" w:rsidRDefault="003F557E">
      <w:r>
        <w:separator/>
      </w:r>
    </w:p>
  </w:footnote>
  <w:footnote w:type="continuationSeparator" w:id="0">
    <w:p w:rsidR="003F557E" w:rsidRDefault="003F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. Rawickiej, przeznaczonej do sprzedaży w trybie bezprzetargowym."/>
  </w:docVars>
  <w:rsids>
    <w:rsidRoot w:val="003F557E"/>
    <w:rsid w:val="000607A3"/>
    <w:rsid w:val="001B1D53"/>
    <w:rsid w:val="0022095A"/>
    <w:rsid w:val="002946C5"/>
    <w:rsid w:val="002C29F3"/>
    <w:rsid w:val="003F557E"/>
    <w:rsid w:val="00796326"/>
    <w:rsid w:val="00A87E1B"/>
    <w:rsid w:val="00AA04BE"/>
    <w:rsid w:val="00BB1A14"/>
    <w:rsid w:val="00C97C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51F78-7809-409C-B4EB-DB7DCCD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2025-07-11T08:40:00Z</dcterms:created>
  <dcterms:modified xsi:type="dcterms:W3CDTF">2025-07-11T08:40:00Z</dcterms:modified>
</cp:coreProperties>
</file>