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0C96">
          <w:t>539/2025/P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0C96">
        <w:rPr>
          <w:b/>
          <w:sz w:val="28"/>
        </w:rPr>
        <w:fldChar w:fldCharType="separate"/>
      </w:r>
      <w:r w:rsidR="00520C96">
        <w:rPr>
          <w:b/>
          <w:sz w:val="28"/>
        </w:rPr>
        <w:t>15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0C96">
              <w:rPr>
                <w:b/>
                <w:sz w:val="24"/>
                <w:szCs w:val="24"/>
              </w:rPr>
              <w:fldChar w:fldCharType="separate"/>
            </w:r>
            <w:r w:rsidR="00520C96">
              <w:rPr>
                <w:b/>
                <w:sz w:val="24"/>
                <w:szCs w:val="24"/>
              </w:rPr>
              <w:t>ustalenia ceny za usługę odprowadzania wód opadowych</w:t>
            </w:r>
            <w:r w:rsidR="00CC3431">
              <w:rPr>
                <w:b/>
                <w:sz w:val="24"/>
                <w:szCs w:val="24"/>
              </w:rPr>
              <w:t xml:space="preserve"> i </w:t>
            </w:r>
            <w:r w:rsidR="00520C96">
              <w:rPr>
                <w:b/>
                <w:sz w:val="24"/>
                <w:szCs w:val="24"/>
              </w:rPr>
              <w:t>roztopowych do systemu kanalizacji ogólnospławnej na terenie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0C96" w:rsidP="00520C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0C96">
        <w:rPr>
          <w:color w:val="000000"/>
          <w:sz w:val="24"/>
          <w:szCs w:val="24"/>
        </w:rPr>
        <w:t>Na podstawie art. 30 ust. 1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ust. 2 pkt 3 ustawy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dnia 8 marca 1990 r.</w:t>
      </w:r>
      <w:r w:rsidR="00CC3431" w:rsidRPr="00520C96">
        <w:rPr>
          <w:color w:val="000000"/>
          <w:sz w:val="24"/>
          <w:szCs w:val="24"/>
        </w:rPr>
        <w:t xml:space="preserve"> o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samorządzie gminnym (Dz. U.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2024 r. poz. 1465, 1572, 1907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1940) oraz § 1 pkt 7 lit. c uchwały Nr LXVII/1235/VII/2018 Rady Miasta Poznania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dnia 22 maja 2018 r.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sprawie powierzenia Prezydentowi Miasta Poznania uprawnień do ustalania wysokości cen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opłat albo</w:t>
      </w:r>
      <w:r w:rsidR="00CC3431" w:rsidRPr="00520C96">
        <w:rPr>
          <w:color w:val="000000"/>
          <w:sz w:val="24"/>
          <w:szCs w:val="24"/>
        </w:rPr>
        <w:t xml:space="preserve"> o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sposobie ustalania cen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opłat za usługi komunalne</w:t>
      </w:r>
      <w:r w:rsidR="00CC3431" w:rsidRPr="00520C96">
        <w:rPr>
          <w:color w:val="000000"/>
          <w:sz w:val="24"/>
          <w:szCs w:val="24"/>
        </w:rPr>
        <w:t xml:space="preserve"> o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charakterze użyteczności publicznej oraz za korzystanie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obiektów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urządzeń użyteczności publicznej, zmienionej uchwałą Nr XII/176/VIII/2019 Rady Miasta Poznania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dnia 28 maja 2019 r. oraz uchwałą Nr XXXVI/641/VIII/2020 Rady Miasta Poznania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dnia 13 października 2020 r., zarządza się, co następuje:</w:t>
      </w:r>
    </w:p>
    <w:p w:rsidR="00520C96" w:rsidRDefault="00520C96" w:rsidP="00520C96">
      <w:pPr>
        <w:spacing w:line="360" w:lineRule="auto"/>
        <w:jc w:val="both"/>
        <w:rPr>
          <w:sz w:val="24"/>
        </w:rPr>
      </w:pPr>
    </w:p>
    <w:p w:rsidR="00520C96" w:rsidRDefault="00520C96" w:rsidP="00520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0C96" w:rsidRDefault="00520C96" w:rsidP="00520C96">
      <w:pPr>
        <w:keepNext/>
        <w:spacing w:line="360" w:lineRule="auto"/>
        <w:rPr>
          <w:color w:val="000000"/>
          <w:sz w:val="24"/>
        </w:rPr>
      </w:pP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0C96">
        <w:rPr>
          <w:color w:val="000000"/>
          <w:sz w:val="24"/>
          <w:szCs w:val="24"/>
        </w:rPr>
        <w:t>1. Ustala się cenę za usługę odprowadzania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do systemu kanalizacji ogólnospławnej na terenie Poznania, stosowaną przez Aquanet Spółka Akcyjna od 1 sierpnia 2025 r.,  określoną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tabeli 1.</w:t>
      </w:r>
    </w:p>
    <w:p w:rsidR="00520C96" w:rsidRPr="00520C96" w:rsidRDefault="00520C96" w:rsidP="00520C96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20C96">
        <w:rPr>
          <w:b/>
          <w:bCs/>
          <w:color w:val="000000"/>
          <w:sz w:val="24"/>
          <w:szCs w:val="24"/>
        </w:rPr>
        <w:t>Tabela 1. Cena</w:t>
      </w:r>
      <w:r w:rsidR="00CC3431" w:rsidRPr="00520C96">
        <w:rPr>
          <w:b/>
          <w:bCs/>
          <w:color w:val="000000"/>
          <w:sz w:val="24"/>
          <w:szCs w:val="24"/>
        </w:rPr>
        <w:t xml:space="preserve"> w</w:t>
      </w:r>
      <w:r w:rsidR="00CC3431">
        <w:rPr>
          <w:b/>
          <w:bCs/>
          <w:color w:val="000000"/>
          <w:sz w:val="24"/>
          <w:szCs w:val="24"/>
        </w:rPr>
        <w:t> </w:t>
      </w:r>
      <w:r w:rsidRPr="00520C96">
        <w:rPr>
          <w:b/>
          <w:bCs/>
          <w:color w:val="000000"/>
          <w:sz w:val="24"/>
          <w:szCs w:val="24"/>
        </w:rPr>
        <w:t>złotych za 1 m</w:t>
      </w:r>
      <w:r w:rsidRPr="00520C96">
        <w:rPr>
          <w:b/>
          <w:bCs/>
          <w:color w:val="000000"/>
          <w:sz w:val="24"/>
          <w:szCs w:val="24"/>
          <w:vertAlign w:val="superscript"/>
        </w:rPr>
        <w:t>3</w:t>
      </w:r>
      <w:r w:rsidRPr="00520C96">
        <w:rPr>
          <w:b/>
          <w:bCs/>
          <w:color w:val="000000"/>
          <w:sz w:val="24"/>
          <w:szCs w:val="24"/>
        </w:rPr>
        <w:t xml:space="preserve"> odprowadzanych wód opadowych</w:t>
      </w:r>
      <w:r w:rsidR="00CC3431" w:rsidRPr="00520C96">
        <w:rPr>
          <w:b/>
          <w:bCs/>
          <w:color w:val="000000"/>
          <w:sz w:val="24"/>
          <w:szCs w:val="24"/>
        </w:rPr>
        <w:t xml:space="preserve"> i</w:t>
      </w:r>
      <w:r w:rsidR="00CC3431">
        <w:rPr>
          <w:b/>
          <w:bCs/>
          <w:color w:val="000000"/>
          <w:sz w:val="24"/>
          <w:szCs w:val="24"/>
        </w:rPr>
        <w:t> </w:t>
      </w:r>
      <w:r w:rsidRPr="00520C96">
        <w:rPr>
          <w:b/>
          <w:bCs/>
          <w:color w:val="000000"/>
          <w:sz w:val="24"/>
          <w:szCs w:val="24"/>
        </w:rPr>
        <w:t>roztopowych do systemu kanalizacji ogólnospławnej obowiązująca od 1 sierpnia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099"/>
        <w:gridCol w:w="3099"/>
        <w:gridCol w:w="3100"/>
      </w:tblGrid>
      <w:tr w:rsidR="00520C96" w:rsidRPr="00520C96" w:rsidTr="00520C96">
        <w:tc>
          <w:tcPr>
            <w:tcW w:w="1666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666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1666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</w:tr>
      <w:tr w:rsidR="00520C96" w:rsidRPr="00520C96" w:rsidTr="00520C96">
        <w:tc>
          <w:tcPr>
            <w:tcW w:w="1666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8,06</w:t>
            </w:r>
          </w:p>
        </w:tc>
        <w:tc>
          <w:tcPr>
            <w:tcW w:w="1666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666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520C96">
              <w:rPr>
                <w:color w:val="000000"/>
                <w:sz w:val="24"/>
                <w:szCs w:val="24"/>
              </w:rPr>
              <w:t>zł/m</w:t>
            </w:r>
            <w:r w:rsidRPr="00520C96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520C96" w:rsidRPr="00520C96" w:rsidRDefault="00520C96" w:rsidP="00520C9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Do ceny netto dolicza się podatek VAT zgodnie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ustawą</w:t>
      </w:r>
      <w:r w:rsidR="00CC3431" w:rsidRPr="00520C96">
        <w:rPr>
          <w:color w:val="000000"/>
          <w:sz w:val="24"/>
          <w:szCs w:val="24"/>
        </w:rPr>
        <w:t xml:space="preserve"> o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podatku od towarów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usług. Na dzień wydania zarządzenia stawka podatku od towarów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usług wynosi 8%.</w:t>
      </w:r>
    </w:p>
    <w:p w:rsidR="00520C96" w:rsidRPr="00520C96" w:rsidRDefault="00520C96" w:rsidP="00520C96">
      <w:pPr>
        <w:autoSpaceDE w:val="0"/>
        <w:autoSpaceDN w:val="0"/>
        <w:adjustRightInd w:val="0"/>
        <w:spacing w:before="120"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lastRenderedPageBreak/>
        <w:t>2.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przypadku retencjonowania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odprowadzanych do systemu kanalizacji ogólnospławnej cena ustalona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ust. 1 zmniejsza się dla powierzchni podlegających retencji, na podstawie stosunku pojemności urządzeń do retencjonowania wody opadowej lub roztopowej do rocznego odpływu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tej powierzchni, zgodnie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tabelą 2.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20C96">
        <w:rPr>
          <w:b/>
          <w:bCs/>
          <w:color w:val="000000"/>
          <w:sz w:val="24"/>
          <w:szCs w:val="24"/>
        </w:rPr>
        <w:t>Tabela 2. Ceny</w:t>
      </w:r>
      <w:r w:rsidR="00CC3431" w:rsidRPr="00520C96">
        <w:rPr>
          <w:b/>
          <w:bCs/>
          <w:color w:val="000000"/>
          <w:sz w:val="24"/>
          <w:szCs w:val="24"/>
        </w:rPr>
        <w:t xml:space="preserve"> w</w:t>
      </w:r>
      <w:r w:rsidR="00CC3431">
        <w:rPr>
          <w:b/>
          <w:bCs/>
          <w:color w:val="000000"/>
          <w:sz w:val="24"/>
          <w:szCs w:val="24"/>
        </w:rPr>
        <w:t> </w:t>
      </w:r>
      <w:r w:rsidRPr="00520C96">
        <w:rPr>
          <w:b/>
          <w:bCs/>
          <w:color w:val="000000"/>
          <w:sz w:val="24"/>
          <w:szCs w:val="24"/>
        </w:rPr>
        <w:t>złotych za 1 m</w:t>
      </w:r>
      <w:r w:rsidRPr="00520C96">
        <w:rPr>
          <w:b/>
          <w:bCs/>
          <w:color w:val="000000"/>
          <w:sz w:val="24"/>
          <w:szCs w:val="24"/>
          <w:vertAlign w:val="superscript"/>
        </w:rPr>
        <w:t>3</w:t>
      </w:r>
      <w:r w:rsidRPr="00520C96">
        <w:rPr>
          <w:b/>
          <w:bCs/>
          <w:color w:val="000000"/>
          <w:sz w:val="24"/>
          <w:szCs w:val="24"/>
        </w:rPr>
        <w:t xml:space="preserve">  odprowadzanych wód opadowych</w:t>
      </w:r>
      <w:r w:rsidR="00CC3431" w:rsidRPr="00520C96">
        <w:rPr>
          <w:b/>
          <w:bCs/>
          <w:color w:val="000000"/>
          <w:sz w:val="24"/>
          <w:szCs w:val="24"/>
        </w:rPr>
        <w:t xml:space="preserve"> i</w:t>
      </w:r>
      <w:r w:rsidR="00CC3431">
        <w:rPr>
          <w:b/>
          <w:bCs/>
          <w:color w:val="000000"/>
          <w:sz w:val="24"/>
          <w:szCs w:val="24"/>
        </w:rPr>
        <w:t> </w:t>
      </w:r>
      <w:r w:rsidRPr="00520C96">
        <w:rPr>
          <w:b/>
          <w:bCs/>
          <w:color w:val="000000"/>
          <w:sz w:val="24"/>
          <w:szCs w:val="24"/>
        </w:rPr>
        <w:t>roztopowych do systemu kanalizacji ogólnospławnej od 1 sierpnia 2025 r.</w:t>
      </w:r>
      <w:r w:rsidR="00CC3431" w:rsidRPr="00520C96">
        <w:rPr>
          <w:b/>
          <w:bCs/>
          <w:color w:val="000000"/>
          <w:sz w:val="24"/>
          <w:szCs w:val="24"/>
        </w:rPr>
        <w:t xml:space="preserve"> z</w:t>
      </w:r>
      <w:r w:rsidR="00CC3431">
        <w:rPr>
          <w:b/>
          <w:bCs/>
          <w:color w:val="000000"/>
          <w:sz w:val="24"/>
          <w:szCs w:val="24"/>
        </w:rPr>
        <w:t> </w:t>
      </w:r>
      <w:r w:rsidRPr="00520C96">
        <w:rPr>
          <w:b/>
          <w:bCs/>
          <w:color w:val="000000"/>
          <w:sz w:val="24"/>
          <w:szCs w:val="24"/>
        </w:rPr>
        <w:t>uwzględnieniem retencji.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95"/>
        <w:gridCol w:w="5315"/>
        <w:gridCol w:w="1788"/>
        <w:gridCol w:w="1600"/>
      </w:tblGrid>
      <w:tr w:rsidR="00520C96" w:rsidRPr="00520C96" w:rsidTr="00520C96">
        <w:tc>
          <w:tcPr>
            <w:tcW w:w="279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71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Stosunek pojemności urządzeń do retencjonowania wody opadowej lub roztopowej do rocznego odpływu wód opadowych</w:t>
            </w:r>
            <w:r w:rsidR="00CC3431" w:rsidRPr="00520C96">
              <w:rPr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CC343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20C96">
              <w:rPr>
                <w:b/>
                <w:bCs/>
                <w:color w:val="000000"/>
                <w:sz w:val="24"/>
                <w:szCs w:val="24"/>
              </w:rPr>
              <w:t>roztopowych</w:t>
            </w:r>
            <w:r w:rsidR="00CC3431" w:rsidRPr="00520C96">
              <w:rPr>
                <w:b/>
                <w:bCs/>
                <w:color w:val="000000"/>
                <w:sz w:val="24"/>
                <w:szCs w:val="24"/>
              </w:rPr>
              <w:t xml:space="preserve"> z</w:t>
            </w:r>
            <w:r w:rsidR="00CC343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20C96">
              <w:rPr>
                <w:b/>
                <w:bCs/>
                <w:color w:val="000000"/>
                <w:sz w:val="24"/>
                <w:szCs w:val="24"/>
              </w:rPr>
              <w:t>powierzchni podlegających retencji</w:t>
            </w:r>
          </w:p>
        </w:tc>
        <w:tc>
          <w:tcPr>
            <w:tcW w:w="975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(zł/m</w:t>
            </w:r>
            <w:r w:rsidRPr="00520C9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520C9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C96">
              <w:rPr>
                <w:b/>
                <w:bCs/>
                <w:color w:val="000000"/>
                <w:sz w:val="24"/>
                <w:szCs w:val="24"/>
              </w:rPr>
              <w:t>(zł/m</w:t>
            </w:r>
            <w:r w:rsidRPr="00520C9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520C9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20C96" w:rsidRPr="00520C96" w:rsidTr="00520C96">
        <w:tc>
          <w:tcPr>
            <w:tcW w:w="279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1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975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8,06</w:t>
            </w:r>
          </w:p>
        </w:tc>
        <w:tc>
          <w:tcPr>
            <w:tcW w:w="874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8,70</w:t>
            </w:r>
          </w:p>
        </w:tc>
      </w:tr>
      <w:tr w:rsidR="00520C96" w:rsidRPr="00520C96" w:rsidTr="00520C96">
        <w:tc>
          <w:tcPr>
            <w:tcW w:w="279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71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powyżej 0% do 10%</w:t>
            </w:r>
          </w:p>
        </w:tc>
        <w:tc>
          <w:tcPr>
            <w:tcW w:w="975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 xml:space="preserve">7,66 </w:t>
            </w:r>
          </w:p>
        </w:tc>
        <w:tc>
          <w:tcPr>
            <w:tcW w:w="874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8,27</w:t>
            </w:r>
          </w:p>
        </w:tc>
      </w:tr>
      <w:tr w:rsidR="00520C96" w:rsidRPr="00520C96" w:rsidTr="00520C96">
        <w:tc>
          <w:tcPr>
            <w:tcW w:w="279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71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powyżej 10% do 20%</w:t>
            </w:r>
          </w:p>
        </w:tc>
        <w:tc>
          <w:tcPr>
            <w:tcW w:w="975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7,25</w:t>
            </w:r>
          </w:p>
        </w:tc>
        <w:tc>
          <w:tcPr>
            <w:tcW w:w="874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7,83</w:t>
            </w:r>
          </w:p>
        </w:tc>
      </w:tr>
      <w:tr w:rsidR="00520C96" w:rsidRPr="00520C96" w:rsidTr="00520C96">
        <w:tc>
          <w:tcPr>
            <w:tcW w:w="279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71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powyżej 20%</w:t>
            </w:r>
          </w:p>
        </w:tc>
        <w:tc>
          <w:tcPr>
            <w:tcW w:w="975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6,84</w:t>
            </w:r>
          </w:p>
        </w:tc>
        <w:tc>
          <w:tcPr>
            <w:tcW w:w="874" w:type="pct"/>
            <w:shd w:val="clear" w:color="auto" w:fill="auto"/>
          </w:tcPr>
          <w:p w:rsidR="00520C96" w:rsidRPr="00520C96" w:rsidRDefault="00520C96" w:rsidP="00520C96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520C96">
              <w:rPr>
                <w:color w:val="000000"/>
                <w:sz w:val="24"/>
                <w:szCs w:val="24"/>
              </w:rPr>
              <w:t>7,39</w:t>
            </w:r>
          </w:p>
        </w:tc>
      </w:tr>
    </w:tbl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3. Usługę odprowadzania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do systemu kanalizacji ogólnospławnej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nieruchomości odbiorcy usług rozlicza się na podstawie ceny netto za 1 m</w:t>
      </w:r>
      <w:r w:rsidRPr="00520C96">
        <w:rPr>
          <w:color w:val="000000"/>
          <w:sz w:val="24"/>
          <w:szCs w:val="24"/>
          <w:vertAlign w:val="superscript"/>
        </w:rPr>
        <w:t>3</w:t>
      </w:r>
      <w:r w:rsidRPr="00520C96">
        <w:rPr>
          <w:color w:val="000000"/>
          <w:sz w:val="24"/>
          <w:szCs w:val="24"/>
        </w:rPr>
        <w:t>, ilości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oraz stawki podatku VAT zgodnie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ustawą</w:t>
      </w:r>
      <w:r w:rsidR="00CC3431" w:rsidRPr="00520C96">
        <w:rPr>
          <w:color w:val="000000"/>
          <w:sz w:val="24"/>
          <w:szCs w:val="24"/>
        </w:rPr>
        <w:t xml:space="preserve"> o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podatku od towarów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usług.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4. Roczną ilość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ustala się na podstawie wskazań urządzenia pomiarowego,</w:t>
      </w:r>
      <w:r w:rsidR="00CC3431" w:rsidRPr="00520C96">
        <w:rPr>
          <w:color w:val="000000"/>
          <w:sz w:val="24"/>
          <w:szCs w:val="24"/>
        </w:rPr>
        <w:t xml:space="preserve"> a</w:t>
      </w:r>
      <w:r w:rsidR="00CC3431">
        <w:rPr>
          <w:color w:val="000000"/>
          <w:sz w:val="24"/>
          <w:szCs w:val="24"/>
        </w:rPr>
        <w:t> </w:t>
      </w:r>
      <w:r w:rsidR="00CC3431" w:rsidRPr="00520C96">
        <w:rPr>
          <w:color w:val="000000"/>
          <w:sz w:val="24"/>
          <w:szCs w:val="24"/>
        </w:rPr>
        <w:t>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przypadku braku takiego urządzenia – na podstawie iloczynu łącznej powierzchni spływu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nieruchomości odbiorcy usług oraz średniorocznego wskaźnika opadów atmosferycznych dla terenu Poznania, liczonego za okres ostatnich 10 lat poprzedzających rok rozliczeniowy, zgodnie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danymi Instytutu Meteorologii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Gospodarki Wodnej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Poznaniu.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5. Miesięczną ilość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ustala się poprzez podzielenie rocznej ilości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 xml:space="preserve">roztopowych przez 12. 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6. Łączna powierzchnia spływu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nieruchomości odbiorcy usług wyrażona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m</w:t>
      </w:r>
      <w:r w:rsidRPr="00520C96">
        <w:rPr>
          <w:color w:val="000000"/>
          <w:sz w:val="24"/>
          <w:szCs w:val="24"/>
          <w:vertAlign w:val="superscript"/>
        </w:rPr>
        <w:t>2</w:t>
      </w:r>
      <w:r w:rsidRPr="00520C96">
        <w:rPr>
          <w:color w:val="000000"/>
          <w:sz w:val="24"/>
          <w:szCs w:val="24"/>
        </w:rPr>
        <w:t xml:space="preserve"> to suma powierzchni dachów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rzucie poziomym oraz pozostałych powierzchni</w:t>
      </w:r>
      <w:r w:rsidR="00CC3431" w:rsidRPr="00520C96">
        <w:rPr>
          <w:color w:val="000000"/>
          <w:sz w:val="24"/>
          <w:szCs w:val="24"/>
        </w:rPr>
        <w:t xml:space="preserve"> o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trwałej nawierzchni (szczelnych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nieszczelnych),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której odprowadzane są wody opadowe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roztopowe do systemu kanalizacji ogólnospławnej.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7. Wysokość średniorocznego wskaźnika opadów atmosferycznych dla terenu Poznania za okres ostatnich 10 lat, obowiązującego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danym roku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rozliczeniach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odbiorcami usług, publikowana jest na stronie internetowej Aquanetu Spółka Akcyjna.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lastRenderedPageBreak/>
        <w:t>8. Obliczenie miesięcznej opłaty za odprowadzanie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do systemu kanalizacji ogólnospławnej następuje na niżej określonych zasadach: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1)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przypadku zainstalowanego urządzenia pomiarowego – miesięczna opłata równa jest iloczynowi ceny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określanej na podstawie wskazań urządzenia pomiarowego ilości odprowadzonych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roztopowych;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2)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przypadku braku urządzenia pomiarowego – miesięczna opłata równa jest iloczynowi ceny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ilości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roztopowych, wyliczonej zgodnie ze wzorem:</w:t>
      </w:r>
    </w:p>
    <w:p w:rsidR="00520C96" w:rsidRPr="00520C96" w:rsidRDefault="00520C96" w:rsidP="00520C96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20C96">
        <w:rPr>
          <w:i/>
          <w:iCs/>
          <w:color w:val="000000"/>
          <w:sz w:val="24"/>
          <w:szCs w:val="24"/>
        </w:rPr>
        <w:t>x = [(F) · h</w:t>
      </w:r>
      <w:r w:rsidRPr="00520C96">
        <w:rPr>
          <w:i/>
          <w:iCs/>
          <w:color w:val="000000"/>
          <w:sz w:val="24"/>
          <w:szCs w:val="24"/>
          <w:vertAlign w:val="subscript"/>
        </w:rPr>
        <w:t>opadu</w:t>
      </w:r>
      <w:r w:rsidRPr="00520C96">
        <w:rPr>
          <w:i/>
          <w:iCs/>
          <w:color w:val="000000"/>
          <w:sz w:val="24"/>
          <w:szCs w:val="24"/>
        </w:rPr>
        <w:t>] · $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20C96">
        <w:rPr>
          <w:i/>
          <w:iCs/>
          <w:color w:val="000000"/>
          <w:sz w:val="24"/>
          <w:szCs w:val="24"/>
        </w:rPr>
        <w:t>gdzie:</w:t>
      </w:r>
    </w:p>
    <w:p w:rsidR="00520C96" w:rsidRPr="00520C96" w:rsidRDefault="00520C96" w:rsidP="00520C96">
      <w:pPr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20C96">
        <w:rPr>
          <w:i/>
          <w:iCs/>
          <w:color w:val="000000"/>
          <w:sz w:val="24"/>
          <w:szCs w:val="24"/>
        </w:rPr>
        <w:t>x – miesięczna opłata za odprowadzanie wód opadowych</w:t>
      </w:r>
      <w:r w:rsidR="00CC3431" w:rsidRPr="00520C96">
        <w:rPr>
          <w:i/>
          <w:iCs/>
          <w:color w:val="000000"/>
          <w:sz w:val="24"/>
          <w:szCs w:val="24"/>
        </w:rPr>
        <w:t xml:space="preserve"> i</w:t>
      </w:r>
      <w:r w:rsidR="00CC3431">
        <w:rPr>
          <w:i/>
          <w:iCs/>
          <w:color w:val="000000"/>
          <w:sz w:val="24"/>
          <w:szCs w:val="24"/>
        </w:rPr>
        <w:t> </w:t>
      </w:r>
      <w:r w:rsidRPr="00520C96">
        <w:rPr>
          <w:i/>
          <w:iCs/>
          <w:color w:val="000000"/>
          <w:sz w:val="24"/>
          <w:szCs w:val="24"/>
        </w:rPr>
        <w:t>roztopowych do systemu kanalizacji ogólnospławnej (wartość netto</w:t>
      </w:r>
      <w:r w:rsidR="00CC3431" w:rsidRPr="00520C96">
        <w:rPr>
          <w:i/>
          <w:iCs/>
          <w:color w:val="000000"/>
          <w:sz w:val="24"/>
          <w:szCs w:val="24"/>
        </w:rPr>
        <w:t xml:space="preserve"> w</w:t>
      </w:r>
      <w:r w:rsidR="00CC3431">
        <w:rPr>
          <w:i/>
          <w:iCs/>
          <w:color w:val="000000"/>
          <w:sz w:val="24"/>
          <w:szCs w:val="24"/>
        </w:rPr>
        <w:t> </w:t>
      </w:r>
      <w:r w:rsidRPr="00520C96">
        <w:rPr>
          <w:i/>
          <w:iCs/>
          <w:color w:val="000000"/>
          <w:sz w:val="24"/>
          <w:szCs w:val="24"/>
        </w:rPr>
        <w:t>zł);</w:t>
      </w:r>
    </w:p>
    <w:p w:rsidR="00520C96" w:rsidRPr="00520C96" w:rsidRDefault="00520C96" w:rsidP="00520C96">
      <w:pPr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20C96">
        <w:rPr>
          <w:i/>
          <w:iCs/>
          <w:color w:val="000000"/>
          <w:sz w:val="24"/>
          <w:szCs w:val="24"/>
        </w:rPr>
        <w:t>F – łączna powierzchnia spływu,</w:t>
      </w:r>
      <w:r w:rsidR="00CC3431" w:rsidRPr="00520C96">
        <w:rPr>
          <w:i/>
          <w:iCs/>
          <w:color w:val="000000"/>
          <w:sz w:val="24"/>
          <w:szCs w:val="24"/>
        </w:rPr>
        <w:t xml:space="preserve"> z</w:t>
      </w:r>
      <w:r w:rsidR="00CC3431">
        <w:rPr>
          <w:i/>
          <w:iCs/>
          <w:color w:val="000000"/>
          <w:sz w:val="24"/>
          <w:szCs w:val="24"/>
        </w:rPr>
        <w:t> </w:t>
      </w:r>
      <w:r w:rsidRPr="00520C96">
        <w:rPr>
          <w:i/>
          <w:iCs/>
          <w:color w:val="000000"/>
          <w:sz w:val="24"/>
          <w:szCs w:val="24"/>
        </w:rPr>
        <w:t>której odprowadzane są wody opadowe</w:t>
      </w:r>
      <w:r w:rsidR="00CC3431" w:rsidRPr="00520C96">
        <w:rPr>
          <w:i/>
          <w:iCs/>
          <w:color w:val="000000"/>
          <w:sz w:val="24"/>
          <w:szCs w:val="24"/>
        </w:rPr>
        <w:t xml:space="preserve"> i</w:t>
      </w:r>
      <w:r w:rsidR="00CC3431">
        <w:rPr>
          <w:i/>
          <w:iCs/>
          <w:color w:val="000000"/>
          <w:sz w:val="24"/>
          <w:szCs w:val="24"/>
        </w:rPr>
        <w:t> </w:t>
      </w:r>
      <w:r w:rsidRPr="00520C96">
        <w:rPr>
          <w:i/>
          <w:iCs/>
          <w:color w:val="000000"/>
          <w:sz w:val="24"/>
          <w:szCs w:val="24"/>
        </w:rPr>
        <w:t>roztopowe do systemu kanalizacji ogólnospławnej (m</w:t>
      </w:r>
      <w:r w:rsidRPr="00520C96">
        <w:rPr>
          <w:i/>
          <w:iCs/>
          <w:color w:val="000000"/>
          <w:sz w:val="24"/>
          <w:szCs w:val="24"/>
          <w:vertAlign w:val="superscript"/>
        </w:rPr>
        <w:t>2</w:t>
      </w:r>
      <w:r w:rsidRPr="00520C96">
        <w:rPr>
          <w:i/>
          <w:iCs/>
          <w:color w:val="000000"/>
          <w:sz w:val="24"/>
          <w:szCs w:val="24"/>
        </w:rPr>
        <w:t>);</w:t>
      </w:r>
    </w:p>
    <w:p w:rsidR="00520C96" w:rsidRPr="00520C96" w:rsidRDefault="00520C96" w:rsidP="00520C96">
      <w:pPr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20C96">
        <w:rPr>
          <w:i/>
          <w:iCs/>
          <w:color w:val="000000"/>
          <w:sz w:val="24"/>
          <w:szCs w:val="24"/>
        </w:rPr>
        <w:t>h</w:t>
      </w:r>
      <w:r w:rsidRPr="00520C96">
        <w:rPr>
          <w:i/>
          <w:iCs/>
          <w:color w:val="000000"/>
          <w:sz w:val="24"/>
          <w:szCs w:val="24"/>
          <w:vertAlign w:val="subscript"/>
        </w:rPr>
        <w:t>opadu</w:t>
      </w:r>
      <w:r w:rsidRPr="00520C96">
        <w:rPr>
          <w:i/>
          <w:iCs/>
          <w:color w:val="000000"/>
          <w:sz w:val="24"/>
          <w:szCs w:val="24"/>
        </w:rPr>
        <w:t xml:space="preserve"> </w:t>
      </w:r>
      <w:r w:rsidRPr="00520C96">
        <w:rPr>
          <w:color w:val="000000"/>
          <w:sz w:val="24"/>
          <w:szCs w:val="24"/>
        </w:rPr>
        <w:t>–</w:t>
      </w:r>
      <w:r w:rsidRPr="00520C96">
        <w:rPr>
          <w:i/>
          <w:iCs/>
          <w:color w:val="000000"/>
          <w:sz w:val="24"/>
          <w:szCs w:val="24"/>
        </w:rPr>
        <w:t xml:space="preserve"> miesięczna wartość średniorocznego wskaźnika opadów atmosferycznych dla terenu Poznania (m</w:t>
      </w:r>
      <w:r w:rsidRPr="00520C96">
        <w:rPr>
          <w:i/>
          <w:iCs/>
          <w:color w:val="000000"/>
          <w:sz w:val="24"/>
          <w:szCs w:val="24"/>
          <w:vertAlign w:val="superscript"/>
        </w:rPr>
        <w:t>3</w:t>
      </w:r>
      <w:r w:rsidRPr="00520C96">
        <w:rPr>
          <w:i/>
          <w:iCs/>
          <w:color w:val="000000"/>
          <w:sz w:val="24"/>
          <w:szCs w:val="24"/>
        </w:rPr>
        <w:t>/m</w:t>
      </w:r>
      <w:r w:rsidRPr="00520C96">
        <w:rPr>
          <w:i/>
          <w:iCs/>
          <w:color w:val="000000"/>
          <w:sz w:val="24"/>
          <w:szCs w:val="24"/>
          <w:vertAlign w:val="superscript"/>
        </w:rPr>
        <w:t>2</w:t>
      </w:r>
      <w:r w:rsidRPr="00520C96">
        <w:rPr>
          <w:i/>
          <w:iCs/>
          <w:color w:val="000000"/>
          <w:sz w:val="24"/>
          <w:szCs w:val="24"/>
        </w:rPr>
        <w:t>) liczonego za okres ostatnich 10 lat poprzedzających rok rozliczeniowy;</w:t>
      </w: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20C96">
        <w:rPr>
          <w:i/>
          <w:iCs/>
          <w:color w:val="000000"/>
          <w:sz w:val="24"/>
          <w:szCs w:val="24"/>
        </w:rPr>
        <w:t xml:space="preserve">$ </w:t>
      </w:r>
      <w:r w:rsidRPr="00520C96">
        <w:rPr>
          <w:color w:val="000000"/>
          <w:sz w:val="24"/>
          <w:szCs w:val="24"/>
        </w:rPr>
        <w:t>–</w:t>
      </w:r>
      <w:r w:rsidRPr="00520C96">
        <w:rPr>
          <w:i/>
          <w:iCs/>
          <w:color w:val="000000"/>
          <w:sz w:val="24"/>
          <w:szCs w:val="24"/>
        </w:rPr>
        <w:t xml:space="preserve"> cena netto za 1 m</w:t>
      </w:r>
      <w:r w:rsidRPr="00520C96">
        <w:rPr>
          <w:i/>
          <w:iCs/>
          <w:color w:val="000000"/>
          <w:sz w:val="24"/>
          <w:szCs w:val="24"/>
          <w:vertAlign w:val="superscript"/>
        </w:rPr>
        <w:t>3</w:t>
      </w:r>
      <w:r w:rsidRPr="00520C96">
        <w:rPr>
          <w:i/>
          <w:iCs/>
          <w:color w:val="000000"/>
          <w:sz w:val="24"/>
          <w:szCs w:val="24"/>
        </w:rPr>
        <w:t xml:space="preserve"> odprowadzanych wód opadowych</w:t>
      </w:r>
      <w:r w:rsidR="00CC3431" w:rsidRPr="00520C96">
        <w:rPr>
          <w:i/>
          <w:iCs/>
          <w:color w:val="000000"/>
          <w:sz w:val="24"/>
          <w:szCs w:val="24"/>
        </w:rPr>
        <w:t xml:space="preserve"> i</w:t>
      </w:r>
      <w:r w:rsidR="00CC3431">
        <w:rPr>
          <w:i/>
          <w:iCs/>
          <w:color w:val="000000"/>
          <w:sz w:val="24"/>
          <w:szCs w:val="24"/>
        </w:rPr>
        <w:t> </w:t>
      </w:r>
      <w:r w:rsidRPr="00520C96">
        <w:rPr>
          <w:i/>
          <w:iCs/>
          <w:color w:val="000000"/>
          <w:sz w:val="24"/>
          <w:szCs w:val="24"/>
        </w:rPr>
        <w:t>roztopowych do systemu kanalizacji ogólnospławnej.</w:t>
      </w:r>
    </w:p>
    <w:p w:rsidR="00520C96" w:rsidRDefault="00520C96" w:rsidP="00520C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9.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przypadku stwierdzenia nieprawidłowego działania urządzenia pomiarowego ilość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jest ustalana na podstawie średniej ilości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okresie 3 miesięcy przed stwierdzeniem nieprawidłowego działania urządzenia pomiarowego,</w:t>
      </w:r>
      <w:r w:rsidR="00CC3431" w:rsidRPr="00520C96">
        <w:rPr>
          <w:color w:val="000000"/>
          <w:sz w:val="24"/>
          <w:szCs w:val="24"/>
        </w:rPr>
        <w:t xml:space="preserve"> a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gdy nie jest to możliwe – na podstawie średniej ilości odprowadzanych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analogicznym okresie roku ubiegłego lub iloczynu średniodobowego zrzutu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roku ubiegłym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liczby dni nieprawidłowego działania urządzenia pomiarowego.</w:t>
      </w:r>
    </w:p>
    <w:p w:rsidR="00520C96" w:rsidRDefault="00520C96" w:rsidP="00520C96">
      <w:pPr>
        <w:spacing w:line="360" w:lineRule="auto"/>
        <w:jc w:val="both"/>
        <w:rPr>
          <w:color w:val="000000"/>
          <w:sz w:val="24"/>
        </w:rPr>
      </w:pPr>
    </w:p>
    <w:p w:rsidR="00520C96" w:rsidRDefault="00520C96" w:rsidP="00520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0C96" w:rsidRDefault="00520C96" w:rsidP="00520C96">
      <w:pPr>
        <w:keepNext/>
        <w:spacing w:line="360" w:lineRule="auto"/>
        <w:rPr>
          <w:color w:val="000000"/>
          <w:sz w:val="24"/>
        </w:rPr>
      </w:pPr>
    </w:p>
    <w:p w:rsidR="00520C96" w:rsidRDefault="00520C96" w:rsidP="00520C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0C96">
        <w:rPr>
          <w:color w:val="000000"/>
          <w:sz w:val="24"/>
          <w:szCs w:val="24"/>
        </w:rPr>
        <w:t>Zasady korzystania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usługi odprowadzania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do systemu kanalizacji ogólnospławnej świadczonej przez Aquanet Spółka Akcyjna,</w:t>
      </w:r>
      <w:r w:rsidR="00CC3431" w:rsidRPr="00520C96">
        <w:rPr>
          <w:color w:val="000000"/>
          <w:sz w:val="24"/>
          <w:szCs w:val="24"/>
        </w:rPr>
        <w:t xml:space="preserve"> a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także obowiązki Aquanetu Spółka Akcyjna wobec odbiorców usług,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tym zasady rozliczeń za świadczone usługi, określa Regulamin korzystania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usług odprowadzania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 xml:space="preserve">roztopowych </w:t>
      </w:r>
      <w:r w:rsidRPr="00520C96">
        <w:rPr>
          <w:color w:val="000000"/>
          <w:sz w:val="24"/>
          <w:szCs w:val="24"/>
        </w:rPr>
        <w:lastRenderedPageBreak/>
        <w:t>do systemu kanalizacji deszczowej lub do systemu kanalizacji ogólnospławnej na terenie miasta Poznania.</w:t>
      </w:r>
    </w:p>
    <w:p w:rsidR="00520C96" w:rsidRDefault="00520C96" w:rsidP="00520C96">
      <w:pPr>
        <w:spacing w:line="360" w:lineRule="auto"/>
        <w:jc w:val="both"/>
        <w:rPr>
          <w:color w:val="000000"/>
          <w:sz w:val="24"/>
        </w:rPr>
      </w:pPr>
    </w:p>
    <w:p w:rsidR="00520C96" w:rsidRDefault="00520C96" w:rsidP="00520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0C96" w:rsidRDefault="00520C96" w:rsidP="00520C96">
      <w:pPr>
        <w:keepNext/>
        <w:spacing w:line="360" w:lineRule="auto"/>
        <w:rPr>
          <w:color w:val="000000"/>
          <w:sz w:val="24"/>
        </w:rPr>
      </w:pPr>
    </w:p>
    <w:p w:rsidR="00520C96" w:rsidRDefault="00520C96" w:rsidP="00520C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0C96">
        <w:rPr>
          <w:color w:val="000000"/>
          <w:sz w:val="24"/>
          <w:szCs w:val="24"/>
        </w:rPr>
        <w:t>Wykonanie zarządzenia powierza się Zarządowi Aquanetu Spółka Akcyjna.</w:t>
      </w:r>
    </w:p>
    <w:p w:rsidR="00520C96" w:rsidRDefault="00520C96" w:rsidP="00520C96">
      <w:pPr>
        <w:spacing w:line="360" w:lineRule="auto"/>
        <w:jc w:val="both"/>
        <w:rPr>
          <w:color w:val="000000"/>
          <w:sz w:val="24"/>
        </w:rPr>
      </w:pPr>
    </w:p>
    <w:p w:rsidR="00520C96" w:rsidRDefault="00520C96" w:rsidP="00520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0C96" w:rsidRDefault="00520C96" w:rsidP="00520C96">
      <w:pPr>
        <w:keepNext/>
        <w:spacing w:line="360" w:lineRule="auto"/>
        <w:rPr>
          <w:color w:val="000000"/>
          <w:sz w:val="24"/>
        </w:rPr>
      </w:pPr>
    </w:p>
    <w:p w:rsidR="00520C96" w:rsidRDefault="00520C96" w:rsidP="00520C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0C96">
        <w:rPr>
          <w:color w:val="000000"/>
          <w:sz w:val="24"/>
          <w:szCs w:val="24"/>
        </w:rPr>
        <w:t>Traci moc zarządzenie Nr 1016/2022/P Prezydenta Miasta Poznania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dnia 23 grudnia 2022 r.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sprawie ustalenia ceny za usługę odprowadzania wód opadowych</w:t>
      </w:r>
      <w:r w:rsidR="00CC3431" w:rsidRPr="00520C96">
        <w:rPr>
          <w:color w:val="000000"/>
          <w:sz w:val="24"/>
          <w:szCs w:val="24"/>
        </w:rPr>
        <w:t xml:space="preserve"> i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roztopowych do systemu kanalizacji ogólnospławnej na terenie miasta Poznania, stosowanej przez Aquanet Spółka Akcyjna (Dz. U. Woj. Wielk.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2023 r. poz. 41).</w:t>
      </w:r>
    </w:p>
    <w:p w:rsidR="00520C96" w:rsidRDefault="00520C96" w:rsidP="00520C96">
      <w:pPr>
        <w:spacing w:line="360" w:lineRule="auto"/>
        <w:jc w:val="both"/>
        <w:rPr>
          <w:color w:val="000000"/>
          <w:sz w:val="24"/>
        </w:rPr>
      </w:pPr>
    </w:p>
    <w:p w:rsidR="00520C96" w:rsidRDefault="00520C96" w:rsidP="00520C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0C96" w:rsidRDefault="00520C96" w:rsidP="00520C96">
      <w:pPr>
        <w:keepNext/>
        <w:spacing w:line="360" w:lineRule="auto"/>
        <w:rPr>
          <w:color w:val="000000"/>
          <w:sz w:val="24"/>
        </w:rPr>
      </w:pPr>
    </w:p>
    <w:p w:rsidR="00520C96" w:rsidRPr="00520C96" w:rsidRDefault="00520C96" w:rsidP="00520C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0C96">
        <w:rPr>
          <w:color w:val="000000"/>
          <w:sz w:val="24"/>
          <w:szCs w:val="24"/>
        </w:rPr>
        <w:t>1. Zarządzenie podlega ogłoszeniu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Dzienniku Urzędowym Województwa Wielkopolskiego.</w:t>
      </w:r>
    </w:p>
    <w:p w:rsidR="00520C96" w:rsidRDefault="00520C96" w:rsidP="00520C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0C96">
        <w:rPr>
          <w:color w:val="000000"/>
          <w:sz w:val="24"/>
          <w:szCs w:val="24"/>
        </w:rPr>
        <w:t>2. Zarządzenie wchodzi</w:t>
      </w:r>
      <w:r w:rsidR="00CC3431" w:rsidRPr="00520C96">
        <w:rPr>
          <w:color w:val="000000"/>
          <w:sz w:val="24"/>
          <w:szCs w:val="24"/>
        </w:rPr>
        <w:t xml:space="preserve"> w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życie</w:t>
      </w:r>
      <w:r w:rsidR="00CC3431" w:rsidRPr="00520C96">
        <w:rPr>
          <w:color w:val="000000"/>
          <w:sz w:val="24"/>
          <w:szCs w:val="24"/>
        </w:rPr>
        <w:t xml:space="preserve"> z</w:t>
      </w:r>
      <w:r w:rsidR="00CC3431">
        <w:rPr>
          <w:color w:val="000000"/>
          <w:sz w:val="24"/>
          <w:szCs w:val="24"/>
        </w:rPr>
        <w:t> </w:t>
      </w:r>
      <w:r w:rsidRPr="00520C96">
        <w:rPr>
          <w:color w:val="000000"/>
          <w:sz w:val="24"/>
          <w:szCs w:val="24"/>
        </w:rPr>
        <w:t>dniem 1 sierpnia 2025 r.</w:t>
      </w:r>
    </w:p>
    <w:p w:rsidR="00520C96" w:rsidRDefault="00520C96" w:rsidP="00520C96">
      <w:pPr>
        <w:spacing w:line="360" w:lineRule="auto"/>
        <w:jc w:val="both"/>
        <w:rPr>
          <w:color w:val="000000"/>
          <w:sz w:val="24"/>
        </w:rPr>
      </w:pPr>
    </w:p>
    <w:p w:rsidR="00520C96" w:rsidRDefault="00520C96" w:rsidP="00520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0C96" w:rsidRDefault="00520C96" w:rsidP="00520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0C96" w:rsidRDefault="00520C96" w:rsidP="00520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20C96" w:rsidRPr="00520C96" w:rsidRDefault="00520C96" w:rsidP="00520C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20C96" w:rsidRPr="00520C96" w:rsidSect="00520C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96" w:rsidRDefault="00520C96">
      <w:r>
        <w:separator/>
      </w:r>
    </w:p>
  </w:endnote>
  <w:endnote w:type="continuationSeparator" w:id="0">
    <w:p w:rsidR="00520C96" w:rsidRDefault="005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96" w:rsidRDefault="00520C96">
      <w:r>
        <w:separator/>
      </w:r>
    </w:p>
  </w:footnote>
  <w:footnote w:type="continuationSeparator" w:id="0">
    <w:p w:rsidR="00520C96" w:rsidRDefault="0052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5 r."/>
    <w:docVar w:name="AktNr" w:val="539/2025/P"/>
    <w:docVar w:name="Sprawa" w:val="ustalenia ceny za usługę odprowadzania wód opadowych i roztopowych do systemu kanalizacji ogólnospławnej na terenie Poznania, stosowanej przez Aquanet Spółka Akcyjna."/>
  </w:docVars>
  <w:rsids>
    <w:rsidRoot w:val="00520C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0C9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43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2EC9-2083-4915-9A45-1B4DC9E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2025-07-16T11:17:00Z</dcterms:created>
  <dcterms:modified xsi:type="dcterms:W3CDTF">2025-07-16T11:17:00Z</dcterms:modified>
</cp:coreProperties>
</file>