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2030">
              <w:rPr>
                <w:b/>
              </w:rPr>
              <w:fldChar w:fldCharType="separate"/>
            </w:r>
            <w:r w:rsidR="00402030">
              <w:rPr>
                <w:b/>
              </w:rPr>
              <w:t>ustalenia ceny za usługę odprowadzania wód opadowych</w:t>
            </w:r>
            <w:r w:rsidR="00D27413">
              <w:rPr>
                <w:b/>
              </w:rPr>
              <w:t xml:space="preserve"> i </w:t>
            </w:r>
            <w:r w:rsidR="00402030">
              <w:rPr>
                <w:b/>
              </w:rPr>
              <w:t>roztopowych do systemu kanalizacji deszczowej na terenie Poznania, stosowanej przez Aquanet Spółka Akcyjna.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2030" w:rsidRDefault="00FA63B5" w:rsidP="00402030">
      <w:pPr>
        <w:spacing w:line="360" w:lineRule="auto"/>
        <w:jc w:val="both"/>
      </w:pPr>
      <w:bookmarkStart w:id="2" w:name="z1"/>
      <w:bookmarkEnd w:id="2"/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Aquanet Spółka Akcyjna 4 listopada 2024 r. przedstawił wniosek</w:t>
      </w:r>
      <w:r w:rsidR="00D27413" w:rsidRPr="00402030">
        <w:rPr>
          <w:color w:val="000000"/>
        </w:rPr>
        <w:t xml:space="preserve"> o</w:t>
      </w:r>
      <w:r w:rsidR="00D27413">
        <w:rPr>
          <w:color w:val="000000"/>
        </w:rPr>
        <w:t> </w:t>
      </w:r>
      <w:r w:rsidRPr="00402030">
        <w:rPr>
          <w:color w:val="000000"/>
        </w:rPr>
        <w:t>ustalenie cen za usługę odprowadzania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do systemu kanalizacji deszczowej na terenie miasta Poznania od 1 stycznia 2025 r.,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związku ze  wzrostem kosztów prowadzenia działalności.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Zadanie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zakresie zagospodarowania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jest zadaniem własnym gminy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usługą użyteczności publicznej. Zgodnie</w:t>
      </w:r>
      <w:r w:rsidR="00D27413" w:rsidRPr="00402030">
        <w:rPr>
          <w:color w:val="000000"/>
        </w:rPr>
        <w:t xml:space="preserve"> z</w:t>
      </w:r>
      <w:r w:rsidR="00D27413">
        <w:rPr>
          <w:color w:val="000000"/>
        </w:rPr>
        <w:t> </w:t>
      </w:r>
      <w:r w:rsidRPr="00402030">
        <w:rPr>
          <w:color w:val="000000"/>
        </w:rPr>
        <w:t>art. 4 ustawy</w:t>
      </w:r>
      <w:r w:rsidR="00D27413" w:rsidRPr="00402030">
        <w:rPr>
          <w:color w:val="000000"/>
        </w:rPr>
        <w:t xml:space="preserve"> z</w:t>
      </w:r>
      <w:r w:rsidR="00D27413">
        <w:rPr>
          <w:color w:val="000000"/>
        </w:rPr>
        <w:t> </w:t>
      </w:r>
      <w:r w:rsidRPr="00402030">
        <w:rPr>
          <w:color w:val="000000"/>
        </w:rPr>
        <w:t>dnia 20 grudnia 1996 r.</w:t>
      </w:r>
      <w:r w:rsidR="00D27413" w:rsidRPr="00402030">
        <w:rPr>
          <w:color w:val="000000"/>
        </w:rPr>
        <w:t xml:space="preserve"> o</w:t>
      </w:r>
      <w:r w:rsidR="00D27413">
        <w:rPr>
          <w:color w:val="000000"/>
        </w:rPr>
        <w:t> </w:t>
      </w:r>
      <w:r w:rsidRPr="00402030">
        <w:rPr>
          <w:color w:val="000000"/>
        </w:rPr>
        <w:t>gospodarce komunalnej rada miasta jest organem właściwym do ustalania wysokości cen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opłat albo sposobu ustalania cen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opłat za usługi komunalne</w:t>
      </w:r>
      <w:r w:rsidR="00D27413" w:rsidRPr="00402030">
        <w:rPr>
          <w:color w:val="000000"/>
        </w:rPr>
        <w:t xml:space="preserve"> o</w:t>
      </w:r>
      <w:r w:rsidR="00D27413">
        <w:rPr>
          <w:color w:val="000000"/>
        </w:rPr>
        <w:t> </w:t>
      </w:r>
      <w:r w:rsidRPr="00402030">
        <w:rPr>
          <w:color w:val="000000"/>
        </w:rPr>
        <w:t>charakterze użyteczności publicznej oraz za korzystanie</w:t>
      </w:r>
      <w:r w:rsidR="00D27413" w:rsidRPr="00402030">
        <w:rPr>
          <w:color w:val="000000"/>
        </w:rPr>
        <w:t xml:space="preserve"> z</w:t>
      </w:r>
      <w:r w:rsidR="00D27413">
        <w:rPr>
          <w:color w:val="000000"/>
        </w:rPr>
        <w:t> </w:t>
      </w:r>
      <w:r w:rsidRPr="00402030">
        <w:rPr>
          <w:color w:val="000000"/>
        </w:rPr>
        <w:t>obiektów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urządzeń użyteczności publicznej jednostek samorządu terytorialnego. Uchwałą Nr XXXVI/641/VIII/2020</w:t>
      </w:r>
      <w:r w:rsidR="00D27413" w:rsidRPr="00402030">
        <w:rPr>
          <w:color w:val="000000"/>
        </w:rPr>
        <w:t xml:space="preserve"> z</w:t>
      </w:r>
      <w:r w:rsidR="00D27413">
        <w:rPr>
          <w:color w:val="000000"/>
        </w:rPr>
        <w:t> </w:t>
      </w:r>
      <w:r w:rsidRPr="00402030">
        <w:rPr>
          <w:color w:val="000000"/>
        </w:rPr>
        <w:t>dnia 13 października 2020 r. Rada Miasta Poznania rozszerzyła upoważnienie Prezydenta Miasta Poznania</w:t>
      </w:r>
      <w:r w:rsidR="00D27413" w:rsidRPr="00402030">
        <w:rPr>
          <w:color w:val="000000"/>
        </w:rPr>
        <w:t xml:space="preserve"> o</w:t>
      </w:r>
      <w:r w:rsidR="00D27413">
        <w:rPr>
          <w:color w:val="000000"/>
        </w:rPr>
        <w:t> </w:t>
      </w:r>
      <w:r w:rsidRPr="00402030">
        <w:rPr>
          <w:color w:val="000000"/>
        </w:rPr>
        <w:t>uprawnienie do ustalania wysokości cen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opłat za usługę odprowadzania przez Aquanet Spółka Akcyjna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do systemu kanalizacji deszczowej na terenie Poznania.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Od 1 kwietnia 2021 r. Aquanet Spółka Akcyjna realizuje zadanie własne Miasta Poznania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zakresie zagospodarowania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przy wykorzystaniu dzierżawionego od Miasta Poznania systemu kanalizacji deszczowej. Spółka prowadzi działalność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tym zakresie przy wykorzystaniu majątku będącego jej własnością oraz majątku będącego własnością Miasta Poznania.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Ceny zawarte we wniosku Aquanetu Spółka Akcyjna określono na podstawie kosztów prowadzenia działalności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zakresie realizacji usługi odprowadzania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do systemu kanalizacji deszczowej, będącego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posiadaniu spółki, na terenie miasta Poznania.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lastRenderedPageBreak/>
        <w:t>Do przedmiotowych kosztów zaliczone zostały koszty: zużycia materiałów, usług obcych (w tym m.in. koszty czynszu dzierżawnego, usług utrzymaniowych), wynagrodzeń, podatków, amortyzacji, zużycia energii oraz koszty pośrednie (narzut kosztów wydziałowych, ogólnozakładowych oraz sprzedaży),</w:t>
      </w:r>
      <w:r w:rsidR="00D27413" w:rsidRPr="00402030">
        <w:rPr>
          <w:color w:val="000000"/>
        </w:rPr>
        <w:t xml:space="preserve"> a</w:t>
      </w:r>
      <w:r w:rsidR="00D27413">
        <w:rPr>
          <w:color w:val="000000"/>
        </w:rPr>
        <w:t> </w:t>
      </w:r>
      <w:r w:rsidRPr="00402030">
        <w:rPr>
          <w:color w:val="000000"/>
        </w:rPr>
        <w:t>także pozostałe koszty. Powodem wniosku</w:t>
      </w:r>
      <w:r w:rsidR="00D27413" w:rsidRPr="00402030">
        <w:rPr>
          <w:color w:val="000000"/>
        </w:rPr>
        <w:t xml:space="preserve"> o</w:t>
      </w:r>
      <w:r w:rsidR="00D27413">
        <w:rPr>
          <w:color w:val="000000"/>
        </w:rPr>
        <w:t> </w:t>
      </w:r>
      <w:r w:rsidRPr="00402030">
        <w:rPr>
          <w:color w:val="000000"/>
        </w:rPr>
        <w:t>ustalenie nowych cen jest znaczny wzrost kosztów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zakresie usług obcych, kosztów eksploatacji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utrzymania urządzeń, podatku od nieruchomości oraz opłat za usługi wodne.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Wyliczenie ceny jednostkowej jest efektem podzielenia wartości planowanych przychodów przez odpowiadające im planowane ilości odprowadzanych do kanalizacji deszczowej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roztopowych, wyrażone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metrach sześciennych. Wnioskowane ceny zostały zaokrąglone do pełnych groszy, następnie na podstawie tych wartości została ostatecznie przeprowadzona kalkulacja.</w:t>
      </w:r>
    </w:p>
    <w:p w:rsidR="00402030" w:rsidRPr="00402030" w:rsidRDefault="00402030" w:rsidP="00402030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2030">
        <w:rPr>
          <w:color w:val="000000"/>
        </w:rPr>
        <w:t>Ceny za świadczenie usługi są ilorazem sumy wyżej wymienionych kosztów oraz łącznej ilości odprowadzanych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 do systemu kanalizacji deszczowej, wyrażonej</w:t>
      </w:r>
      <w:r w:rsidR="00D27413" w:rsidRPr="00402030">
        <w:rPr>
          <w:color w:val="000000"/>
        </w:rPr>
        <w:t xml:space="preserve"> w</w:t>
      </w:r>
      <w:r w:rsidR="00D27413">
        <w:rPr>
          <w:color w:val="000000"/>
        </w:rPr>
        <w:t> </w:t>
      </w:r>
      <w:r w:rsidRPr="00402030">
        <w:rPr>
          <w:color w:val="000000"/>
        </w:rPr>
        <w:t>metrach sześciennych odprowadzanych wód opadowych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roztopowych,</w:t>
      </w:r>
      <w:r w:rsidR="00D27413" w:rsidRPr="00402030">
        <w:rPr>
          <w:color w:val="000000"/>
        </w:rPr>
        <w:t xml:space="preserve"> z</w:t>
      </w:r>
      <w:r w:rsidR="00D27413">
        <w:rPr>
          <w:color w:val="000000"/>
        </w:rPr>
        <w:t> </w:t>
      </w:r>
      <w:r w:rsidRPr="00402030">
        <w:rPr>
          <w:color w:val="000000"/>
        </w:rPr>
        <w:t>uwzględnieniem marży zysku niezbędnej do generowania środków pieniężnych koniecznych do finansowania Planu Inwestycji Gospodarowania Wodami Opadowymi. Wynik kalkulacji prezentują tabele 2</w:t>
      </w:r>
      <w:r w:rsidR="00D27413" w:rsidRPr="00402030">
        <w:rPr>
          <w:color w:val="000000"/>
        </w:rPr>
        <w:t xml:space="preserve"> i</w:t>
      </w:r>
      <w:r w:rsidR="00D27413">
        <w:rPr>
          <w:color w:val="000000"/>
        </w:rPr>
        <w:t> </w:t>
      </w:r>
      <w:r w:rsidRPr="00402030">
        <w:rPr>
          <w:color w:val="000000"/>
        </w:rPr>
        <w:t>3.</w:t>
      </w:r>
    </w:p>
    <w:p w:rsidR="00402030" w:rsidRPr="00402030" w:rsidRDefault="00402030" w:rsidP="004020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02030">
        <w:rPr>
          <w:b/>
          <w:bCs/>
          <w:color w:val="000000"/>
        </w:rPr>
        <w:t>Tabela 2. Kalkulacja ceny netto usługi odprowadzania wód opadowych</w:t>
      </w:r>
      <w:r w:rsidR="00D27413" w:rsidRPr="00402030">
        <w:rPr>
          <w:b/>
          <w:bCs/>
          <w:color w:val="000000"/>
        </w:rPr>
        <w:t xml:space="preserve"> i</w:t>
      </w:r>
      <w:r w:rsidR="00D27413">
        <w:rPr>
          <w:b/>
          <w:bCs/>
          <w:color w:val="000000"/>
        </w:rPr>
        <w:t> </w:t>
      </w:r>
      <w:r w:rsidRPr="00402030">
        <w:rPr>
          <w:b/>
          <w:bCs/>
          <w:color w:val="000000"/>
        </w:rPr>
        <w:t>roztopowych do systemu kanalizacji deszczowej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17"/>
        <w:gridCol w:w="5281"/>
        <w:gridCol w:w="3100"/>
      </w:tblGrid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Lp.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Rodzaj kosztu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Prognozowany koszt</w:t>
            </w:r>
            <w:r w:rsidR="00D27413" w:rsidRPr="00402030">
              <w:rPr>
                <w:b/>
                <w:bCs/>
                <w:color w:val="000000"/>
                <w:szCs w:val="22"/>
              </w:rPr>
              <w:t xml:space="preserve"> w</w:t>
            </w:r>
            <w:r w:rsidR="00D27413">
              <w:rPr>
                <w:b/>
                <w:bCs/>
                <w:color w:val="000000"/>
                <w:szCs w:val="22"/>
              </w:rPr>
              <w:t> </w:t>
            </w:r>
            <w:r w:rsidRPr="00402030">
              <w:rPr>
                <w:b/>
                <w:bCs/>
                <w:color w:val="000000"/>
                <w:szCs w:val="22"/>
              </w:rPr>
              <w:t>2025 r.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Zużycie materiałów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42 891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Usługi obce,</w:t>
            </w:r>
            <w:r w:rsidR="00D27413" w:rsidRPr="00402030">
              <w:rPr>
                <w:color w:val="000000"/>
                <w:szCs w:val="22"/>
              </w:rPr>
              <w:t xml:space="preserve"> w</w:t>
            </w:r>
            <w:r w:rsidR="00D27413">
              <w:rPr>
                <w:color w:val="000000"/>
                <w:szCs w:val="22"/>
              </w:rPr>
              <w:t> </w:t>
            </w:r>
            <w:r w:rsidRPr="00402030">
              <w:rPr>
                <w:color w:val="000000"/>
                <w:szCs w:val="22"/>
              </w:rPr>
              <w:t>tym: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27 583 813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2a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Eksploatacja sieci</w:t>
            </w:r>
            <w:r w:rsidR="00D27413" w:rsidRPr="00402030">
              <w:rPr>
                <w:color w:val="000000"/>
                <w:szCs w:val="22"/>
              </w:rPr>
              <w:t xml:space="preserve"> i</w:t>
            </w:r>
            <w:r w:rsidR="00D27413">
              <w:rPr>
                <w:color w:val="000000"/>
                <w:szCs w:val="22"/>
              </w:rPr>
              <w:t> </w:t>
            </w:r>
            <w:r w:rsidRPr="00402030">
              <w:rPr>
                <w:color w:val="000000"/>
                <w:szCs w:val="22"/>
              </w:rPr>
              <w:t>obiektów wod.-kan.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4 720 832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2b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Remonty</w:t>
            </w:r>
            <w:r w:rsidR="00D27413" w:rsidRPr="00402030">
              <w:rPr>
                <w:color w:val="000000"/>
                <w:szCs w:val="22"/>
              </w:rPr>
              <w:t xml:space="preserve"> i</w:t>
            </w:r>
            <w:r w:rsidR="00D27413">
              <w:rPr>
                <w:color w:val="000000"/>
                <w:szCs w:val="22"/>
              </w:rPr>
              <w:t> </w:t>
            </w:r>
            <w:r w:rsidRPr="00402030">
              <w:rPr>
                <w:color w:val="000000"/>
                <w:szCs w:val="22"/>
              </w:rPr>
              <w:t>awarie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3 256 600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2c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Ekspertyzy, opracowania, opinie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8 665 228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2d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Czynsz dzierżawny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9 693 170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2e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Pozostałe usługi obce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1 247 984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3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Wynagrodzenia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130 491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4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Podatki</w:t>
            </w:r>
            <w:r w:rsidR="00D27413" w:rsidRPr="00402030">
              <w:rPr>
                <w:color w:val="000000"/>
                <w:szCs w:val="22"/>
              </w:rPr>
              <w:t xml:space="preserve"> i</w:t>
            </w:r>
            <w:r w:rsidR="00D27413">
              <w:rPr>
                <w:color w:val="000000"/>
                <w:szCs w:val="22"/>
              </w:rPr>
              <w:t> </w:t>
            </w:r>
            <w:r w:rsidRPr="00402030">
              <w:rPr>
                <w:color w:val="000000"/>
                <w:szCs w:val="22"/>
              </w:rPr>
              <w:t>opłaty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10 740 268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5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Pozostałe koszty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121 280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6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Amortyzacja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903 194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7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Opłata za usługi wodne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7 581 990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7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Zużycie energii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68 125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8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Koszty pośrednie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5 933 181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9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koszty finansowe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172 424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RAZEM</w:t>
            </w: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[suma poz. 1-9]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53 277 658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Wolumen (m</w:t>
            </w:r>
            <w:r w:rsidRPr="00402030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402030"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7 595 176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402030">
              <w:rPr>
                <w:color w:val="000000"/>
              </w:rPr>
              <w:t>12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402030">
              <w:rPr>
                <w:color w:val="000000"/>
              </w:rPr>
              <w:t>Koszt jednostkowy</w:t>
            </w: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lastRenderedPageBreak/>
              <w:t>(zł/m</w:t>
            </w:r>
            <w:r w:rsidRPr="00402030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402030">
              <w:rPr>
                <w:b/>
                <w:bCs/>
                <w:color w:val="000000"/>
                <w:szCs w:val="22"/>
              </w:rPr>
              <w:t>)</w:t>
            </w: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[poz. 10/11]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lastRenderedPageBreak/>
              <w:t>7,01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Marża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10,20%</w:t>
            </w:r>
          </w:p>
        </w:tc>
      </w:tr>
      <w:tr w:rsidR="00402030" w:rsidRPr="00402030" w:rsidTr="00402030">
        <w:tc>
          <w:tcPr>
            <w:tcW w:w="493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2840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Cena średnioważona (zł/m</w:t>
            </w:r>
            <w:r w:rsidRPr="00402030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402030">
              <w:rPr>
                <w:b/>
                <w:bCs/>
                <w:color w:val="000000"/>
                <w:szCs w:val="22"/>
              </w:rPr>
              <w:t>)</w:t>
            </w: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>[poz. 12 · (1 + poz. 13)]</w:t>
            </w:r>
          </w:p>
        </w:tc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7,73</w:t>
            </w:r>
          </w:p>
        </w:tc>
      </w:tr>
    </w:tbl>
    <w:p w:rsidR="00402030" w:rsidRPr="00402030" w:rsidRDefault="00402030" w:rsidP="004020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</w:p>
    <w:p w:rsidR="00402030" w:rsidRPr="00402030" w:rsidRDefault="00402030" w:rsidP="004020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02030">
        <w:rPr>
          <w:b/>
          <w:bCs/>
          <w:color w:val="000000"/>
        </w:rPr>
        <w:t>Tabela 3. Kalkulacja ceny netto usługi odprowadzania wód opadowych</w:t>
      </w:r>
      <w:r w:rsidR="00D27413" w:rsidRPr="00402030">
        <w:rPr>
          <w:b/>
          <w:bCs/>
          <w:color w:val="000000"/>
        </w:rPr>
        <w:t xml:space="preserve"> i</w:t>
      </w:r>
      <w:r w:rsidR="00D27413">
        <w:rPr>
          <w:b/>
          <w:bCs/>
          <w:color w:val="000000"/>
        </w:rPr>
        <w:t> </w:t>
      </w:r>
      <w:r w:rsidRPr="00402030">
        <w:rPr>
          <w:b/>
          <w:bCs/>
          <w:color w:val="000000"/>
        </w:rPr>
        <w:t>roztopowych do systemu kanalizacji deszczowej</w:t>
      </w:r>
      <w:r w:rsidR="00D27413" w:rsidRPr="00402030">
        <w:rPr>
          <w:b/>
          <w:bCs/>
          <w:color w:val="000000"/>
        </w:rPr>
        <w:t xml:space="preserve"> w</w:t>
      </w:r>
      <w:r w:rsidR="00D27413">
        <w:rPr>
          <w:b/>
          <w:bCs/>
          <w:color w:val="000000"/>
        </w:rPr>
        <w:t> </w:t>
      </w:r>
      <w:r w:rsidRPr="00402030">
        <w:rPr>
          <w:b/>
          <w:bCs/>
          <w:color w:val="000000"/>
        </w:rPr>
        <w:t>zależności od poziomu retencjonowania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101"/>
        <w:gridCol w:w="3099"/>
        <w:gridCol w:w="3098"/>
      </w:tblGrid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 xml:space="preserve">Poziom retencji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Cena (zł/m</w:t>
            </w:r>
            <w:r w:rsidRPr="00402030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402030"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Pojemność (m</w:t>
            </w:r>
            <w:r w:rsidRPr="00402030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402030">
              <w:rPr>
                <w:b/>
                <w:bCs/>
                <w:color w:val="000000"/>
                <w:szCs w:val="22"/>
              </w:rPr>
              <w:t xml:space="preserve">) </w:t>
            </w:r>
          </w:p>
        </w:tc>
      </w:tr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0%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7,77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6 881 327 </w:t>
            </w:r>
          </w:p>
        </w:tc>
      </w:tr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powyżej 0% do 10%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7,38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673 584 </w:t>
            </w:r>
          </w:p>
        </w:tc>
      </w:tr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powyżej 10% do 20%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6,99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32 135 </w:t>
            </w:r>
          </w:p>
        </w:tc>
      </w:tr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powyżej 20%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6,60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402030">
              <w:rPr>
                <w:color w:val="000000"/>
                <w:szCs w:val="22"/>
              </w:rPr>
              <w:t xml:space="preserve">8 130 </w:t>
            </w:r>
          </w:p>
        </w:tc>
      </w:tr>
      <w:tr w:rsidR="00402030" w:rsidRPr="00402030" w:rsidTr="00402030">
        <w:tc>
          <w:tcPr>
            <w:tcW w:w="1667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>CENA</w:t>
            </w:r>
          </w:p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 xml:space="preserve"> ŚREDNIOWAŻONA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 xml:space="preserve">7,73 </w:t>
            </w:r>
          </w:p>
        </w:tc>
        <w:tc>
          <w:tcPr>
            <w:tcW w:w="1666" w:type="pct"/>
            <w:shd w:val="clear" w:color="auto" w:fill="auto"/>
          </w:tcPr>
          <w:p w:rsidR="00402030" w:rsidRPr="00402030" w:rsidRDefault="00402030" w:rsidP="0040203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402030">
              <w:rPr>
                <w:b/>
                <w:bCs/>
                <w:color w:val="000000"/>
                <w:szCs w:val="22"/>
              </w:rPr>
              <w:t xml:space="preserve">7 595 176 </w:t>
            </w:r>
          </w:p>
        </w:tc>
      </w:tr>
    </w:tbl>
    <w:p w:rsidR="00402030" w:rsidRDefault="00402030" w:rsidP="00402030">
      <w:pPr>
        <w:spacing w:line="360" w:lineRule="auto"/>
        <w:jc w:val="both"/>
      </w:pPr>
    </w:p>
    <w:p w:rsidR="00402030" w:rsidRDefault="00402030" w:rsidP="00402030">
      <w:pPr>
        <w:spacing w:line="360" w:lineRule="auto"/>
        <w:jc w:val="both"/>
      </w:pPr>
    </w:p>
    <w:p w:rsidR="00402030" w:rsidRDefault="00402030" w:rsidP="00402030">
      <w:pPr>
        <w:keepNext/>
        <w:spacing w:line="360" w:lineRule="auto"/>
        <w:jc w:val="center"/>
      </w:pPr>
      <w:r>
        <w:t>Z-CA DYREKTORA WYDZIAŁU</w:t>
      </w:r>
    </w:p>
    <w:p w:rsidR="00402030" w:rsidRPr="00402030" w:rsidRDefault="00402030" w:rsidP="00402030">
      <w:pPr>
        <w:keepNext/>
        <w:spacing w:line="360" w:lineRule="auto"/>
        <w:jc w:val="center"/>
      </w:pPr>
      <w:r>
        <w:t>(-) mgr inż. Grażyna Husak-Górna</w:t>
      </w:r>
    </w:p>
    <w:sectPr w:rsidR="00402030" w:rsidRPr="00402030" w:rsidSect="004020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30" w:rsidRDefault="00402030">
      <w:r>
        <w:separator/>
      </w:r>
    </w:p>
  </w:endnote>
  <w:endnote w:type="continuationSeparator" w:id="0">
    <w:p w:rsidR="00402030" w:rsidRDefault="004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30" w:rsidRDefault="00402030">
      <w:r>
        <w:separator/>
      </w:r>
    </w:p>
  </w:footnote>
  <w:footnote w:type="continuationSeparator" w:id="0">
    <w:p w:rsidR="00402030" w:rsidRDefault="0040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y za usługę odprowadzania wód opadowych i roztopowych do systemu kanalizacji deszczowej na terenie Poznania, stosowanej przez Aquanet Spółka Akcyjna."/>
  </w:docVars>
  <w:rsids>
    <w:rsidRoot w:val="00402030"/>
    <w:rsid w:val="000607A3"/>
    <w:rsid w:val="001B1D53"/>
    <w:rsid w:val="0022095A"/>
    <w:rsid w:val="002946C5"/>
    <w:rsid w:val="002C29F3"/>
    <w:rsid w:val="00402030"/>
    <w:rsid w:val="00796326"/>
    <w:rsid w:val="00A87E1B"/>
    <w:rsid w:val="00AA04BE"/>
    <w:rsid w:val="00BB1A14"/>
    <w:rsid w:val="00D274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5E352-8D2A-4136-9AA2-0E7DCDDE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2025-07-16T06:03:00Z</dcterms:created>
  <dcterms:modified xsi:type="dcterms:W3CDTF">2025-07-16T06:03:00Z</dcterms:modified>
</cp:coreProperties>
</file>