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27B4F">
        <w:tc>
          <w:tcPr>
            <w:tcW w:w="1368" w:type="dxa"/>
            <w:shd w:val="clear" w:color="auto" w:fill="auto"/>
          </w:tcPr>
          <w:p w:rsidR="00FA63B5" w:rsidRDefault="00FA63B5" w:rsidP="00F27B4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27B4F">
            <w:pPr>
              <w:spacing w:line="360" w:lineRule="auto"/>
              <w:jc w:val="both"/>
            </w:pPr>
            <w:r w:rsidRPr="00F27B4F">
              <w:rPr>
                <w:b/>
              </w:rPr>
              <w:fldChar w:fldCharType="begin"/>
            </w:r>
            <w:r w:rsidRPr="00F27B4F">
              <w:rPr>
                <w:b/>
              </w:rPr>
              <w:instrText xml:space="preserve"> DOCVARIABLE  Sprawa  \* MERGEFORMAT </w:instrText>
            </w:r>
            <w:r w:rsidRPr="00F27B4F">
              <w:rPr>
                <w:b/>
              </w:rPr>
              <w:fldChar w:fldCharType="separate"/>
            </w:r>
            <w:r w:rsidR="00EC2BFE" w:rsidRPr="00F27B4F">
              <w:rPr>
                <w:b/>
              </w:rPr>
              <w:t>zawarcia ugody</w:t>
            </w:r>
            <w:r w:rsidR="004F565F" w:rsidRPr="00F27B4F">
              <w:rPr>
                <w:b/>
              </w:rPr>
              <w:t xml:space="preserve"> w </w:t>
            </w:r>
            <w:r w:rsidR="00EC2BFE" w:rsidRPr="00F27B4F">
              <w:rPr>
                <w:b/>
              </w:rPr>
              <w:t>przedmiocie odszkodowania za grunt wydzielony pod tereny dróg publicznych, drogę klasy zbiorczej oraz drogę klasy dojazdowej, oznaczony</w:t>
            </w:r>
            <w:r w:rsidR="004F565F" w:rsidRPr="00F27B4F">
              <w:rPr>
                <w:b/>
              </w:rPr>
              <w:t xml:space="preserve"> w </w:t>
            </w:r>
            <w:r w:rsidR="00EC2BFE" w:rsidRPr="00F27B4F">
              <w:rPr>
                <w:b/>
              </w:rPr>
              <w:t>miejscowym planie zagospodarowania przestrzennego obszaru „Morasko – Radojewo – Umultowo” Radojewo Zachód część C</w:t>
            </w:r>
            <w:r w:rsidR="004F565F" w:rsidRPr="00F27B4F">
              <w:rPr>
                <w:b/>
              </w:rPr>
              <w:t xml:space="preserve"> w </w:t>
            </w:r>
            <w:r w:rsidR="00EC2BFE" w:rsidRPr="00F27B4F">
              <w:rPr>
                <w:b/>
              </w:rPr>
              <w:t xml:space="preserve">Poznaniu symbolami KD-Z, 3KD-D. </w:t>
            </w:r>
            <w:r w:rsidRPr="00F27B4F">
              <w:rPr>
                <w:b/>
              </w:rPr>
              <w:fldChar w:fldCharType="end"/>
            </w:r>
          </w:p>
        </w:tc>
      </w:tr>
    </w:tbl>
    <w:p w:rsidR="00FA63B5" w:rsidRPr="00EC2BFE" w:rsidRDefault="00FA63B5" w:rsidP="00EC2BFE">
      <w:pPr>
        <w:spacing w:line="360" w:lineRule="auto"/>
        <w:jc w:val="both"/>
      </w:pPr>
      <w:bookmarkStart w:id="1" w:name="z1"/>
      <w:bookmarkEnd w:id="1"/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Ostateczną decyzją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>dnia 27 grudnia 2023 r., nr ZG-AGP.5040.204.2023, zatwierdzono podział działki nr 52/3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>obrębu Morasko, ark. mapy 3, zapisanej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księdze wieczystej nr </w:t>
      </w:r>
      <w:r w:rsidR="00EA6655">
        <w:rPr>
          <w:color w:val="000000"/>
        </w:rPr>
        <w:t>xxxx</w:t>
      </w:r>
      <w:r w:rsidRPr="00EC2BFE">
        <w:rPr>
          <w:color w:val="000000"/>
        </w:rPr>
        <w:t>. Postępowanie</w:t>
      </w:r>
      <w:r w:rsidR="004F565F" w:rsidRPr="00EC2BFE">
        <w:rPr>
          <w:color w:val="000000"/>
        </w:rPr>
        <w:t xml:space="preserve"> o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podział nieruchomości zostało wszczęte na wniosek jej ówczesnego właściciela </w:t>
      </w:r>
      <w:r w:rsidR="00EA6655">
        <w:rPr>
          <w:color w:val="000000"/>
        </w:rPr>
        <w:t>xxxx</w:t>
      </w:r>
      <w:r w:rsidRPr="00EC2BFE">
        <w:rPr>
          <w:color w:val="000000"/>
        </w:rPr>
        <w:t xml:space="preserve"> (w imieniu którego działał pełnomocnik). Na dzień wydania decyzji podziałowej nieruchomość stanowiła własność </w:t>
      </w:r>
      <w:r w:rsidR="00EA6655">
        <w:rPr>
          <w:color w:val="000000"/>
        </w:rPr>
        <w:t>xxxx</w:t>
      </w:r>
      <w:r w:rsidRPr="00EC2BFE">
        <w:rPr>
          <w:color w:val="000000"/>
        </w:rPr>
        <w:t xml:space="preserve"> (w imieniu której działał pełnomocnik), która poparła wniosek. 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Nieruchomość położona jest na obszarze obowiązywania miejscowych planów zagospodarowania przestrzennego: obszaru ,,Morasko – Radojewo – Umultowo” Radojewo Zachód część C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>Poznaniu oraz obszaru ,,Morasko – Radojewo – Umultowo” klin zieleni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>rejonie ul. F. Jaśkowiaka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>Poznaniu.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W wyniku podziału nieruchomości, zgodnie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>miejscowym planem zagospodarowania przestrzennego obszaru „Morasko – Radojewo – Umultowo” Radojewo Zachód część C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>Poznaniu wydzielono opisane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zarządzeniu działki gruntu nr: 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1) 52/4</w:t>
      </w:r>
      <w:r w:rsidR="004F565F" w:rsidRPr="00EC2BFE">
        <w:rPr>
          <w:color w:val="000000"/>
        </w:rPr>
        <w:t xml:space="preserve"> o</w:t>
      </w:r>
      <w:r w:rsidR="004F565F">
        <w:rPr>
          <w:color w:val="000000"/>
        </w:rPr>
        <w:t> </w:t>
      </w:r>
      <w:r w:rsidRPr="00EC2BFE">
        <w:rPr>
          <w:color w:val="000000"/>
        </w:rPr>
        <w:t>powierzchni 308 m</w:t>
      </w:r>
      <w:r w:rsidRPr="00EC2BFE">
        <w:rPr>
          <w:color w:val="000000"/>
          <w:szCs w:val="28"/>
        </w:rPr>
        <w:t>²</w:t>
      </w:r>
      <w:r w:rsidRPr="00EC2BFE">
        <w:rPr>
          <w:color w:val="000000"/>
        </w:rPr>
        <w:t>, znajdującą się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>planie na obszarze przeznaczonym pod tereny dróg publicznych, drogę klasy zbiorczej, oznaczonym symbolem KD-Z;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2) 52/8</w:t>
      </w:r>
      <w:r w:rsidR="004F565F" w:rsidRPr="00EC2BFE">
        <w:rPr>
          <w:color w:val="000000"/>
        </w:rPr>
        <w:t xml:space="preserve"> o</w:t>
      </w:r>
      <w:r w:rsidR="004F565F">
        <w:rPr>
          <w:color w:val="000000"/>
        </w:rPr>
        <w:t> </w:t>
      </w:r>
      <w:r w:rsidRPr="00EC2BFE">
        <w:rPr>
          <w:color w:val="000000"/>
        </w:rPr>
        <w:t>powierzchni 280 m</w:t>
      </w:r>
      <w:r w:rsidRPr="00EC2BFE">
        <w:rPr>
          <w:color w:val="000000"/>
          <w:szCs w:val="28"/>
        </w:rPr>
        <w:t>²</w:t>
      </w:r>
      <w:r w:rsidRPr="00EC2BFE">
        <w:rPr>
          <w:color w:val="000000"/>
        </w:rPr>
        <w:t>, znajdującą się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planie na obszarze przeznaczonym pod tereny dróg publicznych, drogę klasy dojazdowej, oznaczonym symbolem 3KD-D. 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Obecnie działki zapisane są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księdze wieczystej nr </w:t>
      </w:r>
      <w:r w:rsidR="003621EC">
        <w:rPr>
          <w:color w:val="000000"/>
        </w:rPr>
        <w:t>xxxx</w:t>
      </w:r>
      <w:r w:rsidRPr="00EC2BFE">
        <w:rPr>
          <w:color w:val="000000"/>
        </w:rPr>
        <w:t xml:space="preserve"> na rzecz Miasta Poznania.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Z tytułu utraty prawa własności działek gruntu nr 52/4, 52/8,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>obrębu Morasko, ark. mapy 3, stosownie do treści art. 98 ust. 3 ustawy</w:t>
      </w:r>
      <w:r w:rsidR="004F565F" w:rsidRPr="00EC2BFE">
        <w:rPr>
          <w:color w:val="000000"/>
        </w:rPr>
        <w:t xml:space="preserve"> o</w:t>
      </w:r>
      <w:r w:rsidR="004F565F">
        <w:rPr>
          <w:color w:val="000000"/>
        </w:rPr>
        <w:t> </w:t>
      </w:r>
      <w:r w:rsidRPr="00EC2BFE">
        <w:rPr>
          <w:color w:val="000000"/>
        </w:rPr>
        <w:t>gospodarce nieruchomościami (t.j. Dz. U.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2024 r. poz. 1145 ze zm.), </w:t>
      </w:r>
      <w:r w:rsidR="00EA6655">
        <w:rPr>
          <w:color w:val="000000"/>
        </w:rPr>
        <w:t>xxxx</w:t>
      </w:r>
      <w:r w:rsidRPr="00EC2BFE">
        <w:rPr>
          <w:color w:val="000000"/>
        </w:rPr>
        <w:t xml:space="preserve"> przysługuje odszkodowanie</w:t>
      </w:r>
      <w:r w:rsidR="004F565F" w:rsidRPr="00EC2BFE">
        <w:rPr>
          <w:color w:val="000000"/>
        </w:rPr>
        <w:t xml:space="preserve"> w</w:t>
      </w:r>
      <w:r w:rsidR="000D3D9F">
        <w:rPr>
          <w:color w:val="000000"/>
        </w:rPr>
        <w:t xml:space="preserve"> </w:t>
      </w:r>
      <w:bookmarkStart w:id="2" w:name="_GoBack"/>
      <w:bookmarkEnd w:id="2"/>
      <w:r w:rsidRPr="00EC2BFE">
        <w:rPr>
          <w:color w:val="000000"/>
        </w:rPr>
        <w:t>wysokości uzgodnionej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Zarządem </w:t>
      </w:r>
      <w:r w:rsidRPr="00EC2BFE">
        <w:rPr>
          <w:color w:val="000000"/>
        </w:rPr>
        <w:lastRenderedPageBreak/>
        <w:t>Dróg Miejskich / Miastem Poznań. Wysokość odszkodowania ustalono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>rokowaniach przeprowadzonych pomiędzy stronami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>formie oferty pisemnej. Oferta została zaakceptowana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łącznej wysokości </w:t>
      </w:r>
      <w:r w:rsidR="00EA6655">
        <w:rPr>
          <w:color w:val="000000"/>
        </w:rPr>
        <w:t>xxxx</w:t>
      </w:r>
      <w:r w:rsidRPr="00EC2BFE">
        <w:rPr>
          <w:color w:val="000000"/>
        </w:rPr>
        <w:t xml:space="preserve"> zł (słownie: </w:t>
      </w:r>
      <w:r w:rsidR="00EA6655">
        <w:rPr>
          <w:color w:val="000000"/>
        </w:rPr>
        <w:t>xxxx</w:t>
      </w:r>
      <w:r w:rsidRPr="00EC2BFE">
        <w:rPr>
          <w:color w:val="000000"/>
        </w:rPr>
        <w:t xml:space="preserve">), na którą składa się: 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1) wartość działki gruntu nr 52/4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wysokości </w:t>
      </w:r>
      <w:r w:rsidR="00EA6655">
        <w:rPr>
          <w:color w:val="000000"/>
        </w:rPr>
        <w:t>xxxx</w:t>
      </w:r>
      <w:r w:rsidRPr="00EC2BFE">
        <w:rPr>
          <w:color w:val="000000"/>
        </w:rPr>
        <w:t xml:space="preserve"> zł (słownie: </w:t>
      </w:r>
      <w:r w:rsidR="00EA6655">
        <w:rPr>
          <w:color w:val="000000"/>
        </w:rPr>
        <w:t>xxxx</w:t>
      </w:r>
      <w:r w:rsidRPr="00EC2BFE">
        <w:rPr>
          <w:color w:val="000000"/>
        </w:rPr>
        <w:t>);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2) wartość działki gruntu nr 52/8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 xml:space="preserve">wysokości </w:t>
      </w:r>
      <w:r w:rsidR="00EA6655">
        <w:rPr>
          <w:color w:val="000000"/>
        </w:rPr>
        <w:t>xxxx</w:t>
      </w:r>
      <w:r w:rsidRPr="00EC2BFE">
        <w:rPr>
          <w:color w:val="000000"/>
        </w:rPr>
        <w:t xml:space="preserve"> zł (słownie: </w:t>
      </w:r>
      <w:r w:rsidR="00EA6655">
        <w:rPr>
          <w:color w:val="000000"/>
        </w:rPr>
        <w:t>xxxx</w:t>
      </w:r>
      <w:r w:rsidRPr="00EC2BFE">
        <w:rPr>
          <w:color w:val="000000"/>
        </w:rPr>
        <w:t>).</w:t>
      </w:r>
    </w:p>
    <w:p w:rsidR="00EC2BFE" w:rsidRPr="00EC2BFE" w:rsidRDefault="00EC2BFE" w:rsidP="00EC2B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Kwota odszkodowania określająca wartość rynkową prawa własności działek gruntu wynika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>operatu szacunkowego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>dnia 4 listopada 2024 r. sporządzonego przez rzeczoznawcę majątkowego pana Arkadiusza Andrzejewskiego.</w:t>
      </w:r>
    </w:p>
    <w:p w:rsidR="00EC2BFE" w:rsidRDefault="00EC2BFE" w:rsidP="00EC2BFE">
      <w:pPr>
        <w:spacing w:line="360" w:lineRule="auto"/>
        <w:jc w:val="both"/>
        <w:rPr>
          <w:color w:val="000000"/>
        </w:rPr>
      </w:pPr>
      <w:r w:rsidRPr="00EC2BFE">
        <w:rPr>
          <w:color w:val="000000"/>
        </w:rPr>
        <w:t>Wypłata odszkodowania nastąpi ze środków budżetowych</w:t>
      </w:r>
      <w:r w:rsidR="004F565F" w:rsidRPr="00EC2BFE">
        <w:rPr>
          <w:color w:val="000000"/>
        </w:rPr>
        <w:t xml:space="preserve"> z</w:t>
      </w:r>
      <w:r w:rsidR="004F565F">
        <w:rPr>
          <w:color w:val="000000"/>
        </w:rPr>
        <w:t> </w:t>
      </w:r>
      <w:r w:rsidRPr="00EC2BFE">
        <w:rPr>
          <w:color w:val="000000"/>
        </w:rPr>
        <w:t>pozycji planu rozdz. 71004 § 6060</w:t>
      </w:r>
      <w:r w:rsidR="004F565F" w:rsidRPr="00EC2BFE">
        <w:rPr>
          <w:color w:val="000000"/>
        </w:rPr>
        <w:t xml:space="preserve"> w</w:t>
      </w:r>
      <w:r w:rsidR="004F565F">
        <w:rPr>
          <w:color w:val="000000"/>
        </w:rPr>
        <w:t> </w:t>
      </w:r>
      <w:r w:rsidRPr="00EC2BFE">
        <w:rPr>
          <w:color w:val="000000"/>
        </w:rPr>
        <w:t>ramach zadania ZDM/P/006/01 – nabycie gruntów objętych miejscowymi planami zagospodarowania przestrzennego.</w:t>
      </w:r>
    </w:p>
    <w:p w:rsidR="00EC2BFE" w:rsidRDefault="00EC2BFE" w:rsidP="00EC2BFE">
      <w:pPr>
        <w:spacing w:line="360" w:lineRule="auto"/>
        <w:jc w:val="both"/>
      </w:pPr>
    </w:p>
    <w:p w:rsidR="00EC2BFE" w:rsidRDefault="00EC2BFE" w:rsidP="00EC2BFE">
      <w:pPr>
        <w:keepNext/>
        <w:spacing w:line="360" w:lineRule="auto"/>
        <w:jc w:val="center"/>
      </w:pPr>
      <w:r>
        <w:t>DYREKTOR</w:t>
      </w:r>
    </w:p>
    <w:p w:rsidR="00EC2BFE" w:rsidRPr="00EC2BFE" w:rsidRDefault="00EC2BFE" w:rsidP="00EC2BFE">
      <w:pPr>
        <w:keepNext/>
        <w:spacing w:line="360" w:lineRule="auto"/>
        <w:jc w:val="center"/>
      </w:pPr>
      <w:r>
        <w:t>(-) Krzysztof Olejniczak</w:t>
      </w:r>
    </w:p>
    <w:sectPr w:rsidR="00EC2BFE" w:rsidRPr="00EC2BFE" w:rsidSect="00EC2B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4F" w:rsidRDefault="00F27B4F">
      <w:r>
        <w:separator/>
      </w:r>
    </w:p>
  </w:endnote>
  <w:endnote w:type="continuationSeparator" w:id="0">
    <w:p w:rsidR="00F27B4F" w:rsidRDefault="00F2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4F" w:rsidRDefault="00F27B4F">
      <w:r>
        <w:separator/>
      </w:r>
    </w:p>
  </w:footnote>
  <w:footnote w:type="continuationSeparator" w:id="0">
    <w:p w:rsidR="00F27B4F" w:rsidRDefault="00F2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zbiorczej oraz drogę klasy dojazdowej, oznaczony w miejscowym planie zagospodarowania przestrzennego obszaru „Morasko – Radojewo – Umultowo” Radojewo Zachód część C w Poznaniu symbolami KD-Z, 3KD-D. "/>
  </w:docVars>
  <w:rsids>
    <w:rsidRoot w:val="00EC2BFE"/>
    <w:rsid w:val="000607A3"/>
    <w:rsid w:val="000D3D9F"/>
    <w:rsid w:val="001B1D53"/>
    <w:rsid w:val="0022095A"/>
    <w:rsid w:val="002946C5"/>
    <w:rsid w:val="002C29F3"/>
    <w:rsid w:val="003621EC"/>
    <w:rsid w:val="004F565F"/>
    <w:rsid w:val="00796326"/>
    <w:rsid w:val="00A87E1B"/>
    <w:rsid w:val="00AA04BE"/>
    <w:rsid w:val="00BB1A14"/>
    <w:rsid w:val="00EA6655"/>
    <w:rsid w:val="00EC2BFE"/>
    <w:rsid w:val="00F27B4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D4194"/>
  <w15:chartTrackingRefBased/>
  <w15:docId w15:val="{E6799C88-8122-48BC-87A8-B602B0F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5</cp:revision>
  <cp:lastPrinted>2009-01-15T10:01:00Z</cp:lastPrinted>
  <dcterms:created xsi:type="dcterms:W3CDTF">2025-07-17T07:01:00Z</dcterms:created>
  <dcterms:modified xsi:type="dcterms:W3CDTF">2025-07-17T07:07:00Z</dcterms:modified>
</cp:coreProperties>
</file>