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744B">
              <w:rPr>
                <w:b/>
              </w:rPr>
              <w:fldChar w:fldCharType="separate"/>
            </w:r>
            <w:r w:rsidR="00FF744B">
              <w:rPr>
                <w:b/>
              </w:rPr>
              <w:t>Regulaminu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744B" w:rsidRDefault="00FA63B5" w:rsidP="00FF744B">
      <w:pPr>
        <w:spacing w:line="360" w:lineRule="auto"/>
        <w:jc w:val="both"/>
      </w:pPr>
      <w:bookmarkStart w:id="2" w:name="z1"/>
      <w:bookmarkEnd w:id="2"/>
    </w:p>
    <w:p w:rsidR="00FF744B" w:rsidRPr="00FF744B" w:rsidRDefault="00FF744B" w:rsidP="00FF74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F744B">
        <w:rPr>
          <w:color w:val="000000"/>
        </w:rPr>
        <w:t>Akcja społeczna „Poznanianki” po raz czwarty prezentować będzie silne, niezależne</w:t>
      </w:r>
      <w:r w:rsidR="00E5282E" w:rsidRPr="00FF744B">
        <w:rPr>
          <w:color w:val="000000"/>
        </w:rPr>
        <w:t xml:space="preserve"> i</w:t>
      </w:r>
      <w:r w:rsidR="00E5282E">
        <w:rPr>
          <w:color w:val="000000"/>
        </w:rPr>
        <w:t> </w:t>
      </w:r>
      <w:r w:rsidRPr="00FF744B">
        <w:rPr>
          <w:color w:val="000000"/>
        </w:rPr>
        <w:t>wyjątkowe kobiety. Łączy je sukces</w:t>
      </w:r>
      <w:r w:rsidR="00E5282E" w:rsidRPr="00FF744B">
        <w:rPr>
          <w:color w:val="FF0000"/>
        </w:rPr>
        <w:t xml:space="preserve"> </w:t>
      </w:r>
      <w:r w:rsidR="00E5282E" w:rsidRPr="00FF744B">
        <w:rPr>
          <w:color w:val="000000"/>
        </w:rPr>
        <w:t>i</w:t>
      </w:r>
      <w:r w:rsidR="00E5282E">
        <w:rPr>
          <w:color w:val="FF0000"/>
        </w:rPr>
        <w:t> </w:t>
      </w:r>
      <w:r w:rsidRPr="00FF744B">
        <w:rPr>
          <w:color w:val="000000"/>
        </w:rPr>
        <w:t>nie brakuje im odwagi</w:t>
      </w:r>
      <w:r w:rsidR="00E5282E" w:rsidRPr="00FF744B">
        <w:rPr>
          <w:color w:val="000000"/>
        </w:rPr>
        <w:t xml:space="preserve"> w</w:t>
      </w:r>
      <w:r w:rsidR="00E5282E">
        <w:rPr>
          <w:color w:val="000000"/>
        </w:rPr>
        <w:t> </w:t>
      </w:r>
      <w:r w:rsidRPr="00FF744B">
        <w:rPr>
          <w:color w:val="000000"/>
        </w:rPr>
        <w:t>dążeniu do jego osiągnięcia. Swoją postawą</w:t>
      </w:r>
      <w:r w:rsidR="00E5282E" w:rsidRPr="00FF744B">
        <w:rPr>
          <w:color w:val="000000"/>
        </w:rPr>
        <w:t xml:space="preserve"> i</w:t>
      </w:r>
      <w:r w:rsidR="00E5282E">
        <w:rPr>
          <w:color w:val="000000"/>
        </w:rPr>
        <w:t> </w:t>
      </w:r>
      <w:r w:rsidRPr="00FF744B">
        <w:rPr>
          <w:color w:val="000000"/>
        </w:rPr>
        <w:t>zaangażowaniem</w:t>
      </w:r>
      <w:r w:rsidR="00E5282E" w:rsidRPr="00FF744B">
        <w:rPr>
          <w:color w:val="000000"/>
        </w:rPr>
        <w:t xml:space="preserve"> w</w:t>
      </w:r>
      <w:r w:rsidR="00E5282E">
        <w:rPr>
          <w:color w:val="000000"/>
        </w:rPr>
        <w:t> </w:t>
      </w:r>
      <w:r w:rsidRPr="00FF744B">
        <w:rPr>
          <w:color w:val="000000"/>
        </w:rPr>
        <w:t>działalność społeczną, obywatelską, zawodową lub poprzez aktywność</w:t>
      </w:r>
      <w:r w:rsidR="00E5282E" w:rsidRPr="00FF744B">
        <w:rPr>
          <w:color w:val="000000"/>
        </w:rPr>
        <w:t xml:space="preserve"> w</w:t>
      </w:r>
      <w:r w:rsidR="00E5282E">
        <w:rPr>
          <w:color w:val="000000"/>
        </w:rPr>
        <w:t> </w:t>
      </w:r>
      <w:r w:rsidRPr="00FF744B">
        <w:rPr>
          <w:color w:val="000000"/>
        </w:rPr>
        <w:t>sferze publicznej przyczyniają się do budowania pozytywnego wizerunku poznanianek oraz do rozwoju</w:t>
      </w:r>
      <w:r w:rsidR="00E5282E" w:rsidRPr="00FF744B">
        <w:rPr>
          <w:color w:val="000000"/>
        </w:rPr>
        <w:t xml:space="preserve"> i</w:t>
      </w:r>
      <w:r w:rsidR="00E5282E">
        <w:rPr>
          <w:color w:val="000000"/>
        </w:rPr>
        <w:t> </w:t>
      </w:r>
      <w:r w:rsidRPr="00FF744B">
        <w:rPr>
          <w:color w:val="000000"/>
        </w:rPr>
        <w:t>promocji Poznania.</w:t>
      </w:r>
    </w:p>
    <w:p w:rsidR="00FF744B" w:rsidRPr="00FF744B" w:rsidRDefault="00FF744B" w:rsidP="00FF74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F744B">
        <w:rPr>
          <w:color w:val="000000"/>
        </w:rPr>
        <w:t>Zarządzenie określa zasady</w:t>
      </w:r>
      <w:r w:rsidR="00E5282E" w:rsidRPr="00FF744B">
        <w:rPr>
          <w:color w:val="000000"/>
        </w:rPr>
        <w:t xml:space="preserve"> i</w:t>
      </w:r>
      <w:r w:rsidR="00E5282E">
        <w:rPr>
          <w:color w:val="000000"/>
        </w:rPr>
        <w:t> </w:t>
      </w:r>
      <w:r w:rsidRPr="00FF744B">
        <w:rPr>
          <w:color w:val="000000"/>
        </w:rPr>
        <w:t>tryb przeprowadzania akcji społecznej „Poznanianki”</w:t>
      </w:r>
      <w:r w:rsidR="00E5282E" w:rsidRPr="00FF744B">
        <w:rPr>
          <w:color w:val="000000"/>
        </w:rPr>
        <w:t xml:space="preserve"> w</w:t>
      </w:r>
      <w:r w:rsidR="00E5282E">
        <w:rPr>
          <w:color w:val="000000"/>
        </w:rPr>
        <w:t> </w:t>
      </w:r>
      <w:r w:rsidRPr="00FF744B">
        <w:rPr>
          <w:color w:val="000000"/>
        </w:rPr>
        <w:t>roku 2025.</w:t>
      </w:r>
    </w:p>
    <w:p w:rsidR="00FF744B" w:rsidRDefault="00FF744B" w:rsidP="00FF744B">
      <w:pPr>
        <w:spacing w:line="360" w:lineRule="auto"/>
        <w:jc w:val="both"/>
        <w:rPr>
          <w:color w:val="000000"/>
        </w:rPr>
      </w:pPr>
      <w:r w:rsidRPr="00FF744B">
        <w:rPr>
          <w:color w:val="000000"/>
        </w:rPr>
        <w:t>W świetle powyższego przyjęcie zarządzenia jest zasadne.</w:t>
      </w:r>
    </w:p>
    <w:p w:rsidR="00FF744B" w:rsidRDefault="00FF744B" w:rsidP="00FF744B">
      <w:pPr>
        <w:spacing w:line="360" w:lineRule="auto"/>
        <w:jc w:val="both"/>
      </w:pPr>
    </w:p>
    <w:p w:rsidR="00FF744B" w:rsidRDefault="00FF744B" w:rsidP="00FF744B">
      <w:pPr>
        <w:keepNext/>
        <w:spacing w:line="360" w:lineRule="auto"/>
        <w:jc w:val="center"/>
      </w:pPr>
      <w:r>
        <w:t>ZASTĘPCA DYREKTORA</w:t>
      </w:r>
    </w:p>
    <w:p w:rsidR="00FF744B" w:rsidRPr="00FF744B" w:rsidRDefault="00FF744B" w:rsidP="00FF744B">
      <w:pPr>
        <w:keepNext/>
        <w:spacing w:line="360" w:lineRule="auto"/>
        <w:jc w:val="center"/>
      </w:pPr>
      <w:r>
        <w:t>(-) Łukasz Judek</w:t>
      </w:r>
    </w:p>
    <w:sectPr w:rsidR="00FF744B" w:rsidRPr="00FF744B" w:rsidSect="00FF74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4B" w:rsidRDefault="00FF744B">
      <w:r>
        <w:separator/>
      </w:r>
    </w:p>
  </w:endnote>
  <w:endnote w:type="continuationSeparator" w:id="0">
    <w:p w:rsidR="00FF744B" w:rsidRDefault="00FF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4B" w:rsidRDefault="00FF744B">
      <w:r>
        <w:separator/>
      </w:r>
    </w:p>
  </w:footnote>
  <w:footnote w:type="continuationSeparator" w:id="0">
    <w:p w:rsidR="00FF744B" w:rsidRDefault="00FF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akcji społecznej „Poznanianki”."/>
  </w:docVars>
  <w:rsids>
    <w:rsidRoot w:val="00FF744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282E"/>
    <w:rsid w:val="00FA63B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BB77-45B8-48A7-BA05-2AA7C89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2025-07-18T05:40:00Z</dcterms:created>
  <dcterms:modified xsi:type="dcterms:W3CDTF">2025-07-18T05:40:00Z</dcterms:modified>
</cp:coreProperties>
</file>