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50B" w:rsidRPr="009A453E" w:rsidRDefault="0057550B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</w:pPr>
      <w:r w:rsidRPr="009A453E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 xml:space="preserve">Załącznik </w:t>
      </w:r>
      <w:r w:rsidR="004223A1" w:rsidRPr="009A453E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do zarządzenia Nr</w:t>
      </w:r>
      <w:r w:rsidR="00606005" w:rsidRPr="009A453E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 xml:space="preserve"> </w:t>
      </w:r>
      <w:r w:rsidR="00726991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576</w:t>
      </w:r>
      <w:r w:rsidR="00BD6283" w:rsidRPr="009A453E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/</w:t>
      </w:r>
      <w:r w:rsidR="00D07DB3" w:rsidRPr="009A453E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202</w:t>
      </w:r>
      <w:r w:rsidR="00BF66C7" w:rsidRPr="009A453E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5</w:t>
      </w:r>
      <w:r w:rsidR="00D07DB3" w:rsidRPr="009A453E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/P</w:t>
      </w:r>
    </w:p>
    <w:p w:rsidR="0057550B" w:rsidRPr="009A453E" w:rsidRDefault="0057550B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</w:pPr>
      <w:r w:rsidRPr="009A453E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Prezydenta Miasta Poznani</w:t>
      </w:r>
      <w:r w:rsidR="006F2073" w:rsidRPr="009A453E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a</w:t>
      </w:r>
    </w:p>
    <w:p w:rsidR="0057550B" w:rsidRPr="00192989" w:rsidRDefault="004223A1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</w:pPr>
      <w:r w:rsidRPr="009A453E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 xml:space="preserve">z dnia </w:t>
      </w:r>
      <w:r w:rsidR="00726991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31.07.</w:t>
      </w:r>
      <w:bookmarkStart w:id="0" w:name="_GoBack"/>
      <w:bookmarkEnd w:id="0"/>
      <w:r w:rsidR="00173090" w:rsidRPr="009A453E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202</w:t>
      </w:r>
      <w:r w:rsidR="00BF66C7" w:rsidRPr="009A453E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5</w:t>
      </w:r>
      <w:r w:rsidR="0057550B" w:rsidRPr="00192989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 xml:space="preserve"> r.</w:t>
      </w:r>
    </w:p>
    <w:p w:rsidR="0057550B" w:rsidRPr="0057550B" w:rsidRDefault="0057550B" w:rsidP="0057550B">
      <w:p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color w:val="000000"/>
          <w:sz w:val="26"/>
          <w:szCs w:val="26"/>
          <w:lang w:eastAsia="pl-PL"/>
        </w:rPr>
      </w:pPr>
    </w:p>
    <w:p w:rsidR="0057550B" w:rsidRPr="0057550B" w:rsidRDefault="0057550B" w:rsidP="0057550B">
      <w:p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color w:val="000000"/>
          <w:sz w:val="26"/>
          <w:szCs w:val="26"/>
          <w:lang w:eastAsia="pl-PL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57550B" w:rsidRPr="00FC3851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4216B8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4216B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4216B8" w:rsidRDefault="00434990" w:rsidP="00DE2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4216B8">
              <w:rPr>
                <w:rFonts w:ascii="Arial" w:eastAsiaTheme="minorEastAsia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OTWARTY KONKURS OFERT NR </w:t>
            </w:r>
            <w:r w:rsidR="00BF66C7" w:rsidRPr="004216B8">
              <w:rPr>
                <w:rFonts w:ascii="Arial" w:eastAsiaTheme="minorEastAsia" w:hAnsi="Arial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C6476B" w:rsidRPr="004216B8">
              <w:rPr>
                <w:rFonts w:ascii="Arial" w:eastAsiaTheme="minorEastAsia" w:hAnsi="Arial" w:cs="Arial"/>
                <w:bCs/>
                <w:color w:val="000000"/>
                <w:sz w:val="20"/>
                <w:szCs w:val="20"/>
                <w:lang w:eastAsia="pl-PL"/>
              </w:rPr>
              <w:t>24</w:t>
            </w:r>
            <w:r w:rsidRPr="004216B8">
              <w:rPr>
                <w:rFonts w:ascii="Arial" w:eastAsiaTheme="minorEastAsia" w:hAnsi="Arial" w:cs="Arial"/>
                <w:bCs/>
                <w:color w:val="000000"/>
                <w:sz w:val="20"/>
                <w:szCs w:val="20"/>
                <w:lang w:eastAsia="pl-PL"/>
              </w:rPr>
              <w:t>/202</w:t>
            </w:r>
            <w:r w:rsidR="00802FD5" w:rsidRPr="004216B8">
              <w:rPr>
                <w:rFonts w:ascii="Arial" w:eastAsiaTheme="minorEastAsia" w:hAnsi="Arial" w:cs="Arial"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="0057550B" w:rsidRPr="004216B8">
              <w:rPr>
                <w:rFonts w:ascii="Arial" w:eastAsiaTheme="minorEastAsia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NA POWIERZANIE REALIZACJI ZADA</w:t>
            </w:r>
            <w:r w:rsidR="00C6476B" w:rsidRPr="004216B8">
              <w:rPr>
                <w:rFonts w:ascii="Arial" w:eastAsiaTheme="minorEastAsia" w:hAnsi="Arial" w:cs="Arial"/>
                <w:bCs/>
                <w:color w:val="000000"/>
                <w:sz w:val="20"/>
                <w:szCs w:val="20"/>
                <w:lang w:eastAsia="pl-PL"/>
              </w:rPr>
              <w:t>NIA</w:t>
            </w:r>
            <w:r w:rsidR="0057550B" w:rsidRPr="004216B8">
              <w:rPr>
                <w:rFonts w:ascii="Arial" w:eastAsiaTheme="minorEastAsia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MIASTA POZNANIA W OBSZARZE POMOCY SPOŁECZNEJ, W TYM POMOCY RODZINOM I OSOBOM W</w:t>
            </w:r>
            <w:r w:rsidR="008960EF" w:rsidRPr="004216B8">
              <w:rPr>
                <w:rFonts w:ascii="Arial" w:eastAsiaTheme="minorEastAsia" w:hAnsi="Arial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57550B" w:rsidRPr="004216B8">
              <w:rPr>
                <w:rFonts w:ascii="Arial" w:eastAsiaTheme="minorEastAsia" w:hAnsi="Arial" w:cs="Arial"/>
                <w:bCs/>
                <w:color w:val="000000"/>
                <w:sz w:val="20"/>
                <w:szCs w:val="20"/>
                <w:lang w:eastAsia="pl-PL"/>
              </w:rPr>
              <w:t>TRUDNEJ SYTUACJI ŻYCIOWEJ ORAZ WYRÓWNYWANIA SZANS TYCH RODZIN I OSÓB</w:t>
            </w:r>
            <w:r w:rsidR="00365322" w:rsidRPr="004216B8">
              <w:rPr>
                <w:rFonts w:ascii="Arial" w:eastAsiaTheme="minorEastAsia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2346AD" w:rsidRPr="004216B8">
              <w:rPr>
                <w:rFonts w:ascii="Arial" w:eastAsiaTheme="minorEastAsia" w:hAnsi="Arial" w:cs="Arial"/>
                <w:bCs/>
                <w:color w:val="000000"/>
                <w:sz w:val="20"/>
                <w:szCs w:val="20"/>
                <w:lang w:eastAsia="pl-PL"/>
              </w:rPr>
              <w:t>W 202</w:t>
            </w:r>
            <w:r w:rsidR="00BF66C7" w:rsidRPr="004216B8">
              <w:rPr>
                <w:rFonts w:ascii="Arial" w:eastAsiaTheme="minorEastAsia" w:hAnsi="Arial" w:cs="Arial"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="0057550B" w:rsidRPr="004216B8">
              <w:rPr>
                <w:rFonts w:ascii="Arial" w:eastAsiaTheme="minorEastAsia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ROKU</w:t>
            </w:r>
            <w:r w:rsidR="002346AD" w:rsidRPr="004216B8">
              <w:rPr>
                <w:rFonts w:ascii="Arial" w:eastAsiaTheme="minorEastAsia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7550B" w:rsidRPr="00FC3851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FC3851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FC385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FC3851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FC385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Miasto Poznań, Wydział Zdrowia i Spraw Społecznych</w:t>
            </w:r>
          </w:p>
        </w:tc>
      </w:tr>
      <w:tr w:rsidR="0057550B" w:rsidRPr="00FC3851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FC3851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FC385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FC3851" w:rsidRDefault="00802FD5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FC385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1</w:t>
            </w:r>
            <w:r w:rsidR="00C647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1</w:t>
            </w:r>
            <w:r w:rsidRPr="00FC385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.0</w:t>
            </w:r>
            <w:r w:rsidR="00C6476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8</w:t>
            </w:r>
            <w:r w:rsidR="002346AD" w:rsidRPr="00FC385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.202</w:t>
            </w:r>
            <w:r w:rsidRPr="00FC385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5</w:t>
            </w:r>
            <w:r w:rsidR="00980A52" w:rsidRPr="00FC385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–</w:t>
            </w:r>
            <w:r w:rsidR="009749B6" w:rsidRPr="00FC385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31</w:t>
            </w:r>
            <w:r w:rsidR="002346AD" w:rsidRPr="00FC385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.12.202</w:t>
            </w:r>
            <w:r w:rsidRPr="00FC385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5</w:t>
            </w:r>
            <w:r w:rsidR="002346AD" w:rsidRPr="00FC385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 xml:space="preserve"> r.</w:t>
            </w:r>
            <w:r w:rsidR="0057550B" w:rsidRPr="00FC385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7550B" w:rsidRPr="00FC3851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FC3851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FC385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Kwota przeznaczona na zadania</w:t>
            </w:r>
            <w:r w:rsidR="00980A52" w:rsidRPr="00FC385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FC3851" w:rsidRDefault="00C6476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pl-PL"/>
              </w:rPr>
              <w:t>102 435</w:t>
            </w:r>
            <w:r w:rsidR="00BF66C7" w:rsidRPr="00FC385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pl-PL"/>
              </w:rPr>
              <w:t>,00</w:t>
            </w:r>
            <w:r w:rsidR="0057550B" w:rsidRPr="00FC385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pl-PL"/>
              </w:rPr>
              <w:t xml:space="preserve"> zł</w:t>
            </w:r>
          </w:p>
        </w:tc>
      </w:tr>
    </w:tbl>
    <w:p w:rsidR="0057550B" w:rsidRPr="009A453E" w:rsidRDefault="0057550B" w:rsidP="0057550B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</w:pPr>
      <w:r w:rsidRPr="009A453E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  <w:t>Rozstrzygnięcie konkursu</w:t>
      </w:r>
    </w:p>
    <w:p w:rsidR="0057550B" w:rsidRPr="009A453E" w:rsidRDefault="0057550B" w:rsidP="009749B6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</w:pPr>
      <w:r w:rsidRPr="009A453E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  <w:t>Informacja o ofer</w:t>
      </w:r>
      <w:r w:rsidR="00C6476B" w:rsidRPr="009A453E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  <w:t>cie</w:t>
      </w:r>
      <w:r w:rsidRPr="009A453E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  <w:t>, któr</w:t>
      </w:r>
      <w:r w:rsidR="00C6476B" w:rsidRPr="009A453E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  <w:t xml:space="preserve">a </w:t>
      </w:r>
      <w:r w:rsidRPr="009A453E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  <w:t>otrzymał</w:t>
      </w:r>
      <w:r w:rsidR="00C6476B" w:rsidRPr="009A453E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  <w:t>a</w:t>
      </w:r>
      <w:r w:rsidRPr="009A453E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  <w:t xml:space="preserve"> dotację z budżetu Miasta Poznania</w:t>
      </w:r>
      <w:r w:rsidRPr="009A453E">
        <w:rPr>
          <w:rFonts w:ascii="Arial" w:eastAsiaTheme="minorEastAsia" w:hAnsi="Arial" w:cs="Arial"/>
          <w:b/>
          <w:color w:val="000000"/>
          <w:sz w:val="20"/>
          <w:szCs w:val="20"/>
          <w:lang w:eastAsia="pl-PL"/>
        </w:rPr>
        <w:t> </w:t>
      </w:r>
    </w:p>
    <w:tbl>
      <w:tblPr>
        <w:tblW w:w="921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3628"/>
        <w:gridCol w:w="1360"/>
        <w:gridCol w:w="1364"/>
        <w:gridCol w:w="1278"/>
        <w:gridCol w:w="1584"/>
      </w:tblGrid>
      <w:tr w:rsidR="00192989" w:rsidRPr="00FC3851" w:rsidTr="009A453E">
        <w:tc>
          <w:tcPr>
            <w:tcW w:w="36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92989" w:rsidRPr="00FC3851" w:rsidRDefault="00192989" w:rsidP="0019298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FC385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Tytuł oferty / 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</w:t>
            </w:r>
            <w:r w:rsidRPr="00FC385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ferent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92989" w:rsidRPr="00FC3851" w:rsidRDefault="00192989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FC385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92989" w:rsidRPr="00FC3851" w:rsidRDefault="00192989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FC385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Status oceny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92989" w:rsidRPr="00FC3851" w:rsidRDefault="00192989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FC385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92989" w:rsidRPr="00FC3851" w:rsidRDefault="00192989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FC385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57550B" w:rsidRPr="00FC3851" w:rsidTr="005F6B19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43EFE" w:rsidRPr="00FC3851" w:rsidRDefault="00043EFE" w:rsidP="00346B2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851">
              <w:rPr>
                <w:rFonts w:ascii="Arial" w:hAnsi="Arial" w:cs="Arial"/>
                <w:b/>
                <w:sz w:val="20"/>
                <w:szCs w:val="20"/>
              </w:rPr>
              <w:t>Nazwa zadania:</w:t>
            </w:r>
          </w:p>
          <w:p w:rsidR="0057550B" w:rsidRPr="00FC3851" w:rsidRDefault="009749B6" w:rsidP="00A2232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3851">
              <w:rPr>
                <w:rFonts w:ascii="Arial" w:hAnsi="Arial" w:cs="Arial"/>
                <w:sz w:val="20"/>
                <w:szCs w:val="20"/>
              </w:rPr>
              <w:t xml:space="preserve">Zapewnienie świadczenia usług opiekuńczych uprawnionym osobom </w:t>
            </w:r>
            <w:r w:rsidRPr="00FC3851">
              <w:rPr>
                <w:rFonts w:ascii="Arial" w:hAnsi="Arial" w:cs="Arial"/>
                <w:sz w:val="20"/>
                <w:szCs w:val="20"/>
              </w:rPr>
              <w:br/>
              <w:t>w miejscu zamieszkania z wyłączeniem specjalistycznych usług opiekuńczych</w:t>
            </w:r>
          </w:p>
        </w:tc>
      </w:tr>
      <w:tr w:rsidR="00192989" w:rsidRPr="00FC3851" w:rsidTr="009A453E">
        <w:tc>
          <w:tcPr>
            <w:tcW w:w="3628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92989" w:rsidRPr="00FC3851" w:rsidRDefault="00192989" w:rsidP="0019298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A453E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Pomoc po sąsiedzku – rozwój systemu usług społecznych świadczonych w społeczności lokalnej dla mieszkańców Poznania” </w:t>
            </w:r>
            <w:r w:rsidRPr="00FC3851"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Spółdzielnia Socjalna FENIKS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92989" w:rsidRPr="00FC3851" w:rsidRDefault="00192989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102 435</w:t>
            </w:r>
            <w:r w:rsidRPr="00FC3851">
              <w:rPr>
                <w:rFonts w:ascii="Arial" w:hAnsi="Arial" w:cs="Arial"/>
                <w:sz w:val="20"/>
                <w:szCs w:val="20"/>
              </w:rPr>
              <w:t>,00 zł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92989" w:rsidRPr="00FC3851" w:rsidRDefault="00192989" w:rsidP="004216B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385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92989" w:rsidRPr="00FC3851" w:rsidRDefault="00192989" w:rsidP="004216B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92989" w:rsidRPr="00FC3851" w:rsidRDefault="00192989" w:rsidP="008960E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102 435</w:t>
            </w:r>
            <w:r w:rsidRPr="00FC3851">
              <w:rPr>
                <w:rFonts w:ascii="Arial" w:hAnsi="Arial" w:cs="Arial"/>
                <w:sz w:val="20"/>
                <w:szCs w:val="20"/>
              </w:rPr>
              <w:t>,00 zł</w:t>
            </w:r>
          </w:p>
        </w:tc>
      </w:tr>
      <w:tr w:rsidR="00BE3DF7" w:rsidRPr="00FC3851" w:rsidTr="009A453E">
        <w:tc>
          <w:tcPr>
            <w:tcW w:w="36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FC3851" w:rsidRDefault="00BF66C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38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BE3DF7" w:rsidRPr="00FC3851">
              <w:rPr>
                <w:rFonts w:ascii="Arial" w:hAnsi="Arial" w:cs="Arial"/>
                <w:b/>
                <w:bCs/>
                <w:sz w:val="20"/>
                <w:szCs w:val="20"/>
              </w:rPr>
              <w:t>Łącznie: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FC3851" w:rsidRDefault="00C6476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102 435</w:t>
            </w:r>
            <w:r w:rsidR="002670A9" w:rsidRPr="00FC3851">
              <w:rPr>
                <w:rFonts w:ascii="Arial" w:hAnsi="Arial" w:cs="Arial"/>
                <w:b/>
                <w:sz w:val="20"/>
                <w:szCs w:val="20"/>
              </w:rPr>
              <w:t>,00</w:t>
            </w:r>
            <w:r w:rsidR="00BE3DF7" w:rsidRPr="00FC3851">
              <w:rPr>
                <w:rFonts w:ascii="Arial" w:hAnsi="Arial" w:cs="Arial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264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FC3851" w:rsidRDefault="00BE3DF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FC3851" w:rsidRDefault="00C6476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pl-PL"/>
              </w:rPr>
              <w:t>102 435,</w:t>
            </w:r>
            <w:r w:rsidR="00B73BBC" w:rsidRPr="00FC3851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pl-PL"/>
              </w:rPr>
              <w:t xml:space="preserve">00 </w:t>
            </w:r>
            <w:r w:rsidR="00BE3DF7" w:rsidRPr="00FC3851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pl-PL"/>
              </w:rPr>
              <w:t>zł</w:t>
            </w:r>
          </w:p>
        </w:tc>
      </w:tr>
    </w:tbl>
    <w:p w:rsidR="003231B5" w:rsidRPr="000B60CC" w:rsidRDefault="003231B5">
      <w:pPr>
        <w:rPr>
          <w:rFonts w:ascii="Arial" w:hAnsi="Arial" w:cs="Arial"/>
          <w:sz w:val="18"/>
          <w:szCs w:val="18"/>
        </w:rPr>
      </w:pPr>
    </w:p>
    <w:sectPr w:rsidR="003231B5" w:rsidRPr="000B60CC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628" w:rsidRDefault="00447628">
      <w:pPr>
        <w:spacing w:after="0" w:line="240" w:lineRule="auto"/>
      </w:pPr>
      <w:r>
        <w:separator/>
      </w:r>
    </w:p>
  </w:endnote>
  <w:endnote w:type="continuationSeparator" w:id="0">
    <w:p w:rsidR="00447628" w:rsidRDefault="00447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C71" w:rsidRDefault="0057550B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C71" w:rsidRDefault="0057550B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980A52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60600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628" w:rsidRDefault="00447628">
      <w:pPr>
        <w:spacing w:after="0" w:line="240" w:lineRule="auto"/>
      </w:pPr>
      <w:r>
        <w:separator/>
      </w:r>
    </w:p>
  </w:footnote>
  <w:footnote w:type="continuationSeparator" w:id="0">
    <w:p w:rsidR="00447628" w:rsidRDefault="004476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50B"/>
    <w:rsid w:val="0001306D"/>
    <w:rsid w:val="00043EFE"/>
    <w:rsid w:val="00053542"/>
    <w:rsid w:val="00075046"/>
    <w:rsid w:val="0007640A"/>
    <w:rsid w:val="00084B2D"/>
    <w:rsid w:val="000A55C4"/>
    <w:rsid w:val="000A6FC5"/>
    <w:rsid w:val="000B60CC"/>
    <w:rsid w:val="000C4D13"/>
    <w:rsid w:val="000E4B9E"/>
    <w:rsid w:val="0011334E"/>
    <w:rsid w:val="00116077"/>
    <w:rsid w:val="00173090"/>
    <w:rsid w:val="0017787D"/>
    <w:rsid w:val="001869C0"/>
    <w:rsid w:val="00192989"/>
    <w:rsid w:val="00196A0F"/>
    <w:rsid w:val="001A6BA3"/>
    <w:rsid w:val="001C3D9D"/>
    <w:rsid w:val="001C6783"/>
    <w:rsid w:val="001E088B"/>
    <w:rsid w:val="001F106A"/>
    <w:rsid w:val="00211DE2"/>
    <w:rsid w:val="002346AD"/>
    <w:rsid w:val="00262C36"/>
    <w:rsid w:val="002670A9"/>
    <w:rsid w:val="00275851"/>
    <w:rsid w:val="00277554"/>
    <w:rsid w:val="00286EED"/>
    <w:rsid w:val="002E2847"/>
    <w:rsid w:val="002E5061"/>
    <w:rsid w:val="003231B5"/>
    <w:rsid w:val="00337FE4"/>
    <w:rsid w:val="00346B25"/>
    <w:rsid w:val="00365322"/>
    <w:rsid w:val="00371EAD"/>
    <w:rsid w:val="00380D24"/>
    <w:rsid w:val="003A3B2D"/>
    <w:rsid w:val="003E444B"/>
    <w:rsid w:val="003F5F29"/>
    <w:rsid w:val="00400EA3"/>
    <w:rsid w:val="00414ADB"/>
    <w:rsid w:val="004167F2"/>
    <w:rsid w:val="004216B8"/>
    <w:rsid w:val="004223A1"/>
    <w:rsid w:val="00434990"/>
    <w:rsid w:val="00442425"/>
    <w:rsid w:val="00447628"/>
    <w:rsid w:val="00453F47"/>
    <w:rsid w:val="004623FB"/>
    <w:rsid w:val="00477F3E"/>
    <w:rsid w:val="00481DF4"/>
    <w:rsid w:val="00492128"/>
    <w:rsid w:val="005301CF"/>
    <w:rsid w:val="0057550B"/>
    <w:rsid w:val="005926AB"/>
    <w:rsid w:val="005A50EB"/>
    <w:rsid w:val="005B36B4"/>
    <w:rsid w:val="005B7013"/>
    <w:rsid w:val="005C3E33"/>
    <w:rsid w:val="005D1604"/>
    <w:rsid w:val="005D3008"/>
    <w:rsid w:val="005D3C02"/>
    <w:rsid w:val="00606005"/>
    <w:rsid w:val="0061059A"/>
    <w:rsid w:val="006201A3"/>
    <w:rsid w:val="0063164E"/>
    <w:rsid w:val="006447BF"/>
    <w:rsid w:val="006507E7"/>
    <w:rsid w:val="0065335D"/>
    <w:rsid w:val="00653DDD"/>
    <w:rsid w:val="00673DA1"/>
    <w:rsid w:val="00680BA1"/>
    <w:rsid w:val="00687DB4"/>
    <w:rsid w:val="006F2073"/>
    <w:rsid w:val="006F35A7"/>
    <w:rsid w:val="00716741"/>
    <w:rsid w:val="00721FE7"/>
    <w:rsid w:val="00726991"/>
    <w:rsid w:val="0074113E"/>
    <w:rsid w:val="007454EA"/>
    <w:rsid w:val="00750C58"/>
    <w:rsid w:val="007545E2"/>
    <w:rsid w:val="00761FDC"/>
    <w:rsid w:val="00763B3F"/>
    <w:rsid w:val="007760A8"/>
    <w:rsid w:val="00780BAB"/>
    <w:rsid w:val="007922CE"/>
    <w:rsid w:val="007B7C34"/>
    <w:rsid w:val="00802FD5"/>
    <w:rsid w:val="008072A7"/>
    <w:rsid w:val="00811008"/>
    <w:rsid w:val="008353A6"/>
    <w:rsid w:val="008876A3"/>
    <w:rsid w:val="008960EF"/>
    <w:rsid w:val="008C33EB"/>
    <w:rsid w:val="008F462E"/>
    <w:rsid w:val="008F5D37"/>
    <w:rsid w:val="00916BAD"/>
    <w:rsid w:val="009538C4"/>
    <w:rsid w:val="00957235"/>
    <w:rsid w:val="009749B6"/>
    <w:rsid w:val="00980A52"/>
    <w:rsid w:val="009A181C"/>
    <w:rsid w:val="009A453E"/>
    <w:rsid w:val="009D3E4E"/>
    <w:rsid w:val="009E65EE"/>
    <w:rsid w:val="00A0293E"/>
    <w:rsid w:val="00A1159C"/>
    <w:rsid w:val="00A14EB5"/>
    <w:rsid w:val="00A22327"/>
    <w:rsid w:val="00A4595D"/>
    <w:rsid w:val="00A46199"/>
    <w:rsid w:val="00A56D73"/>
    <w:rsid w:val="00AA6AD6"/>
    <w:rsid w:val="00AC15D5"/>
    <w:rsid w:val="00AC46DC"/>
    <w:rsid w:val="00AD03C0"/>
    <w:rsid w:val="00AD0823"/>
    <w:rsid w:val="00AD5459"/>
    <w:rsid w:val="00AD5AAE"/>
    <w:rsid w:val="00B05850"/>
    <w:rsid w:val="00B16C30"/>
    <w:rsid w:val="00B35E1D"/>
    <w:rsid w:val="00B73BBC"/>
    <w:rsid w:val="00B808F5"/>
    <w:rsid w:val="00BA3D41"/>
    <w:rsid w:val="00BB2F04"/>
    <w:rsid w:val="00BD3C34"/>
    <w:rsid w:val="00BD6283"/>
    <w:rsid w:val="00BE3DF7"/>
    <w:rsid w:val="00BF66C7"/>
    <w:rsid w:val="00C4234A"/>
    <w:rsid w:val="00C6476B"/>
    <w:rsid w:val="00C6696D"/>
    <w:rsid w:val="00C70FAA"/>
    <w:rsid w:val="00CC701B"/>
    <w:rsid w:val="00CC7F72"/>
    <w:rsid w:val="00D07DB3"/>
    <w:rsid w:val="00D56A40"/>
    <w:rsid w:val="00D629BB"/>
    <w:rsid w:val="00D77D18"/>
    <w:rsid w:val="00D854FD"/>
    <w:rsid w:val="00D87DE0"/>
    <w:rsid w:val="00DB2C17"/>
    <w:rsid w:val="00DE0993"/>
    <w:rsid w:val="00DE1480"/>
    <w:rsid w:val="00DE2E96"/>
    <w:rsid w:val="00E111F9"/>
    <w:rsid w:val="00E3492E"/>
    <w:rsid w:val="00E4443A"/>
    <w:rsid w:val="00E534EC"/>
    <w:rsid w:val="00E7793B"/>
    <w:rsid w:val="00F04A66"/>
    <w:rsid w:val="00F41466"/>
    <w:rsid w:val="00F57588"/>
    <w:rsid w:val="00F90692"/>
    <w:rsid w:val="00F97993"/>
    <w:rsid w:val="00FA1AFD"/>
    <w:rsid w:val="00FC3851"/>
    <w:rsid w:val="00FC5A25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8189D"/>
  <w15:docId w15:val="{19D1D1E8-A186-4456-992C-3E40C349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75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50B"/>
  </w:style>
  <w:style w:type="paragraph" w:styleId="Tekstdymka">
    <w:name w:val="Balloon Text"/>
    <w:basedOn w:val="Normalny"/>
    <w:link w:val="TekstdymkaZnak"/>
    <w:uiPriority w:val="99"/>
    <w:semiHidden/>
    <w:unhideWhenUsed/>
    <w:rsid w:val="00575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50B"/>
    <w:rPr>
      <w:rFonts w:ascii="Segoe UI" w:hAnsi="Segoe UI" w:cs="Segoe UI"/>
      <w:sz w:val="18"/>
      <w:szCs w:val="18"/>
    </w:rPr>
  </w:style>
  <w:style w:type="character" w:customStyle="1" w:styleId="editable-pre-wrapped">
    <w:name w:val="editable-pre-wrapped"/>
    <w:basedOn w:val="Domylnaczcionkaakapitu"/>
    <w:rsid w:val="00AC15D5"/>
  </w:style>
  <w:style w:type="paragraph" w:styleId="Nagwek">
    <w:name w:val="header"/>
    <w:basedOn w:val="Normalny"/>
    <w:link w:val="NagwekZnak"/>
    <w:uiPriority w:val="99"/>
    <w:unhideWhenUsed/>
    <w:rsid w:val="0098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091E6-9BBF-4B78-B898-295E129B0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Pankalla</dc:creator>
  <cp:keywords/>
  <dc:description/>
  <cp:lastModifiedBy>Iwona Kubicka</cp:lastModifiedBy>
  <cp:revision>4</cp:revision>
  <cp:lastPrinted>2024-04-19T10:15:00Z</cp:lastPrinted>
  <dcterms:created xsi:type="dcterms:W3CDTF">2025-07-29T10:57:00Z</dcterms:created>
  <dcterms:modified xsi:type="dcterms:W3CDTF">2025-07-31T11:55:00Z</dcterms:modified>
</cp:coreProperties>
</file>