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2731">
          <w:t>587/2025/P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2731">
        <w:rPr>
          <w:b/>
          <w:sz w:val="28"/>
        </w:rPr>
        <w:fldChar w:fldCharType="separate"/>
      </w:r>
      <w:r w:rsidR="00D12731">
        <w:rPr>
          <w:b/>
          <w:sz w:val="28"/>
        </w:rPr>
        <w:t>7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2731">
              <w:rPr>
                <w:b/>
                <w:sz w:val="24"/>
                <w:szCs w:val="24"/>
              </w:rPr>
              <w:fldChar w:fldCharType="separate"/>
            </w:r>
            <w:r w:rsidR="00D12731">
              <w:rPr>
                <w:b/>
                <w:sz w:val="24"/>
                <w:szCs w:val="24"/>
              </w:rPr>
              <w:t>zmian</w:t>
            </w:r>
            <w:r w:rsidR="00CA0738">
              <w:rPr>
                <w:b/>
                <w:sz w:val="24"/>
                <w:szCs w:val="24"/>
              </w:rPr>
              <w:t xml:space="preserve"> w </w:t>
            </w:r>
            <w:r w:rsidR="00D12731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2731" w:rsidP="00D1273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12731">
        <w:rPr>
          <w:color w:val="000000"/>
          <w:sz w:val="24"/>
        </w:rPr>
        <w:t>Na podstawie</w:t>
      </w:r>
      <w:r w:rsidRPr="00D12731">
        <w:rPr>
          <w:color w:val="000000"/>
          <w:sz w:val="24"/>
          <w:szCs w:val="24"/>
        </w:rPr>
        <w:t xml:space="preserve"> art. 30 ust. 1 ustawy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8 marca 1990 r.</w:t>
      </w:r>
      <w:r w:rsidR="00CA0738" w:rsidRPr="00D12731">
        <w:rPr>
          <w:color w:val="000000"/>
          <w:sz w:val="24"/>
          <w:szCs w:val="24"/>
        </w:rPr>
        <w:t xml:space="preserve"> o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samorządzie gminnym (t.j. Dz. U.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2024 r. poz. 1465 ze zm.), art. 32 ust. 1 ustawy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5 czerwca 1998 r.</w:t>
      </w:r>
      <w:r w:rsidR="00CA0738" w:rsidRPr="00D12731">
        <w:rPr>
          <w:color w:val="000000"/>
          <w:sz w:val="24"/>
          <w:szCs w:val="24"/>
        </w:rPr>
        <w:t xml:space="preserve"> o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samorządzie powiatowym (t.j. Dz. U.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2024 r. poz. 107 ze zm.), art. 222 ust. 4, art. 257</w:t>
      </w:r>
      <w:r w:rsidR="00CA0738" w:rsidRPr="00D12731">
        <w:rPr>
          <w:color w:val="000000"/>
          <w:sz w:val="24"/>
          <w:szCs w:val="24"/>
        </w:rPr>
        <w:t xml:space="preserve"> i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art. 259 ust. 2 ustawy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27 sierpnia 2009 r.</w:t>
      </w:r>
      <w:r w:rsidR="00CA0738" w:rsidRPr="00D12731">
        <w:rPr>
          <w:color w:val="000000"/>
          <w:sz w:val="24"/>
          <w:szCs w:val="24"/>
        </w:rPr>
        <w:t xml:space="preserve"> o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finansach publicznych (t.j. Dz. U.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2024 r. poz. 1530 ze zm.), uchwały Nr XIII/236/IX/2024</w:t>
      </w:r>
      <w:r w:rsidRPr="00D12731">
        <w:rPr>
          <w:color w:val="000000"/>
          <w:sz w:val="24"/>
        </w:rPr>
        <w:t xml:space="preserve"> </w:t>
      </w:r>
      <w:r w:rsidRPr="00D12731">
        <w:rPr>
          <w:color w:val="000000"/>
          <w:sz w:val="24"/>
          <w:szCs w:val="24"/>
        </w:rPr>
        <w:t>Rady Miasta Poznania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19 grudnia 2024 r.</w:t>
      </w:r>
      <w:r w:rsidR="00CA0738" w:rsidRPr="00D12731">
        <w:rPr>
          <w:color w:val="000000"/>
          <w:sz w:val="24"/>
          <w:szCs w:val="24"/>
        </w:rPr>
        <w:t xml:space="preserve"> w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sprawie budżetu Miasta Poznania na 2025 rok, zmienionej zarządzeniem Nr 22/2025/P  Prezydenta Miasta Poznania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20 stycznia 2025 r., zarządzeniem Nr 68/2025/P Prezydenta Miasta Poznania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3 lutego 2025 r., zarządzeniem Nr 88/2025/P  Prezydenta Miasta Poznania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6 lutego 2025 r.</w:t>
      </w:r>
      <w:r w:rsidRPr="00D12731">
        <w:rPr>
          <w:color w:val="000000"/>
          <w:sz w:val="24"/>
        </w:rPr>
        <w:t xml:space="preserve">,  </w:t>
      </w:r>
      <w:r w:rsidRPr="00D12731">
        <w:rPr>
          <w:color w:val="000000"/>
          <w:sz w:val="24"/>
          <w:szCs w:val="24"/>
        </w:rPr>
        <w:t>zarządzeniem Nr 120/2025/P  Prezydenta Miasta Poznania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18 lutego 2025 r.</w:t>
      </w:r>
      <w:r w:rsidRPr="00D12731">
        <w:rPr>
          <w:color w:val="000000"/>
          <w:sz w:val="24"/>
        </w:rPr>
        <w:t>,</w:t>
      </w:r>
      <w:r w:rsidRPr="00D12731">
        <w:rPr>
          <w:color w:val="000000"/>
          <w:sz w:val="24"/>
          <w:szCs w:val="24"/>
        </w:rPr>
        <w:t xml:space="preserve"> uchwałą Nr XVI/285/IX/2025 Rady Miasta  Poznania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11 marca  2025 r., zarządzeniem Nr 236/2025/P Prezydenta Miasta Poznania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27 marca 2025 r., zarządzeniem Nr 337/2025/P Prezydenta Miasta Poznania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28 kwietnia 2025 r., uchwałą Nr XIX/364/IX/2025 Rady Miasta Poznania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27 maja 2025 r., zarządzeniem Nr 461/2025/P Prezydenta Miasta Poznania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12 czerwca 2025 r., zarządzeniem Nr 503/2025/P Prezydenta Miasta Poznania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27 czerwca 2025 r., zarządzeniem Nr 567/2025/P Prezydenta Miasta Poznania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dnia 29 lipca 2025 r. zarządza się, co następuje:</w:t>
      </w:r>
    </w:p>
    <w:p w:rsidR="00D12731" w:rsidRDefault="00D12731" w:rsidP="00D12731">
      <w:pPr>
        <w:spacing w:line="360" w:lineRule="auto"/>
        <w:jc w:val="both"/>
        <w:rPr>
          <w:sz w:val="24"/>
        </w:rPr>
      </w:pPr>
    </w:p>
    <w:p w:rsidR="00D12731" w:rsidRDefault="00D12731" w:rsidP="00D12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2731" w:rsidRDefault="00D12731" w:rsidP="00D12731">
      <w:pPr>
        <w:keepNext/>
        <w:spacing w:line="360" w:lineRule="auto"/>
        <w:rPr>
          <w:color w:val="000000"/>
          <w:sz w:val="24"/>
        </w:rPr>
      </w:pP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2731">
        <w:rPr>
          <w:color w:val="000000"/>
          <w:sz w:val="24"/>
          <w:szCs w:val="24"/>
        </w:rPr>
        <w:t>Zmienia się dochody budżetu Miasta ogółem na 2025 rok do kwoty 6.509.269.510,05 zł,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tego:</w:t>
      </w: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t>1) dochody gminy 6.227.092.469,16 zł,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tego:</w:t>
      </w: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t>a) dochody bieżące 5.956.571.372,14 zł,</w:t>
      </w: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lastRenderedPageBreak/>
        <w:t>b) dochody majątkowe 270.521.097,02 zł;</w:t>
      </w: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t>2) dochody powiatu 282.177.040,89 zł,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tego:</w:t>
      </w: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t>a) dochody bieżące 228.995.762,08 zł,</w:t>
      </w: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t>b) dochody majątkowe 53.181.278,81 zł,</w:t>
      </w: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t>zgodnie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załącznikiem nr 1.</w:t>
      </w:r>
    </w:p>
    <w:p w:rsidR="00D12731" w:rsidRDefault="00D12731" w:rsidP="00D12731">
      <w:pPr>
        <w:spacing w:line="360" w:lineRule="auto"/>
        <w:jc w:val="both"/>
        <w:rPr>
          <w:color w:val="000000"/>
          <w:sz w:val="24"/>
        </w:rPr>
      </w:pPr>
    </w:p>
    <w:p w:rsidR="00D12731" w:rsidRDefault="00D12731" w:rsidP="00D12731">
      <w:pPr>
        <w:spacing w:line="360" w:lineRule="auto"/>
        <w:jc w:val="both"/>
        <w:rPr>
          <w:color w:val="000000"/>
          <w:sz w:val="24"/>
        </w:rPr>
      </w:pPr>
    </w:p>
    <w:p w:rsidR="00D12731" w:rsidRDefault="00D12731" w:rsidP="00D12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2731" w:rsidRDefault="00D12731" w:rsidP="00D12731">
      <w:pPr>
        <w:keepNext/>
        <w:spacing w:line="360" w:lineRule="auto"/>
        <w:rPr>
          <w:color w:val="000000"/>
          <w:sz w:val="24"/>
        </w:rPr>
      </w:pP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2731">
        <w:rPr>
          <w:color w:val="000000"/>
          <w:sz w:val="24"/>
          <w:szCs w:val="24"/>
        </w:rPr>
        <w:t>Zmienia się wydatki budżetu Miasta ogółem na 2025 rok do kwoty 7.310.892.029,30 zł,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tego:</w:t>
      </w: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t>1) wydatki gminy 5.570.709.156,56 zł,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tego:</w:t>
      </w: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t>a) wydatki bieżące 4.509.968.334,53 zł,</w:t>
      </w: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t>b) wydatki majątkowe 1.060.740.822,03 zł;</w:t>
      </w: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t>2) wydatki powiatu 1.740.182.872,74 zł,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tego:</w:t>
      </w: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t>a) wydatki bieżące 1.419.061.632,74 zł,</w:t>
      </w:r>
    </w:p>
    <w:p w:rsidR="00D12731" w:rsidRPr="00D12731" w:rsidRDefault="00D12731" w:rsidP="00D1273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t>b) wydatki majątkowe 321.121.240,00 zł,</w:t>
      </w:r>
    </w:p>
    <w:p w:rsidR="00D12731" w:rsidRDefault="00D12731" w:rsidP="00D12731">
      <w:pPr>
        <w:spacing w:line="360" w:lineRule="auto"/>
        <w:jc w:val="both"/>
        <w:rPr>
          <w:color w:val="000000"/>
          <w:sz w:val="24"/>
          <w:szCs w:val="24"/>
        </w:rPr>
      </w:pPr>
      <w:r w:rsidRPr="00D12731">
        <w:rPr>
          <w:color w:val="000000"/>
          <w:sz w:val="24"/>
          <w:szCs w:val="24"/>
        </w:rPr>
        <w:t>zgodnie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załącznikiem nr 2.</w:t>
      </w:r>
    </w:p>
    <w:p w:rsidR="00D12731" w:rsidRDefault="00D12731" w:rsidP="00D12731">
      <w:pPr>
        <w:spacing w:line="360" w:lineRule="auto"/>
        <w:jc w:val="both"/>
        <w:rPr>
          <w:color w:val="000000"/>
          <w:sz w:val="24"/>
        </w:rPr>
      </w:pPr>
    </w:p>
    <w:p w:rsidR="00D12731" w:rsidRDefault="00D12731" w:rsidP="00D12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2731" w:rsidRDefault="00D12731" w:rsidP="00D12731">
      <w:pPr>
        <w:keepNext/>
        <w:spacing w:line="360" w:lineRule="auto"/>
        <w:rPr>
          <w:color w:val="000000"/>
          <w:sz w:val="24"/>
        </w:rPr>
      </w:pPr>
    </w:p>
    <w:p w:rsidR="00D12731" w:rsidRDefault="00D12731" w:rsidP="00D127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2731">
        <w:rPr>
          <w:color w:val="000000"/>
          <w:sz w:val="24"/>
          <w:szCs w:val="24"/>
        </w:rPr>
        <w:t>Dokonuje się podziału rezerw celowych</w:t>
      </w:r>
      <w:r w:rsidR="00CA0738" w:rsidRPr="00D12731">
        <w:rPr>
          <w:color w:val="000000"/>
          <w:sz w:val="24"/>
          <w:szCs w:val="24"/>
        </w:rPr>
        <w:t xml:space="preserve"> o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kwotę 2.577.941,00 zł do kwoty 138.276.447,00 zł,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tego na wydatki związane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zaspokojeniem roszczeń zgłaszanych wobec Miasta</w:t>
      </w:r>
      <w:r w:rsidR="00CA0738" w:rsidRPr="00D12731">
        <w:rPr>
          <w:color w:val="000000"/>
          <w:sz w:val="24"/>
          <w:szCs w:val="24"/>
        </w:rPr>
        <w:t xml:space="preserve"> o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kwotę 2.577.941,00 zł do kwoty 16.387.963,00 zł.</w:t>
      </w:r>
    </w:p>
    <w:p w:rsidR="00D12731" w:rsidRDefault="00D12731" w:rsidP="00D12731">
      <w:pPr>
        <w:spacing w:line="360" w:lineRule="auto"/>
        <w:jc w:val="both"/>
        <w:rPr>
          <w:color w:val="000000"/>
          <w:sz w:val="24"/>
        </w:rPr>
      </w:pPr>
    </w:p>
    <w:p w:rsidR="00D12731" w:rsidRDefault="00D12731" w:rsidP="00D12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2731" w:rsidRDefault="00D12731" w:rsidP="00D12731">
      <w:pPr>
        <w:keepNext/>
        <w:spacing w:line="360" w:lineRule="auto"/>
        <w:rPr>
          <w:color w:val="000000"/>
          <w:sz w:val="24"/>
        </w:rPr>
      </w:pPr>
    </w:p>
    <w:p w:rsidR="00D12731" w:rsidRDefault="00D12731" w:rsidP="00D127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2731">
        <w:rPr>
          <w:color w:val="000000"/>
          <w:sz w:val="24"/>
          <w:szCs w:val="24"/>
        </w:rPr>
        <w:t>Zmiany wynikające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§ 1, 2</w:t>
      </w:r>
      <w:r w:rsidR="00CA0738" w:rsidRPr="00D12731">
        <w:rPr>
          <w:color w:val="000000"/>
          <w:sz w:val="24"/>
          <w:szCs w:val="24"/>
        </w:rPr>
        <w:t xml:space="preserve"> i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3 są przedstawione</w:t>
      </w:r>
      <w:r w:rsidR="00CA0738" w:rsidRPr="00D12731">
        <w:rPr>
          <w:color w:val="000000"/>
          <w:sz w:val="24"/>
          <w:szCs w:val="24"/>
        </w:rPr>
        <w:t xml:space="preserve"> w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załącznikach nr 1, 2</w:t>
      </w:r>
      <w:r w:rsidR="00CA0738" w:rsidRPr="00D12731">
        <w:rPr>
          <w:color w:val="000000"/>
          <w:sz w:val="24"/>
          <w:szCs w:val="24"/>
        </w:rPr>
        <w:t xml:space="preserve"> i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3 do zarządzenia.</w:t>
      </w:r>
    </w:p>
    <w:p w:rsidR="00D12731" w:rsidRDefault="00D12731" w:rsidP="00D12731">
      <w:pPr>
        <w:spacing w:line="360" w:lineRule="auto"/>
        <w:jc w:val="both"/>
        <w:rPr>
          <w:color w:val="000000"/>
          <w:sz w:val="24"/>
        </w:rPr>
      </w:pPr>
    </w:p>
    <w:p w:rsidR="00D12731" w:rsidRDefault="00D12731" w:rsidP="00D12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2731" w:rsidRDefault="00D12731" w:rsidP="00D12731">
      <w:pPr>
        <w:keepNext/>
        <w:spacing w:line="360" w:lineRule="auto"/>
        <w:rPr>
          <w:color w:val="000000"/>
          <w:sz w:val="24"/>
        </w:rPr>
      </w:pPr>
    </w:p>
    <w:p w:rsidR="00D12731" w:rsidRDefault="00D12731" w:rsidP="00D1273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2731">
        <w:rPr>
          <w:color w:val="000000"/>
          <w:sz w:val="24"/>
          <w:szCs w:val="24"/>
        </w:rPr>
        <w:t>Zarządzenie wchodzi</w:t>
      </w:r>
      <w:r w:rsidR="00CA0738" w:rsidRPr="00D12731">
        <w:rPr>
          <w:color w:val="000000"/>
          <w:sz w:val="24"/>
          <w:szCs w:val="24"/>
        </w:rPr>
        <w:t xml:space="preserve"> w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życie</w:t>
      </w:r>
      <w:r w:rsidR="00CA0738" w:rsidRPr="00D12731">
        <w:rPr>
          <w:color w:val="000000"/>
          <w:sz w:val="24"/>
          <w:szCs w:val="24"/>
        </w:rPr>
        <w:t xml:space="preserve"> z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dniem podpisania</w:t>
      </w:r>
      <w:r w:rsidR="00CA0738" w:rsidRPr="00D12731">
        <w:rPr>
          <w:color w:val="000000"/>
          <w:sz w:val="24"/>
          <w:szCs w:val="24"/>
        </w:rPr>
        <w:t xml:space="preserve"> i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podlega ogłoszeniu</w:t>
      </w:r>
      <w:r w:rsidR="00CA0738" w:rsidRPr="00D12731">
        <w:rPr>
          <w:color w:val="000000"/>
          <w:sz w:val="24"/>
          <w:szCs w:val="24"/>
        </w:rPr>
        <w:t xml:space="preserve"> w</w:t>
      </w:r>
      <w:r w:rsidR="00CA0738">
        <w:rPr>
          <w:color w:val="000000"/>
          <w:sz w:val="24"/>
          <w:szCs w:val="24"/>
        </w:rPr>
        <w:t> </w:t>
      </w:r>
      <w:r w:rsidRPr="00D12731">
        <w:rPr>
          <w:color w:val="000000"/>
          <w:sz w:val="24"/>
          <w:szCs w:val="24"/>
        </w:rPr>
        <w:t>Dzienniku Urzędowym Województwa Wielkopolskiego.</w:t>
      </w:r>
    </w:p>
    <w:p w:rsidR="00D12731" w:rsidRDefault="00D12731" w:rsidP="00D12731">
      <w:pPr>
        <w:spacing w:line="360" w:lineRule="auto"/>
        <w:jc w:val="both"/>
        <w:rPr>
          <w:color w:val="000000"/>
          <w:sz w:val="24"/>
        </w:rPr>
      </w:pPr>
    </w:p>
    <w:p w:rsidR="00D12731" w:rsidRDefault="00D12731" w:rsidP="00D127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D12731" w:rsidRPr="00D12731" w:rsidRDefault="00D12731" w:rsidP="00D127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12731" w:rsidRPr="00D12731" w:rsidSect="00D127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731" w:rsidRDefault="00D12731">
      <w:r>
        <w:separator/>
      </w:r>
    </w:p>
  </w:endnote>
  <w:endnote w:type="continuationSeparator" w:id="0">
    <w:p w:rsidR="00D12731" w:rsidRDefault="00D1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731" w:rsidRDefault="00D12731">
      <w:r>
        <w:separator/>
      </w:r>
    </w:p>
  </w:footnote>
  <w:footnote w:type="continuationSeparator" w:id="0">
    <w:p w:rsidR="00D12731" w:rsidRDefault="00D1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sierpnia 2025 r."/>
    <w:docVar w:name="AktNr" w:val="587/2025/P"/>
    <w:docVar w:name="Sprawa" w:val="zmian w budżecie Miasta Poznania na 2025 rok"/>
  </w:docVars>
  <w:rsids>
    <w:rsidRoot w:val="00D127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0738"/>
    <w:rsid w:val="00CB05CD"/>
    <w:rsid w:val="00CD3B7B"/>
    <w:rsid w:val="00CE5304"/>
    <w:rsid w:val="00D1273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16E81-59A9-4649-A559-AF73CD66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2025-08-07T09:20:00Z</dcterms:created>
  <dcterms:modified xsi:type="dcterms:W3CDTF">2025-08-07T09:20:00Z</dcterms:modified>
</cp:coreProperties>
</file>