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571F1">
          <w:t>599/2025/P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571F1">
        <w:rPr>
          <w:b/>
          <w:sz w:val="28"/>
        </w:rPr>
        <w:fldChar w:fldCharType="separate"/>
      </w:r>
      <w:r w:rsidR="008571F1">
        <w:rPr>
          <w:b/>
          <w:sz w:val="28"/>
        </w:rPr>
        <w:t>18 sierpnia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571F1">
              <w:rPr>
                <w:b/>
                <w:sz w:val="24"/>
                <w:szCs w:val="24"/>
              </w:rPr>
              <w:fldChar w:fldCharType="separate"/>
            </w:r>
            <w:r w:rsidR="008571F1">
              <w:rPr>
                <w:b/>
                <w:sz w:val="24"/>
                <w:szCs w:val="24"/>
              </w:rPr>
              <w:t>określenia zasad współpracy Urzędu Miasta Poznania</w:t>
            </w:r>
            <w:r w:rsidR="00C0612C">
              <w:rPr>
                <w:b/>
                <w:sz w:val="24"/>
                <w:szCs w:val="24"/>
              </w:rPr>
              <w:t xml:space="preserve"> z </w:t>
            </w:r>
            <w:r w:rsidR="008571F1">
              <w:rPr>
                <w:b/>
                <w:sz w:val="24"/>
                <w:szCs w:val="24"/>
              </w:rPr>
              <w:t>miejskimi jednostkami organizacyjnymi</w:t>
            </w:r>
            <w:r w:rsidR="00C0612C">
              <w:rPr>
                <w:b/>
                <w:sz w:val="24"/>
                <w:szCs w:val="24"/>
              </w:rPr>
              <w:t xml:space="preserve"> w </w:t>
            </w:r>
            <w:r w:rsidR="008571F1">
              <w:rPr>
                <w:b/>
                <w:sz w:val="24"/>
                <w:szCs w:val="24"/>
              </w:rPr>
              <w:t>zakresie wspólnego systemu ochrony danych osobowych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571F1" w:rsidP="008571F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571F1">
        <w:rPr>
          <w:color w:val="000000"/>
          <w:sz w:val="24"/>
          <w:szCs w:val="22"/>
        </w:rPr>
        <w:t>Na podstawie art. 31 ustawy</w:t>
      </w:r>
      <w:r w:rsidR="00C0612C" w:rsidRPr="008571F1">
        <w:rPr>
          <w:color w:val="000000"/>
          <w:sz w:val="24"/>
          <w:szCs w:val="22"/>
        </w:rPr>
        <w:t xml:space="preserve"> z</w:t>
      </w:r>
      <w:r w:rsidR="00C0612C">
        <w:rPr>
          <w:color w:val="000000"/>
          <w:sz w:val="24"/>
          <w:szCs w:val="22"/>
        </w:rPr>
        <w:t> </w:t>
      </w:r>
      <w:r w:rsidRPr="008571F1">
        <w:rPr>
          <w:color w:val="000000"/>
          <w:sz w:val="24"/>
          <w:szCs w:val="22"/>
        </w:rPr>
        <w:t>dnia 8 marca 1990 r.</w:t>
      </w:r>
      <w:r w:rsidR="00C0612C" w:rsidRPr="008571F1">
        <w:rPr>
          <w:color w:val="000000"/>
          <w:sz w:val="24"/>
          <w:szCs w:val="22"/>
        </w:rPr>
        <w:t xml:space="preserve"> o</w:t>
      </w:r>
      <w:r w:rsidR="00C0612C">
        <w:rPr>
          <w:color w:val="000000"/>
          <w:sz w:val="24"/>
          <w:szCs w:val="22"/>
        </w:rPr>
        <w:t> </w:t>
      </w:r>
      <w:r w:rsidRPr="008571F1">
        <w:rPr>
          <w:color w:val="000000"/>
          <w:sz w:val="24"/>
          <w:szCs w:val="22"/>
        </w:rPr>
        <w:t>samorządzie gminnym (Dz. U.</w:t>
      </w:r>
      <w:r w:rsidR="00C0612C" w:rsidRPr="008571F1">
        <w:rPr>
          <w:color w:val="000000"/>
          <w:sz w:val="24"/>
          <w:szCs w:val="22"/>
        </w:rPr>
        <w:t xml:space="preserve"> z</w:t>
      </w:r>
      <w:r w:rsidR="00C0612C">
        <w:rPr>
          <w:color w:val="000000"/>
          <w:sz w:val="24"/>
          <w:szCs w:val="22"/>
        </w:rPr>
        <w:t> </w:t>
      </w:r>
      <w:r w:rsidRPr="008571F1">
        <w:rPr>
          <w:color w:val="000000"/>
          <w:sz w:val="24"/>
          <w:szCs w:val="22"/>
        </w:rPr>
        <w:t>2024 r. poz. 1465 ze zm.) oraz art. 37-39 rozporządzenia Parlamentu Europejskiego</w:t>
      </w:r>
      <w:r w:rsidR="00C0612C" w:rsidRPr="008571F1">
        <w:rPr>
          <w:color w:val="000000"/>
          <w:sz w:val="24"/>
          <w:szCs w:val="22"/>
        </w:rPr>
        <w:t xml:space="preserve"> i</w:t>
      </w:r>
      <w:r w:rsidR="00C0612C">
        <w:rPr>
          <w:color w:val="000000"/>
          <w:sz w:val="24"/>
          <w:szCs w:val="22"/>
        </w:rPr>
        <w:t> </w:t>
      </w:r>
      <w:r w:rsidRPr="008571F1">
        <w:rPr>
          <w:color w:val="000000"/>
          <w:sz w:val="24"/>
          <w:szCs w:val="22"/>
        </w:rPr>
        <w:t>Rady (UE) 2016/679</w:t>
      </w:r>
      <w:r w:rsidR="00C0612C" w:rsidRPr="008571F1">
        <w:rPr>
          <w:color w:val="000000"/>
          <w:sz w:val="24"/>
          <w:szCs w:val="22"/>
        </w:rPr>
        <w:t xml:space="preserve"> z</w:t>
      </w:r>
      <w:r w:rsidR="00C0612C">
        <w:rPr>
          <w:color w:val="000000"/>
          <w:sz w:val="24"/>
          <w:szCs w:val="22"/>
        </w:rPr>
        <w:t> </w:t>
      </w:r>
      <w:r w:rsidRPr="008571F1">
        <w:rPr>
          <w:color w:val="000000"/>
          <w:sz w:val="24"/>
          <w:szCs w:val="22"/>
        </w:rPr>
        <w:t>dnia 27 kwietnia 2016 r.</w:t>
      </w:r>
      <w:r w:rsidR="00C0612C" w:rsidRPr="008571F1">
        <w:rPr>
          <w:color w:val="000000"/>
          <w:sz w:val="24"/>
          <w:szCs w:val="22"/>
        </w:rPr>
        <w:t xml:space="preserve"> w</w:t>
      </w:r>
      <w:r w:rsidR="00C0612C">
        <w:rPr>
          <w:color w:val="000000"/>
          <w:sz w:val="24"/>
          <w:szCs w:val="22"/>
        </w:rPr>
        <w:t> </w:t>
      </w:r>
      <w:r w:rsidRPr="008571F1">
        <w:rPr>
          <w:color w:val="000000"/>
          <w:sz w:val="24"/>
          <w:szCs w:val="22"/>
        </w:rPr>
        <w:t>sprawie ochrony osób fizycznych</w:t>
      </w:r>
      <w:r w:rsidR="00C0612C" w:rsidRPr="008571F1">
        <w:rPr>
          <w:color w:val="000000"/>
          <w:sz w:val="24"/>
          <w:szCs w:val="22"/>
        </w:rPr>
        <w:t xml:space="preserve"> w</w:t>
      </w:r>
      <w:r w:rsidR="00C0612C">
        <w:rPr>
          <w:color w:val="000000"/>
          <w:sz w:val="24"/>
          <w:szCs w:val="22"/>
        </w:rPr>
        <w:t> </w:t>
      </w:r>
      <w:r w:rsidRPr="008571F1">
        <w:rPr>
          <w:color w:val="000000"/>
          <w:sz w:val="24"/>
          <w:szCs w:val="22"/>
        </w:rPr>
        <w:t>związku</w:t>
      </w:r>
      <w:r w:rsidR="00C0612C" w:rsidRPr="008571F1">
        <w:rPr>
          <w:color w:val="000000"/>
          <w:sz w:val="24"/>
          <w:szCs w:val="22"/>
        </w:rPr>
        <w:t xml:space="preserve"> z</w:t>
      </w:r>
      <w:r w:rsidR="00C0612C">
        <w:rPr>
          <w:color w:val="000000"/>
          <w:sz w:val="24"/>
          <w:szCs w:val="22"/>
        </w:rPr>
        <w:t> </w:t>
      </w:r>
      <w:r w:rsidRPr="008571F1">
        <w:rPr>
          <w:color w:val="000000"/>
          <w:sz w:val="24"/>
          <w:szCs w:val="22"/>
        </w:rPr>
        <w:t>przetwarzaniem danych osobowych</w:t>
      </w:r>
      <w:r w:rsidR="00C0612C" w:rsidRPr="008571F1">
        <w:rPr>
          <w:color w:val="000000"/>
          <w:sz w:val="24"/>
          <w:szCs w:val="22"/>
        </w:rPr>
        <w:t xml:space="preserve"> i</w:t>
      </w:r>
      <w:r w:rsidR="00C0612C">
        <w:rPr>
          <w:color w:val="000000"/>
          <w:sz w:val="24"/>
          <w:szCs w:val="22"/>
        </w:rPr>
        <w:t> </w:t>
      </w:r>
      <w:r w:rsidR="00C0612C" w:rsidRPr="008571F1">
        <w:rPr>
          <w:color w:val="000000"/>
          <w:sz w:val="24"/>
          <w:szCs w:val="22"/>
        </w:rPr>
        <w:t>w</w:t>
      </w:r>
      <w:r w:rsidR="00C0612C">
        <w:rPr>
          <w:color w:val="000000"/>
          <w:sz w:val="24"/>
          <w:szCs w:val="22"/>
        </w:rPr>
        <w:t> </w:t>
      </w:r>
      <w:r w:rsidRPr="008571F1">
        <w:rPr>
          <w:color w:val="000000"/>
          <w:sz w:val="24"/>
          <w:szCs w:val="22"/>
        </w:rPr>
        <w:t>sprawie swobodnego przepływu takich danych oraz uchylenia dyrektywy 95/46/WE (ogólne rozporządzenie</w:t>
      </w:r>
      <w:r w:rsidR="00C0612C" w:rsidRPr="008571F1">
        <w:rPr>
          <w:color w:val="000000"/>
          <w:sz w:val="24"/>
          <w:szCs w:val="22"/>
        </w:rPr>
        <w:t xml:space="preserve"> o</w:t>
      </w:r>
      <w:r w:rsidR="00C0612C">
        <w:rPr>
          <w:color w:val="000000"/>
          <w:sz w:val="24"/>
          <w:szCs w:val="22"/>
        </w:rPr>
        <w:t> </w:t>
      </w:r>
      <w:r w:rsidRPr="008571F1">
        <w:rPr>
          <w:color w:val="000000"/>
          <w:sz w:val="24"/>
          <w:szCs w:val="22"/>
        </w:rPr>
        <w:t xml:space="preserve">ochronie danych) </w:t>
      </w:r>
      <w:r w:rsidRPr="008571F1">
        <w:rPr>
          <w:color w:val="000000"/>
          <w:sz w:val="24"/>
          <w:szCs w:val="24"/>
        </w:rPr>
        <w:t>–</w:t>
      </w:r>
      <w:r w:rsidRPr="008571F1">
        <w:rPr>
          <w:color w:val="000000"/>
          <w:sz w:val="24"/>
          <w:szCs w:val="22"/>
        </w:rPr>
        <w:t xml:space="preserve"> Dz. Urz. UE. L Nr 119, str. 1,</w:t>
      </w:r>
      <w:r w:rsidR="00C0612C" w:rsidRPr="008571F1">
        <w:rPr>
          <w:color w:val="000000"/>
          <w:sz w:val="24"/>
          <w:szCs w:val="22"/>
        </w:rPr>
        <w:t xml:space="preserve"> z</w:t>
      </w:r>
      <w:r w:rsidR="00C0612C">
        <w:rPr>
          <w:color w:val="000000"/>
          <w:sz w:val="24"/>
          <w:szCs w:val="22"/>
        </w:rPr>
        <w:t> </w:t>
      </w:r>
      <w:r w:rsidRPr="008571F1">
        <w:rPr>
          <w:color w:val="000000"/>
          <w:sz w:val="24"/>
          <w:szCs w:val="22"/>
        </w:rPr>
        <w:t>2018 r. Nr 127, poz. 2 oraz</w:t>
      </w:r>
      <w:r w:rsidR="00C0612C" w:rsidRPr="008571F1">
        <w:rPr>
          <w:color w:val="000000"/>
          <w:sz w:val="24"/>
          <w:szCs w:val="22"/>
        </w:rPr>
        <w:t xml:space="preserve"> z</w:t>
      </w:r>
      <w:r w:rsidR="00C0612C">
        <w:rPr>
          <w:color w:val="000000"/>
          <w:sz w:val="24"/>
          <w:szCs w:val="22"/>
        </w:rPr>
        <w:t> </w:t>
      </w:r>
      <w:r w:rsidRPr="008571F1">
        <w:rPr>
          <w:color w:val="000000"/>
          <w:sz w:val="24"/>
          <w:szCs w:val="22"/>
        </w:rPr>
        <w:t>2021 r. Nr 74, poz. 35 zarządza się, co następuje</w:t>
      </w:r>
      <w:r w:rsidRPr="008571F1">
        <w:rPr>
          <w:color w:val="000000"/>
          <w:sz w:val="24"/>
        </w:rPr>
        <w:t>:</w:t>
      </w:r>
    </w:p>
    <w:p w:rsidR="008571F1" w:rsidRDefault="008571F1" w:rsidP="008571F1">
      <w:pPr>
        <w:spacing w:line="360" w:lineRule="auto"/>
        <w:jc w:val="both"/>
        <w:rPr>
          <w:sz w:val="24"/>
        </w:rPr>
      </w:pPr>
    </w:p>
    <w:p w:rsidR="008571F1" w:rsidRDefault="008571F1" w:rsidP="008571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571F1" w:rsidRDefault="008571F1" w:rsidP="008571F1">
      <w:pPr>
        <w:keepNext/>
        <w:spacing w:line="360" w:lineRule="auto"/>
        <w:rPr>
          <w:color w:val="000000"/>
          <w:sz w:val="24"/>
        </w:rPr>
      </w:pPr>
    </w:p>
    <w:p w:rsidR="008571F1" w:rsidRPr="008571F1" w:rsidRDefault="008571F1" w:rsidP="008571F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bookmarkStart w:id="3" w:name="z1"/>
      <w:bookmarkEnd w:id="3"/>
      <w:r w:rsidRPr="008571F1">
        <w:rPr>
          <w:color w:val="000000"/>
          <w:sz w:val="24"/>
          <w:szCs w:val="22"/>
        </w:rPr>
        <w:t>Ilekroć</w:t>
      </w:r>
      <w:r w:rsidR="00C0612C" w:rsidRPr="008571F1">
        <w:rPr>
          <w:color w:val="000000"/>
          <w:sz w:val="24"/>
          <w:szCs w:val="22"/>
        </w:rPr>
        <w:t xml:space="preserve"> w</w:t>
      </w:r>
      <w:r w:rsidR="00C0612C">
        <w:rPr>
          <w:color w:val="000000"/>
          <w:sz w:val="24"/>
          <w:szCs w:val="22"/>
        </w:rPr>
        <w:t> </w:t>
      </w:r>
      <w:r w:rsidRPr="008571F1">
        <w:rPr>
          <w:color w:val="000000"/>
          <w:sz w:val="24"/>
          <w:szCs w:val="22"/>
        </w:rPr>
        <w:t>zarządzeniu jest mowa o:</w:t>
      </w:r>
    </w:p>
    <w:p w:rsidR="008571F1" w:rsidRPr="008571F1" w:rsidRDefault="008571F1" w:rsidP="008571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71F1">
        <w:rPr>
          <w:color w:val="000000"/>
          <w:sz w:val="24"/>
          <w:szCs w:val="24"/>
        </w:rPr>
        <w:t>1) RODO – należy przez to rozumieć rozporządzenie Parlamentu Europejskiego</w:t>
      </w:r>
      <w:r w:rsidR="00C0612C" w:rsidRPr="008571F1">
        <w:rPr>
          <w:color w:val="000000"/>
          <w:sz w:val="24"/>
          <w:szCs w:val="24"/>
        </w:rPr>
        <w:t xml:space="preserve"> i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Rady (UE) 2016/679</w:t>
      </w:r>
      <w:r w:rsidR="00C0612C" w:rsidRPr="008571F1">
        <w:rPr>
          <w:color w:val="000000"/>
          <w:sz w:val="24"/>
          <w:szCs w:val="24"/>
        </w:rPr>
        <w:t xml:space="preserve"> z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dnia 27 kwietnia 2016 r.</w:t>
      </w:r>
      <w:r w:rsidR="00C0612C" w:rsidRPr="008571F1">
        <w:rPr>
          <w:color w:val="000000"/>
          <w:sz w:val="24"/>
          <w:szCs w:val="24"/>
        </w:rPr>
        <w:t xml:space="preserve"> w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sprawie ochrony osób fizycznych</w:t>
      </w:r>
      <w:r w:rsidR="00C0612C" w:rsidRPr="008571F1">
        <w:rPr>
          <w:color w:val="000000"/>
          <w:sz w:val="24"/>
          <w:szCs w:val="24"/>
        </w:rPr>
        <w:t xml:space="preserve"> w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związku</w:t>
      </w:r>
      <w:r w:rsidR="00C0612C" w:rsidRPr="008571F1">
        <w:rPr>
          <w:color w:val="000000"/>
          <w:sz w:val="24"/>
          <w:szCs w:val="24"/>
        </w:rPr>
        <w:t xml:space="preserve"> z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przetwarzaniem danych osobowych</w:t>
      </w:r>
      <w:r w:rsidR="00C0612C" w:rsidRPr="008571F1">
        <w:rPr>
          <w:color w:val="000000"/>
          <w:sz w:val="24"/>
          <w:szCs w:val="24"/>
        </w:rPr>
        <w:t xml:space="preserve"> i</w:t>
      </w:r>
      <w:r w:rsidR="00C0612C">
        <w:rPr>
          <w:color w:val="000000"/>
          <w:sz w:val="24"/>
          <w:szCs w:val="24"/>
        </w:rPr>
        <w:t> </w:t>
      </w:r>
      <w:r w:rsidR="00C0612C" w:rsidRPr="008571F1">
        <w:rPr>
          <w:color w:val="000000"/>
          <w:sz w:val="24"/>
          <w:szCs w:val="24"/>
        </w:rPr>
        <w:t>w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sprawie swobodnego przepływu takich danych oraz uchylenia dyrektywy 95/46/WE (ogólne rozporządzenie</w:t>
      </w:r>
      <w:r w:rsidR="00C0612C" w:rsidRPr="008571F1">
        <w:rPr>
          <w:color w:val="000000"/>
          <w:sz w:val="24"/>
          <w:szCs w:val="24"/>
        </w:rPr>
        <w:t xml:space="preserve"> o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ochronie danych) – Dz. Urz. UE. L Nr 119, str. 1,</w:t>
      </w:r>
      <w:r w:rsidR="00C0612C" w:rsidRPr="008571F1">
        <w:rPr>
          <w:color w:val="000000"/>
          <w:sz w:val="24"/>
          <w:szCs w:val="24"/>
        </w:rPr>
        <w:t xml:space="preserve"> z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2018 r. Nr 127, poz. 2 oraz</w:t>
      </w:r>
      <w:r w:rsidR="00C0612C" w:rsidRPr="008571F1">
        <w:rPr>
          <w:color w:val="000000"/>
          <w:sz w:val="24"/>
          <w:szCs w:val="24"/>
        </w:rPr>
        <w:t xml:space="preserve"> z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2021 r. Nr 74, poz. 35;</w:t>
      </w:r>
    </w:p>
    <w:p w:rsidR="008571F1" w:rsidRPr="008571F1" w:rsidRDefault="008571F1" w:rsidP="008571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71F1">
        <w:rPr>
          <w:color w:val="000000"/>
          <w:sz w:val="24"/>
          <w:szCs w:val="24"/>
        </w:rPr>
        <w:t>2) ustawie – należy przez to rozumieć ustawę</w:t>
      </w:r>
      <w:r w:rsidR="00C0612C" w:rsidRPr="008571F1">
        <w:rPr>
          <w:color w:val="000000"/>
          <w:sz w:val="24"/>
          <w:szCs w:val="24"/>
        </w:rPr>
        <w:t xml:space="preserve"> z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dnia 10 maja 2018 r.</w:t>
      </w:r>
      <w:r w:rsidR="00C0612C" w:rsidRPr="008571F1">
        <w:rPr>
          <w:color w:val="000000"/>
          <w:sz w:val="24"/>
          <w:szCs w:val="24"/>
        </w:rPr>
        <w:t xml:space="preserve"> o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ochronie danych osobowych (Dz. U.</w:t>
      </w:r>
      <w:r w:rsidR="00C0612C" w:rsidRPr="008571F1">
        <w:rPr>
          <w:color w:val="000000"/>
          <w:sz w:val="24"/>
          <w:szCs w:val="24"/>
        </w:rPr>
        <w:t xml:space="preserve"> z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2019 r. poz. 1781);</w:t>
      </w:r>
    </w:p>
    <w:p w:rsidR="008571F1" w:rsidRPr="008571F1" w:rsidRDefault="008571F1" w:rsidP="008571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71F1">
        <w:rPr>
          <w:color w:val="000000"/>
          <w:sz w:val="24"/>
          <w:szCs w:val="24"/>
        </w:rPr>
        <w:t>3) KRI – należy przez to rozumieć rozporządzenie Rady Ministrów</w:t>
      </w:r>
      <w:r w:rsidR="00C0612C" w:rsidRPr="008571F1">
        <w:rPr>
          <w:color w:val="000000"/>
          <w:sz w:val="24"/>
          <w:szCs w:val="24"/>
        </w:rPr>
        <w:t xml:space="preserve"> z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dnia 21 maja 2024 r.</w:t>
      </w:r>
      <w:r w:rsidR="00C0612C" w:rsidRPr="008571F1">
        <w:rPr>
          <w:color w:val="000000"/>
          <w:sz w:val="24"/>
          <w:szCs w:val="24"/>
        </w:rPr>
        <w:t xml:space="preserve"> w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 xml:space="preserve">sprawie Krajowych Ram Interoperacyjności, minimalnych wymagań dla rejestrów </w:t>
      </w:r>
      <w:r w:rsidRPr="008571F1">
        <w:rPr>
          <w:color w:val="000000"/>
          <w:sz w:val="24"/>
          <w:szCs w:val="24"/>
        </w:rPr>
        <w:lastRenderedPageBreak/>
        <w:t>publicznych</w:t>
      </w:r>
      <w:r w:rsidR="00C0612C" w:rsidRPr="008571F1">
        <w:rPr>
          <w:color w:val="000000"/>
          <w:sz w:val="24"/>
          <w:szCs w:val="24"/>
        </w:rPr>
        <w:t xml:space="preserve"> i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wymiany informacji</w:t>
      </w:r>
      <w:r w:rsidR="00C0612C" w:rsidRPr="008571F1">
        <w:rPr>
          <w:color w:val="000000"/>
          <w:sz w:val="24"/>
          <w:szCs w:val="24"/>
        </w:rPr>
        <w:t xml:space="preserve"> w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postaci elektronicznej oraz minimalnych wymagań dla systemów teleinformatycznych (Dz. U.</w:t>
      </w:r>
      <w:r w:rsidR="00C0612C" w:rsidRPr="008571F1">
        <w:rPr>
          <w:color w:val="000000"/>
          <w:sz w:val="24"/>
          <w:szCs w:val="24"/>
        </w:rPr>
        <w:t xml:space="preserve"> z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2024 r. poz. 773);</w:t>
      </w:r>
    </w:p>
    <w:p w:rsidR="008571F1" w:rsidRPr="008571F1" w:rsidRDefault="008571F1" w:rsidP="008571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71F1">
        <w:rPr>
          <w:color w:val="000000"/>
          <w:sz w:val="24"/>
          <w:szCs w:val="24"/>
        </w:rPr>
        <w:t>4) Urzędzie – należy przez to rozumieć Urząd Miasta Poznania;</w:t>
      </w:r>
    </w:p>
    <w:p w:rsidR="008571F1" w:rsidRPr="008571F1" w:rsidRDefault="008571F1" w:rsidP="008571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71F1">
        <w:rPr>
          <w:color w:val="000000"/>
          <w:sz w:val="24"/>
          <w:szCs w:val="24"/>
        </w:rPr>
        <w:t>5) Mieście – należy przez to rozumieć Miasto Poznań jako jednostkę samorządu terytorialnego;</w:t>
      </w:r>
    </w:p>
    <w:p w:rsidR="008571F1" w:rsidRPr="008571F1" w:rsidRDefault="008571F1" w:rsidP="008571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71F1">
        <w:rPr>
          <w:color w:val="000000"/>
          <w:sz w:val="24"/>
          <w:szCs w:val="24"/>
        </w:rPr>
        <w:t>6) m.j.o. – należy przez to rozumieć miejską jednostkę organizacyjną;</w:t>
      </w:r>
    </w:p>
    <w:p w:rsidR="008571F1" w:rsidRPr="008571F1" w:rsidRDefault="008571F1" w:rsidP="008571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71F1">
        <w:rPr>
          <w:color w:val="000000"/>
          <w:sz w:val="24"/>
          <w:szCs w:val="24"/>
        </w:rPr>
        <w:t>7) Administratorze Danych Osobowych – należy przez to rozumieć m.j.o., która przystąpiła do współpracy</w:t>
      </w:r>
      <w:r w:rsidR="00C0612C" w:rsidRPr="008571F1">
        <w:rPr>
          <w:color w:val="000000"/>
          <w:sz w:val="24"/>
          <w:szCs w:val="24"/>
        </w:rPr>
        <w:t xml:space="preserve"> z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Urzędem</w:t>
      </w:r>
      <w:r w:rsidR="00C0612C" w:rsidRPr="008571F1">
        <w:rPr>
          <w:color w:val="000000"/>
          <w:sz w:val="24"/>
          <w:szCs w:val="24"/>
        </w:rPr>
        <w:t xml:space="preserve"> w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zakresie zarządzania bezpieczeństwem informacji</w:t>
      </w:r>
      <w:r w:rsidR="00C0612C" w:rsidRPr="008571F1">
        <w:rPr>
          <w:color w:val="000000"/>
          <w:sz w:val="24"/>
          <w:szCs w:val="24"/>
        </w:rPr>
        <w:t xml:space="preserve"> i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ochrony danych osobowych,</w:t>
      </w:r>
      <w:r w:rsidR="00C0612C" w:rsidRPr="008571F1">
        <w:rPr>
          <w:color w:val="000000"/>
          <w:sz w:val="24"/>
          <w:szCs w:val="24"/>
        </w:rPr>
        <w:t xml:space="preserve"> w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imieniu której działa jej kierownik.</w:t>
      </w:r>
    </w:p>
    <w:p w:rsidR="008571F1" w:rsidRDefault="008571F1" w:rsidP="008571F1">
      <w:pPr>
        <w:spacing w:line="360" w:lineRule="auto"/>
        <w:jc w:val="both"/>
        <w:rPr>
          <w:color w:val="000000"/>
          <w:sz w:val="24"/>
        </w:rPr>
      </w:pPr>
    </w:p>
    <w:p w:rsidR="008571F1" w:rsidRDefault="008571F1" w:rsidP="008571F1">
      <w:pPr>
        <w:spacing w:line="360" w:lineRule="auto"/>
        <w:jc w:val="both"/>
        <w:rPr>
          <w:color w:val="000000"/>
          <w:sz w:val="24"/>
        </w:rPr>
      </w:pPr>
    </w:p>
    <w:p w:rsidR="008571F1" w:rsidRDefault="008571F1" w:rsidP="008571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571F1" w:rsidRDefault="008571F1" w:rsidP="008571F1">
      <w:pPr>
        <w:keepNext/>
        <w:spacing w:line="360" w:lineRule="auto"/>
        <w:rPr>
          <w:color w:val="000000"/>
          <w:sz w:val="24"/>
        </w:rPr>
      </w:pPr>
    </w:p>
    <w:p w:rsidR="008571F1" w:rsidRPr="008571F1" w:rsidRDefault="008571F1" w:rsidP="008571F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571F1">
        <w:rPr>
          <w:color w:val="000000"/>
          <w:sz w:val="24"/>
          <w:szCs w:val="24"/>
        </w:rPr>
        <w:t>1.</w:t>
      </w:r>
      <w:r w:rsidR="00C0612C" w:rsidRPr="008571F1">
        <w:rPr>
          <w:color w:val="000000"/>
          <w:sz w:val="24"/>
          <w:szCs w:val="24"/>
        </w:rPr>
        <w:t xml:space="preserve"> W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związku</w:t>
      </w:r>
      <w:r w:rsidR="00C0612C" w:rsidRPr="008571F1">
        <w:rPr>
          <w:color w:val="000000"/>
          <w:sz w:val="24"/>
          <w:szCs w:val="24"/>
        </w:rPr>
        <w:t xml:space="preserve"> z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wolą zapewnienia</w:t>
      </w:r>
      <w:r w:rsidR="00C0612C" w:rsidRPr="008571F1">
        <w:rPr>
          <w:color w:val="000000"/>
          <w:sz w:val="24"/>
          <w:szCs w:val="24"/>
        </w:rPr>
        <w:t xml:space="preserve"> w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Mieście jednolitych standardów zarządzania bezpieczeństwem informacji</w:t>
      </w:r>
      <w:r w:rsidR="00C0612C" w:rsidRPr="008571F1">
        <w:rPr>
          <w:color w:val="000000"/>
          <w:sz w:val="24"/>
          <w:szCs w:val="24"/>
        </w:rPr>
        <w:t xml:space="preserve"> i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ochrony danych osobowych umożliwia się podjęcie współpracy pomiędzy m.j.o.</w:t>
      </w:r>
      <w:r w:rsidR="00C0612C" w:rsidRPr="008571F1">
        <w:rPr>
          <w:color w:val="000000"/>
          <w:sz w:val="24"/>
          <w:szCs w:val="24"/>
        </w:rPr>
        <w:t xml:space="preserve"> a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Urzędem. Wykaz m.j.o., które wyraziły chęć przystąpienia do współpracy, zawiera załącznik nr 1 do zarządzenia.</w:t>
      </w:r>
    </w:p>
    <w:p w:rsidR="008571F1" w:rsidRPr="008571F1" w:rsidRDefault="008571F1" w:rsidP="008571F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571F1">
        <w:rPr>
          <w:color w:val="000000"/>
          <w:sz w:val="24"/>
          <w:szCs w:val="24"/>
        </w:rPr>
        <w:t>2. Współpraca jest realizowana za pośrednictwem Inspektora Ochrony Danych</w:t>
      </w:r>
      <w:r w:rsidR="00C0612C" w:rsidRPr="008571F1">
        <w:rPr>
          <w:color w:val="000000"/>
          <w:sz w:val="24"/>
          <w:szCs w:val="24"/>
        </w:rPr>
        <w:t xml:space="preserve"> w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Biurze Cyfryzacji</w:t>
      </w:r>
      <w:r w:rsidR="00C0612C" w:rsidRPr="008571F1">
        <w:rPr>
          <w:color w:val="000000"/>
          <w:sz w:val="24"/>
          <w:szCs w:val="24"/>
        </w:rPr>
        <w:t xml:space="preserve"> i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Cyberbezpieczeństwa Urzędu oraz jego zespołu, składającego się</w:t>
      </w:r>
      <w:r w:rsidR="00C0612C" w:rsidRPr="008571F1">
        <w:rPr>
          <w:color w:val="000000"/>
          <w:sz w:val="24"/>
          <w:szCs w:val="24"/>
        </w:rPr>
        <w:t xml:space="preserve"> z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pracowników Urzędu</w:t>
      </w:r>
      <w:r w:rsidR="00C0612C" w:rsidRPr="008571F1">
        <w:rPr>
          <w:color w:val="000000"/>
          <w:sz w:val="24"/>
          <w:szCs w:val="24"/>
        </w:rPr>
        <w:t xml:space="preserve"> o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odpowiednich kwalifikacjach zawodowych,</w:t>
      </w:r>
      <w:r w:rsidR="00C0612C" w:rsidRPr="008571F1">
        <w:rPr>
          <w:color w:val="000000"/>
          <w:sz w:val="24"/>
          <w:szCs w:val="24"/>
        </w:rPr>
        <w:t xml:space="preserve"> a</w:t>
      </w:r>
      <w:r w:rsidR="00C0612C">
        <w:rPr>
          <w:color w:val="000000"/>
          <w:sz w:val="24"/>
          <w:szCs w:val="24"/>
        </w:rPr>
        <w:t> </w:t>
      </w:r>
      <w:r w:rsidR="00C0612C" w:rsidRPr="008571F1">
        <w:rPr>
          <w:color w:val="000000"/>
          <w:sz w:val="24"/>
          <w:szCs w:val="24"/>
        </w:rPr>
        <w:t>w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szczególności wiedzy fachowej na temat prawa</w:t>
      </w:r>
      <w:r w:rsidR="00C0612C" w:rsidRPr="008571F1">
        <w:rPr>
          <w:color w:val="000000"/>
          <w:sz w:val="24"/>
          <w:szCs w:val="24"/>
        </w:rPr>
        <w:t xml:space="preserve"> i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praktyk</w:t>
      </w:r>
      <w:r w:rsidR="00C0612C" w:rsidRPr="008571F1">
        <w:rPr>
          <w:color w:val="000000"/>
          <w:sz w:val="24"/>
          <w:szCs w:val="24"/>
        </w:rPr>
        <w:t xml:space="preserve"> w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dziedzinie ochrony danych oraz</w:t>
      </w:r>
      <w:r w:rsidR="00C0612C" w:rsidRPr="008571F1">
        <w:rPr>
          <w:color w:val="000000"/>
          <w:sz w:val="24"/>
          <w:szCs w:val="24"/>
        </w:rPr>
        <w:t xml:space="preserve"> o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umiejętnościach niezbędnych do wypełniania zadań,</w:t>
      </w:r>
      <w:r w:rsidR="00C0612C" w:rsidRPr="008571F1">
        <w:rPr>
          <w:color w:val="000000"/>
          <w:sz w:val="24"/>
          <w:szCs w:val="24"/>
        </w:rPr>
        <w:t xml:space="preserve"> o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których mowa</w:t>
      </w:r>
      <w:r w:rsidR="00C0612C" w:rsidRPr="008571F1">
        <w:rPr>
          <w:color w:val="000000"/>
          <w:sz w:val="24"/>
          <w:szCs w:val="24"/>
        </w:rPr>
        <w:t xml:space="preserve"> w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art. 39 RODO.</w:t>
      </w:r>
    </w:p>
    <w:p w:rsidR="008571F1" w:rsidRPr="008571F1" w:rsidRDefault="008571F1" w:rsidP="008571F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571F1">
        <w:rPr>
          <w:color w:val="000000"/>
          <w:sz w:val="24"/>
          <w:szCs w:val="24"/>
        </w:rPr>
        <w:t>3.</w:t>
      </w:r>
      <w:r w:rsidR="00C0612C" w:rsidRPr="008571F1">
        <w:rPr>
          <w:color w:val="000000"/>
          <w:sz w:val="24"/>
          <w:szCs w:val="24"/>
        </w:rPr>
        <w:t xml:space="preserve"> W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celu rozpoczęcia współpracy zainteresowana m.j.o. zawrze</w:t>
      </w:r>
      <w:r w:rsidR="00C0612C" w:rsidRPr="008571F1">
        <w:rPr>
          <w:color w:val="000000"/>
          <w:sz w:val="24"/>
          <w:szCs w:val="24"/>
        </w:rPr>
        <w:t xml:space="preserve"> z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Urzędem porozumienie, na mocy którego zostaną wyznaczone osoby do pełnienia funkcji Inspektora Ochrony Danych oraz funkcji Zastępcy Inspektora Ochrony Danych dla tej m.j.o. Wzór porozumienia określa załącznik nr 2 do zarządzenia.</w:t>
      </w:r>
    </w:p>
    <w:p w:rsidR="008571F1" w:rsidRPr="008571F1" w:rsidRDefault="008571F1" w:rsidP="008571F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571F1">
        <w:rPr>
          <w:color w:val="000000"/>
          <w:sz w:val="24"/>
          <w:szCs w:val="24"/>
        </w:rPr>
        <w:t>4. Wyznaczony Inspektor Ochrony Danych</w:t>
      </w:r>
      <w:r w:rsidR="00C0612C" w:rsidRPr="008571F1">
        <w:rPr>
          <w:color w:val="000000"/>
          <w:sz w:val="24"/>
          <w:szCs w:val="24"/>
        </w:rPr>
        <w:t xml:space="preserve"> w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wykonywaniu swej funkcji jest niezależny</w:t>
      </w:r>
      <w:r w:rsidR="00C0612C" w:rsidRPr="008571F1">
        <w:rPr>
          <w:color w:val="000000"/>
          <w:sz w:val="24"/>
          <w:szCs w:val="24"/>
        </w:rPr>
        <w:t xml:space="preserve"> i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merytorycznie podlega wyłącznie najwyższemu kierownictwu Administratora Danych Osobowych,</w:t>
      </w:r>
      <w:r w:rsidR="00C0612C" w:rsidRPr="008571F1">
        <w:rPr>
          <w:color w:val="000000"/>
          <w:sz w:val="24"/>
          <w:szCs w:val="24"/>
        </w:rPr>
        <w:t xml:space="preserve"> a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organizacyjnie zastępcy dyrektora ds. Cyberbezpieczeństwa Biura Cyfryzacji</w:t>
      </w:r>
      <w:r w:rsidR="00C0612C" w:rsidRPr="008571F1">
        <w:rPr>
          <w:color w:val="000000"/>
          <w:sz w:val="24"/>
          <w:szCs w:val="24"/>
        </w:rPr>
        <w:t xml:space="preserve"> i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Cyberbezpieczeństwa Urzędu.</w:t>
      </w:r>
    </w:p>
    <w:p w:rsidR="008571F1" w:rsidRDefault="008571F1" w:rsidP="008571F1">
      <w:pPr>
        <w:spacing w:line="360" w:lineRule="auto"/>
        <w:jc w:val="both"/>
        <w:rPr>
          <w:color w:val="000000"/>
          <w:sz w:val="24"/>
        </w:rPr>
      </w:pPr>
    </w:p>
    <w:p w:rsidR="008571F1" w:rsidRDefault="008571F1" w:rsidP="008571F1">
      <w:pPr>
        <w:spacing w:line="360" w:lineRule="auto"/>
        <w:jc w:val="both"/>
        <w:rPr>
          <w:color w:val="000000"/>
          <w:sz w:val="24"/>
        </w:rPr>
      </w:pPr>
    </w:p>
    <w:p w:rsidR="008571F1" w:rsidRDefault="008571F1" w:rsidP="008571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571F1" w:rsidRDefault="008571F1" w:rsidP="008571F1">
      <w:pPr>
        <w:keepNext/>
        <w:spacing w:line="360" w:lineRule="auto"/>
        <w:rPr>
          <w:color w:val="000000"/>
          <w:sz w:val="24"/>
        </w:rPr>
      </w:pPr>
    </w:p>
    <w:p w:rsidR="008571F1" w:rsidRPr="008571F1" w:rsidRDefault="008571F1" w:rsidP="008571F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571F1">
        <w:rPr>
          <w:color w:val="000000"/>
          <w:sz w:val="24"/>
          <w:szCs w:val="24"/>
        </w:rPr>
        <w:t>1. Zakres zadań Inspektora Ochrony Danych określają przepisy</w:t>
      </w:r>
      <w:r w:rsidR="00C0612C" w:rsidRPr="008571F1">
        <w:rPr>
          <w:color w:val="000000"/>
          <w:sz w:val="24"/>
          <w:szCs w:val="24"/>
        </w:rPr>
        <w:t xml:space="preserve"> o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ochronie danych osobowych.</w:t>
      </w:r>
    </w:p>
    <w:p w:rsidR="008571F1" w:rsidRPr="008571F1" w:rsidRDefault="008571F1" w:rsidP="008571F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571F1">
        <w:rPr>
          <w:color w:val="000000"/>
          <w:sz w:val="24"/>
          <w:szCs w:val="24"/>
        </w:rPr>
        <w:t>2. Do podstawowych obowiązków Inspektora Ochrony Danych wykonującego tę funkcję dla Administratora Danych Osobowych</w:t>
      </w:r>
      <w:r w:rsidR="00C0612C" w:rsidRPr="008571F1">
        <w:rPr>
          <w:color w:val="000000"/>
          <w:sz w:val="24"/>
          <w:szCs w:val="24"/>
        </w:rPr>
        <w:t xml:space="preserve"> w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ramach współpracy należy:</w:t>
      </w:r>
    </w:p>
    <w:p w:rsidR="008571F1" w:rsidRPr="008571F1" w:rsidRDefault="008571F1" w:rsidP="008571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71F1">
        <w:rPr>
          <w:color w:val="000000"/>
          <w:sz w:val="24"/>
          <w:szCs w:val="24"/>
        </w:rPr>
        <w:t>1) monitorowanie przestrzegania RODO oraz polityk Administratora Danych Osobowych lub podmiotu przetwarzającego</w:t>
      </w:r>
      <w:r w:rsidR="00C0612C" w:rsidRPr="008571F1">
        <w:rPr>
          <w:color w:val="000000"/>
          <w:sz w:val="24"/>
          <w:szCs w:val="24"/>
        </w:rPr>
        <w:t xml:space="preserve"> w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dziedzinie ochrony danych osobowych;</w:t>
      </w:r>
    </w:p>
    <w:p w:rsidR="008571F1" w:rsidRPr="008571F1" w:rsidRDefault="008571F1" w:rsidP="008571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71F1">
        <w:rPr>
          <w:color w:val="000000"/>
          <w:sz w:val="24"/>
          <w:szCs w:val="24"/>
        </w:rPr>
        <w:t>2) informowanie Administratora Danych Osobowych</w:t>
      </w:r>
      <w:r w:rsidR="00C0612C" w:rsidRPr="008571F1">
        <w:rPr>
          <w:color w:val="000000"/>
          <w:sz w:val="24"/>
          <w:szCs w:val="24"/>
        </w:rPr>
        <w:t xml:space="preserve"> i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podmiotu przetwarzającego oraz ich pracowników, którzy przetwarzają dane osobowe,</w:t>
      </w:r>
      <w:r w:rsidR="00C0612C" w:rsidRPr="008571F1">
        <w:rPr>
          <w:color w:val="000000"/>
          <w:sz w:val="24"/>
          <w:szCs w:val="24"/>
        </w:rPr>
        <w:t xml:space="preserve"> o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obowiązkach spoczywających na nich na mocy przepisów</w:t>
      </w:r>
      <w:r w:rsidR="00C0612C" w:rsidRPr="008571F1">
        <w:rPr>
          <w:color w:val="000000"/>
          <w:sz w:val="24"/>
          <w:szCs w:val="24"/>
        </w:rPr>
        <w:t xml:space="preserve"> o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ochronie danych osobowych</w:t>
      </w:r>
      <w:r w:rsidR="00C0612C" w:rsidRPr="008571F1">
        <w:rPr>
          <w:color w:val="000000"/>
          <w:sz w:val="24"/>
          <w:szCs w:val="24"/>
        </w:rPr>
        <w:t xml:space="preserve"> i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doradzanie im</w:t>
      </w:r>
      <w:r w:rsidR="00C0612C" w:rsidRPr="008571F1">
        <w:rPr>
          <w:color w:val="000000"/>
          <w:sz w:val="24"/>
          <w:szCs w:val="24"/>
        </w:rPr>
        <w:t xml:space="preserve"> w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sprawach</w:t>
      </w:r>
      <w:r w:rsidR="00C0612C" w:rsidRPr="008571F1">
        <w:rPr>
          <w:color w:val="000000"/>
          <w:sz w:val="24"/>
          <w:szCs w:val="24"/>
        </w:rPr>
        <w:t xml:space="preserve"> z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tym związanych,</w:t>
      </w:r>
      <w:r w:rsidR="00C0612C" w:rsidRPr="008571F1">
        <w:rPr>
          <w:color w:val="000000"/>
          <w:sz w:val="24"/>
          <w:szCs w:val="24"/>
        </w:rPr>
        <w:t xml:space="preserve"> w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tym organizowanie szkoleń</w:t>
      </w:r>
      <w:r w:rsidR="00C0612C" w:rsidRPr="008571F1">
        <w:rPr>
          <w:color w:val="000000"/>
          <w:sz w:val="24"/>
          <w:szCs w:val="24"/>
        </w:rPr>
        <w:t xml:space="preserve"> z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zakresu ochrony danych;</w:t>
      </w:r>
    </w:p>
    <w:p w:rsidR="008571F1" w:rsidRPr="008571F1" w:rsidRDefault="008571F1" w:rsidP="008571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71F1">
        <w:rPr>
          <w:color w:val="000000"/>
          <w:sz w:val="24"/>
          <w:szCs w:val="24"/>
        </w:rPr>
        <w:t>3) przygotowywanie planu sprawdzeń</w:t>
      </w:r>
      <w:r w:rsidR="00C0612C" w:rsidRPr="008571F1">
        <w:rPr>
          <w:color w:val="000000"/>
          <w:sz w:val="24"/>
          <w:szCs w:val="24"/>
        </w:rPr>
        <w:t xml:space="preserve"> i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przeprowadzanie planowych oraz doraźnych weryfikacji zgodności sposobu przetwarzania danych osobowych</w:t>
      </w:r>
      <w:r w:rsidR="00C0612C" w:rsidRPr="008571F1">
        <w:rPr>
          <w:color w:val="000000"/>
          <w:sz w:val="24"/>
          <w:szCs w:val="24"/>
        </w:rPr>
        <w:t xml:space="preserve"> z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obowiązującym prawem</w:t>
      </w:r>
      <w:r w:rsidR="00C0612C" w:rsidRPr="008571F1">
        <w:rPr>
          <w:color w:val="000000"/>
          <w:sz w:val="24"/>
          <w:szCs w:val="24"/>
        </w:rPr>
        <w:t xml:space="preserve"> i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sporządzanie</w:t>
      </w:r>
      <w:r w:rsidR="00C0612C" w:rsidRPr="008571F1">
        <w:rPr>
          <w:color w:val="000000"/>
          <w:sz w:val="24"/>
          <w:szCs w:val="24"/>
        </w:rPr>
        <w:t xml:space="preserve"> w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tym zakresie sprawozdań dla Administratora Danych Osobowych;</w:t>
      </w:r>
    </w:p>
    <w:p w:rsidR="008571F1" w:rsidRPr="008571F1" w:rsidRDefault="008571F1" w:rsidP="008571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71F1">
        <w:rPr>
          <w:color w:val="000000"/>
          <w:sz w:val="24"/>
          <w:szCs w:val="24"/>
        </w:rPr>
        <w:t>4) zapobieganie naruszeniom ochrony danych osobowych,</w:t>
      </w:r>
      <w:r w:rsidR="00C0612C" w:rsidRPr="008571F1">
        <w:rPr>
          <w:color w:val="000000"/>
          <w:sz w:val="24"/>
          <w:szCs w:val="24"/>
        </w:rPr>
        <w:t xml:space="preserve"> a</w:t>
      </w:r>
      <w:r w:rsidR="00C0612C">
        <w:rPr>
          <w:color w:val="000000"/>
          <w:sz w:val="24"/>
          <w:szCs w:val="24"/>
        </w:rPr>
        <w:t> </w:t>
      </w:r>
      <w:r w:rsidR="00C0612C" w:rsidRPr="008571F1">
        <w:rPr>
          <w:color w:val="000000"/>
          <w:sz w:val="24"/>
          <w:szCs w:val="24"/>
        </w:rPr>
        <w:t>w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przypadku ich stwierdzenia podejmowanie działań poprzez udzielanie wsparcia</w:t>
      </w:r>
      <w:r w:rsidR="00C0612C" w:rsidRPr="008571F1">
        <w:rPr>
          <w:color w:val="000000"/>
          <w:sz w:val="24"/>
          <w:szCs w:val="24"/>
        </w:rPr>
        <w:t xml:space="preserve"> i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konsultacji kierownikowi m.j.o.</w:t>
      </w:r>
      <w:r w:rsidR="00C0612C" w:rsidRPr="008571F1">
        <w:rPr>
          <w:color w:val="000000"/>
          <w:sz w:val="24"/>
          <w:szCs w:val="24"/>
        </w:rPr>
        <w:t xml:space="preserve"> w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zakresie:</w:t>
      </w:r>
    </w:p>
    <w:p w:rsidR="008571F1" w:rsidRPr="008571F1" w:rsidRDefault="008571F1" w:rsidP="008571F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71F1">
        <w:rPr>
          <w:color w:val="000000"/>
          <w:sz w:val="24"/>
          <w:szCs w:val="24"/>
        </w:rPr>
        <w:t>a) wskazywania zaleceń zmierzających do przywrócenia stanu zgodnego</w:t>
      </w:r>
      <w:r w:rsidR="00C0612C" w:rsidRPr="008571F1">
        <w:rPr>
          <w:color w:val="000000"/>
          <w:sz w:val="24"/>
          <w:szCs w:val="24"/>
        </w:rPr>
        <w:t xml:space="preserve"> z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prawem,</w:t>
      </w:r>
    </w:p>
    <w:p w:rsidR="008571F1" w:rsidRPr="008571F1" w:rsidRDefault="008571F1" w:rsidP="008571F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71F1">
        <w:rPr>
          <w:color w:val="000000"/>
          <w:sz w:val="24"/>
          <w:szCs w:val="24"/>
        </w:rPr>
        <w:t>b) zawieranych umów lub innych instrumentów prawnych regulujących przetwarzanie danych osobowych przez podmiot przetwarzający,</w:t>
      </w:r>
    </w:p>
    <w:p w:rsidR="008571F1" w:rsidRPr="008571F1" w:rsidRDefault="008571F1" w:rsidP="008571F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71F1">
        <w:rPr>
          <w:color w:val="000000"/>
          <w:sz w:val="24"/>
          <w:szCs w:val="24"/>
        </w:rPr>
        <w:t>c) koordynowania prowadzenia dokumentacji stwierdzającej naruszenia bezpieczeństwa danych osobowych,</w:t>
      </w:r>
    </w:p>
    <w:p w:rsidR="008571F1" w:rsidRPr="008571F1" w:rsidRDefault="008571F1" w:rsidP="008571F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71F1">
        <w:rPr>
          <w:color w:val="000000"/>
          <w:sz w:val="24"/>
          <w:szCs w:val="24"/>
        </w:rPr>
        <w:t>d) koordynowania prowadzenia innej dokumentacji wymaganej przez RODO,</w:t>
      </w:r>
      <w:r w:rsidR="00C0612C" w:rsidRPr="008571F1">
        <w:rPr>
          <w:color w:val="000000"/>
          <w:sz w:val="24"/>
          <w:szCs w:val="24"/>
        </w:rPr>
        <w:t xml:space="preserve"> w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szczególności wskazanej</w:t>
      </w:r>
      <w:r w:rsidR="00C0612C" w:rsidRPr="008571F1">
        <w:rPr>
          <w:color w:val="000000"/>
          <w:sz w:val="24"/>
          <w:szCs w:val="24"/>
        </w:rPr>
        <w:t xml:space="preserve"> w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§ 4 pkt 4;</w:t>
      </w:r>
    </w:p>
    <w:p w:rsidR="008571F1" w:rsidRPr="008571F1" w:rsidRDefault="008571F1" w:rsidP="008571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71F1">
        <w:rPr>
          <w:color w:val="000000"/>
          <w:sz w:val="24"/>
          <w:szCs w:val="24"/>
        </w:rPr>
        <w:t>5) udzielanie na żądanie Administratora Danych Osobowych zaleceń co do oceny skutków dla ochrony danych osobowych oraz monitorowanie jej wykonania zgodnie</w:t>
      </w:r>
      <w:r w:rsidR="00C0612C" w:rsidRPr="008571F1">
        <w:rPr>
          <w:color w:val="000000"/>
          <w:sz w:val="24"/>
          <w:szCs w:val="24"/>
        </w:rPr>
        <w:t xml:space="preserve"> z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art. 35 RODO;</w:t>
      </w:r>
    </w:p>
    <w:p w:rsidR="008571F1" w:rsidRPr="008571F1" w:rsidRDefault="008571F1" w:rsidP="008571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71F1">
        <w:rPr>
          <w:color w:val="000000"/>
          <w:sz w:val="24"/>
          <w:szCs w:val="24"/>
        </w:rPr>
        <w:t>6) współpraca</w:t>
      </w:r>
      <w:r w:rsidR="00C0612C" w:rsidRPr="008571F1">
        <w:rPr>
          <w:color w:val="000000"/>
          <w:sz w:val="24"/>
          <w:szCs w:val="24"/>
        </w:rPr>
        <w:t xml:space="preserve"> z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Prezesem Urzędu Ochrony Danych Osobowych;</w:t>
      </w:r>
    </w:p>
    <w:p w:rsidR="008571F1" w:rsidRPr="008571F1" w:rsidRDefault="008571F1" w:rsidP="008571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71F1">
        <w:rPr>
          <w:color w:val="000000"/>
          <w:sz w:val="24"/>
          <w:szCs w:val="24"/>
        </w:rPr>
        <w:t>7) pełnienie funkcji punktu kontaktowego dla Prezesa Urzędu Ochrony Danych Osobowych</w:t>
      </w:r>
      <w:r w:rsidR="00C0612C" w:rsidRPr="008571F1">
        <w:rPr>
          <w:color w:val="000000"/>
          <w:sz w:val="24"/>
          <w:szCs w:val="24"/>
        </w:rPr>
        <w:t xml:space="preserve"> w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kwestiach związanych</w:t>
      </w:r>
      <w:r w:rsidR="00C0612C" w:rsidRPr="008571F1">
        <w:rPr>
          <w:color w:val="000000"/>
          <w:sz w:val="24"/>
          <w:szCs w:val="24"/>
        </w:rPr>
        <w:t xml:space="preserve"> z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przetwarzaniem,</w:t>
      </w:r>
      <w:r w:rsidR="00C0612C" w:rsidRPr="008571F1">
        <w:rPr>
          <w:color w:val="000000"/>
          <w:sz w:val="24"/>
          <w:szCs w:val="24"/>
        </w:rPr>
        <w:t xml:space="preserve"> w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tym</w:t>
      </w:r>
      <w:r w:rsidR="00C0612C" w:rsidRPr="008571F1">
        <w:rPr>
          <w:color w:val="000000"/>
          <w:sz w:val="24"/>
          <w:szCs w:val="24"/>
        </w:rPr>
        <w:t xml:space="preserve"> z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uprzednimi konsultacjami,</w:t>
      </w:r>
      <w:r w:rsidR="00C0612C" w:rsidRPr="008571F1">
        <w:rPr>
          <w:color w:val="000000"/>
          <w:sz w:val="24"/>
          <w:szCs w:val="24"/>
        </w:rPr>
        <w:t xml:space="preserve"> o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których mowa</w:t>
      </w:r>
      <w:r w:rsidR="00C0612C" w:rsidRPr="008571F1">
        <w:rPr>
          <w:color w:val="000000"/>
          <w:sz w:val="24"/>
          <w:szCs w:val="24"/>
        </w:rPr>
        <w:t xml:space="preserve"> w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art. 36 RODO, oraz</w:t>
      </w:r>
      <w:r w:rsidR="00C0612C" w:rsidRPr="008571F1">
        <w:rPr>
          <w:color w:val="000000"/>
          <w:sz w:val="24"/>
          <w:szCs w:val="24"/>
        </w:rPr>
        <w:t xml:space="preserve"> w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stosownych przypadkach prowadzenie konsultacji we wszelkich innych sprawach;</w:t>
      </w:r>
    </w:p>
    <w:p w:rsidR="008571F1" w:rsidRPr="008571F1" w:rsidRDefault="008571F1" w:rsidP="008571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71F1">
        <w:rPr>
          <w:color w:val="000000"/>
          <w:sz w:val="24"/>
          <w:szCs w:val="24"/>
        </w:rPr>
        <w:lastRenderedPageBreak/>
        <w:t>8) pełnienie roli punktu kontaktowego dla osób, których dane dotyczą, we wszystkich sprawach związanych</w:t>
      </w:r>
      <w:r w:rsidR="00C0612C" w:rsidRPr="008571F1">
        <w:rPr>
          <w:color w:val="000000"/>
          <w:sz w:val="24"/>
          <w:szCs w:val="24"/>
        </w:rPr>
        <w:t xml:space="preserve"> z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przetwarzaniem ich danych osobowych oraz</w:t>
      </w:r>
      <w:r w:rsidR="00C0612C" w:rsidRPr="008571F1">
        <w:rPr>
          <w:color w:val="000000"/>
          <w:sz w:val="24"/>
          <w:szCs w:val="24"/>
        </w:rPr>
        <w:t xml:space="preserve"> z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wykonywaniem praw przysługujących im na mocy RODO;</w:t>
      </w:r>
    </w:p>
    <w:p w:rsidR="008571F1" w:rsidRPr="008571F1" w:rsidRDefault="008571F1" w:rsidP="008571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71F1">
        <w:rPr>
          <w:color w:val="000000"/>
          <w:sz w:val="24"/>
          <w:szCs w:val="24"/>
        </w:rPr>
        <w:t>9) bieżące wsparcie Administratora Danych Osobowych</w:t>
      </w:r>
      <w:r w:rsidR="00C0612C" w:rsidRPr="008571F1">
        <w:rPr>
          <w:color w:val="000000"/>
          <w:sz w:val="24"/>
          <w:szCs w:val="24"/>
        </w:rPr>
        <w:t xml:space="preserve"> w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zakresie ochrony danych osobowych,</w:t>
      </w:r>
      <w:r w:rsidR="00C0612C" w:rsidRPr="008571F1">
        <w:rPr>
          <w:color w:val="000000"/>
          <w:sz w:val="24"/>
          <w:szCs w:val="24"/>
        </w:rPr>
        <w:t xml:space="preserve"> w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szczególności stosowania przepisów RODO, ustawy oraz innych przepisów dotyczących przetwarzania danych osobowych, obejmujące</w:t>
      </w:r>
      <w:r w:rsidR="00C0612C" w:rsidRPr="008571F1">
        <w:rPr>
          <w:color w:val="000000"/>
          <w:sz w:val="24"/>
          <w:szCs w:val="24"/>
        </w:rPr>
        <w:t xml:space="preserve"> w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szczególności opiniowanie regulacji wewnętrznych, formularzy, umów</w:t>
      </w:r>
      <w:r w:rsidR="00C0612C" w:rsidRPr="008571F1">
        <w:rPr>
          <w:color w:val="000000"/>
          <w:sz w:val="24"/>
          <w:szCs w:val="24"/>
        </w:rPr>
        <w:t xml:space="preserve"> i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czynności przetwarzania realizowanych przez Administratora Danych Osobowych pod względem zgodności</w:t>
      </w:r>
      <w:r w:rsidR="00C0612C" w:rsidRPr="008571F1">
        <w:rPr>
          <w:color w:val="000000"/>
          <w:sz w:val="24"/>
          <w:szCs w:val="24"/>
        </w:rPr>
        <w:t xml:space="preserve"> z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przepisami</w:t>
      </w:r>
      <w:r w:rsidR="00C0612C" w:rsidRPr="008571F1">
        <w:rPr>
          <w:color w:val="000000"/>
          <w:sz w:val="24"/>
          <w:szCs w:val="24"/>
        </w:rPr>
        <w:t xml:space="preserve"> o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ochronie danych osobowych.</w:t>
      </w:r>
    </w:p>
    <w:p w:rsidR="008571F1" w:rsidRDefault="008571F1" w:rsidP="008571F1">
      <w:pPr>
        <w:spacing w:line="360" w:lineRule="auto"/>
        <w:jc w:val="both"/>
        <w:rPr>
          <w:color w:val="000000"/>
          <w:sz w:val="24"/>
        </w:rPr>
      </w:pPr>
    </w:p>
    <w:p w:rsidR="008571F1" w:rsidRDefault="008571F1" w:rsidP="008571F1">
      <w:pPr>
        <w:spacing w:line="360" w:lineRule="auto"/>
        <w:jc w:val="both"/>
        <w:rPr>
          <w:color w:val="000000"/>
          <w:sz w:val="24"/>
        </w:rPr>
      </w:pPr>
    </w:p>
    <w:p w:rsidR="008571F1" w:rsidRDefault="008571F1" w:rsidP="008571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571F1" w:rsidRDefault="008571F1" w:rsidP="008571F1">
      <w:pPr>
        <w:keepNext/>
        <w:spacing w:line="360" w:lineRule="auto"/>
        <w:rPr>
          <w:color w:val="000000"/>
          <w:sz w:val="24"/>
        </w:rPr>
      </w:pPr>
    </w:p>
    <w:p w:rsidR="008571F1" w:rsidRPr="008571F1" w:rsidRDefault="008571F1" w:rsidP="008571F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bookmarkStart w:id="6" w:name="z4"/>
      <w:bookmarkEnd w:id="6"/>
      <w:r w:rsidRPr="008571F1">
        <w:rPr>
          <w:color w:val="000000"/>
          <w:sz w:val="24"/>
          <w:szCs w:val="22"/>
        </w:rPr>
        <w:t>Do zadań Administratora Danych Osobowych należy</w:t>
      </w:r>
      <w:r w:rsidR="00C0612C" w:rsidRPr="008571F1">
        <w:rPr>
          <w:color w:val="000000"/>
          <w:sz w:val="24"/>
          <w:szCs w:val="22"/>
        </w:rPr>
        <w:t xml:space="preserve"> w</w:t>
      </w:r>
      <w:r w:rsidR="00C0612C">
        <w:rPr>
          <w:color w:val="000000"/>
          <w:sz w:val="24"/>
          <w:szCs w:val="22"/>
        </w:rPr>
        <w:t> </w:t>
      </w:r>
      <w:r w:rsidRPr="008571F1">
        <w:rPr>
          <w:color w:val="000000"/>
          <w:sz w:val="24"/>
          <w:szCs w:val="22"/>
        </w:rPr>
        <w:t>szczególności:</w:t>
      </w:r>
    </w:p>
    <w:p w:rsidR="008571F1" w:rsidRPr="008571F1" w:rsidRDefault="008571F1" w:rsidP="008571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71F1">
        <w:rPr>
          <w:color w:val="000000"/>
          <w:sz w:val="24"/>
          <w:szCs w:val="24"/>
        </w:rPr>
        <w:t>1) zawiadamianie Prezesa Urzędu Ochrony Danych Osobowych</w:t>
      </w:r>
      <w:r w:rsidR="00C0612C" w:rsidRPr="008571F1">
        <w:rPr>
          <w:color w:val="000000"/>
          <w:sz w:val="24"/>
          <w:szCs w:val="24"/>
        </w:rPr>
        <w:t xml:space="preserve"> o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wyznaczeniu Inspektora Ochrony Danych, zgodnie</w:t>
      </w:r>
      <w:r w:rsidR="00C0612C" w:rsidRPr="008571F1">
        <w:rPr>
          <w:color w:val="000000"/>
          <w:sz w:val="24"/>
          <w:szCs w:val="24"/>
        </w:rPr>
        <w:t xml:space="preserve"> z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art. 10 ustawy;</w:t>
      </w:r>
    </w:p>
    <w:p w:rsidR="008571F1" w:rsidRPr="008571F1" w:rsidRDefault="008571F1" w:rsidP="008571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71F1">
        <w:rPr>
          <w:color w:val="000000"/>
          <w:sz w:val="24"/>
          <w:szCs w:val="24"/>
        </w:rPr>
        <w:t>2) wyznaczenie</w:t>
      </w:r>
      <w:r w:rsidR="00C0612C" w:rsidRPr="008571F1">
        <w:rPr>
          <w:color w:val="000000"/>
          <w:sz w:val="24"/>
          <w:szCs w:val="24"/>
        </w:rPr>
        <w:t xml:space="preserve"> w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strukturze organizacyjnej Koordynatora Ochrony Danych Osobowych, który będzie współpracował</w:t>
      </w:r>
      <w:r w:rsidR="00C0612C" w:rsidRPr="008571F1">
        <w:rPr>
          <w:color w:val="000000"/>
          <w:sz w:val="24"/>
          <w:szCs w:val="24"/>
        </w:rPr>
        <w:t xml:space="preserve"> z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wyznaczonym Inspektorem Ochrony Danych;</w:t>
      </w:r>
    </w:p>
    <w:p w:rsidR="008571F1" w:rsidRPr="008571F1" w:rsidRDefault="008571F1" w:rsidP="008571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71F1">
        <w:rPr>
          <w:color w:val="000000"/>
          <w:sz w:val="24"/>
          <w:szCs w:val="24"/>
        </w:rPr>
        <w:t>3) udostępnienie zgodnie</w:t>
      </w:r>
      <w:r w:rsidR="00C0612C" w:rsidRPr="008571F1">
        <w:rPr>
          <w:color w:val="000000"/>
          <w:sz w:val="24"/>
          <w:szCs w:val="24"/>
        </w:rPr>
        <w:t xml:space="preserve"> z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art. 11</w:t>
      </w:r>
      <w:r w:rsidR="00C0612C" w:rsidRPr="008571F1">
        <w:rPr>
          <w:color w:val="000000"/>
          <w:sz w:val="24"/>
          <w:szCs w:val="24"/>
        </w:rPr>
        <w:t xml:space="preserve"> i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art. 11a ust. 3 ustawy danych wyznaczonego Inspektora Ochrony Danych oraz Zastępcy Inspektora Ochrony Danych,</w:t>
      </w:r>
      <w:r w:rsidR="00C0612C" w:rsidRPr="008571F1">
        <w:rPr>
          <w:color w:val="000000"/>
          <w:sz w:val="24"/>
          <w:szCs w:val="24"/>
        </w:rPr>
        <w:t xml:space="preserve"> w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zakresie: imienia, nazwiska, adresu mailowego,</w:t>
      </w:r>
      <w:r w:rsidR="00C0612C" w:rsidRPr="008571F1">
        <w:rPr>
          <w:color w:val="000000"/>
          <w:sz w:val="24"/>
          <w:szCs w:val="24"/>
        </w:rPr>
        <w:t xml:space="preserve"> a</w:t>
      </w:r>
      <w:r w:rsidR="00C0612C">
        <w:rPr>
          <w:color w:val="000000"/>
          <w:sz w:val="24"/>
          <w:szCs w:val="24"/>
        </w:rPr>
        <w:t> </w:t>
      </w:r>
      <w:r w:rsidR="00C0612C" w:rsidRPr="008571F1">
        <w:rPr>
          <w:color w:val="000000"/>
          <w:sz w:val="24"/>
          <w:szCs w:val="24"/>
        </w:rPr>
        <w:t>w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przypadku zmiany osób wykonujących te funkcje, aktualizacja tych danych;</w:t>
      </w:r>
    </w:p>
    <w:p w:rsidR="008571F1" w:rsidRPr="008571F1" w:rsidRDefault="008571F1" w:rsidP="008571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71F1">
        <w:rPr>
          <w:color w:val="000000"/>
          <w:sz w:val="24"/>
          <w:szCs w:val="24"/>
        </w:rPr>
        <w:t>4) prowadzenie</w:t>
      </w:r>
      <w:r w:rsidR="00C0612C" w:rsidRPr="008571F1">
        <w:rPr>
          <w:color w:val="000000"/>
          <w:sz w:val="24"/>
          <w:szCs w:val="24"/>
        </w:rPr>
        <w:t xml:space="preserve"> i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aktualizowanie podstawowej dokumentacji</w:t>
      </w:r>
      <w:r w:rsidR="00C0612C" w:rsidRPr="008571F1">
        <w:rPr>
          <w:color w:val="000000"/>
          <w:sz w:val="24"/>
          <w:szCs w:val="24"/>
        </w:rPr>
        <w:t xml:space="preserve"> z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zakresu przetwarzania danych osobowych, wymaganej przez RODO:</w:t>
      </w:r>
    </w:p>
    <w:p w:rsidR="008571F1" w:rsidRPr="008571F1" w:rsidRDefault="008571F1" w:rsidP="008571F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71F1">
        <w:rPr>
          <w:color w:val="000000"/>
          <w:sz w:val="24"/>
          <w:szCs w:val="24"/>
        </w:rPr>
        <w:t>a) rejestru czynności przetwarzania danych osobowych – na podstawie art. 30 ust. 1 RODO,</w:t>
      </w:r>
    </w:p>
    <w:p w:rsidR="008571F1" w:rsidRPr="008571F1" w:rsidRDefault="008571F1" w:rsidP="008571F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71F1">
        <w:rPr>
          <w:color w:val="000000"/>
          <w:sz w:val="24"/>
          <w:szCs w:val="24"/>
        </w:rPr>
        <w:t>b) rejestru kategorii czynności przetwarzania danych osobowych – na podstawie art. 30 ust. 2 RODO,</w:t>
      </w:r>
    </w:p>
    <w:p w:rsidR="008571F1" w:rsidRPr="008571F1" w:rsidRDefault="008571F1" w:rsidP="008571F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71F1">
        <w:rPr>
          <w:color w:val="000000"/>
          <w:sz w:val="24"/>
          <w:szCs w:val="24"/>
        </w:rPr>
        <w:t>c) rejestru incydentów – na podstawie art. 33 ust. 5 RODO,</w:t>
      </w:r>
    </w:p>
    <w:p w:rsidR="008571F1" w:rsidRPr="008571F1" w:rsidRDefault="008571F1" w:rsidP="008571F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71F1">
        <w:rPr>
          <w:color w:val="000000"/>
          <w:sz w:val="24"/>
          <w:szCs w:val="24"/>
        </w:rPr>
        <w:t>d) oceny skutków dla ochrony danych osobowych (DPIA) – na podstawie art. 35 RODO;</w:t>
      </w:r>
    </w:p>
    <w:p w:rsidR="008571F1" w:rsidRPr="008571F1" w:rsidRDefault="008571F1" w:rsidP="008571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71F1">
        <w:rPr>
          <w:color w:val="000000"/>
          <w:sz w:val="24"/>
          <w:szCs w:val="24"/>
        </w:rPr>
        <w:t>5) korzystanie ze wskazanych przez Biuro Cyfryzacji i Cyberbezpieczeństwa Urzędu narzędzi do wymiany informacji</w:t>
      </w:r>
      <w:r w:rsidR="00C0612C" w:rsidRPr="008571F1">
        <w:rPr>
          <w:color w:val="000000"/>
          <w:sz w:val="24"/>
          <w:szCs w:val="24"/>
        </w:rPr>
        <w:t xml:space="preserve"> i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przesyłania dokumentów pomiędzy Administratorem Danych Osobowych a wyznaczonym Inspektorem Ochrony Danych;</w:t>
      </w:r>
    </w:p>
    <w:p w:rsidR="008571F1" w:rsidRPr="008571F1" w:rsidRDefault="008571F1" w:rsidP="008571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71F1">
        <w:rPr>
          <w:color w:val="000000"/>
          <w:sz w:val="24"/>
          <w:szCs w:val="24"/>
        </w:rPr>
        <w:lastRenderedPageBreak/>
        <w:t>6) korzystanie ze wskazanego przez Biuro Cyfryzacji</w:t>
      </w:r>
      <w:r w:rsidR="00C0612C" w:rsidRPr="008571F1">
        <w:rPr>
          <w:color w:val="000000"/>
          <w:sz w:val="24"/>
          <w:szCs w:val="24"/>
        </w:rPr>
        <w:t xml:space="preserve"> i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Cyberbezpieczeństwa Urzędu oprogramowania do prowadzenia rejestrów,</w:t>
      </w:r>
      <w:r w:rsidR="00C0612C" w:rsidRPr="008571F1">
        <w:rPr>
          <w:color w:val="000000"/>
          <w:sz w:val="24"/>
          <w:szCs w:val="24"/>
        </w:rPr>
        <w:t xml:space="preserve"> o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których mowa</w:t>
      </w:r>
      <w:r w:rsidR="00C0612C" w:rsidRPr="008571F1">
        <w:rPr>
          <w:color w:val="000000"/>
          <w:sz w:val="24"/>
          <w:szCs w:val="24"/>
        </w:rPr>
        <w:t xml:space="preserve"> w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§ 4 pkt 4 lit. a, b</w:t>
      </w:r>
      <w:r w:rsidR="00C0612C" w:rsidRPr="008571F1">
        <w:rPr>
          <w:color w:val="000000"/>
          <w:sz w:val="24"/>
          <w:szCs w:val="24"/>
        </w:rPr>
        <w:t xml:space="preserve"> i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c oraz innych czynności wymaganych przez RODO;</w:t>
      </w:r>
    </w:p>
    <w:p w:rsidR="008571F1" w:rsidRPr="008571F1" w:rsidRDefault="008571F1" w:rsidP="008571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71F1">
        <w:rPr>
          <w:color w:val="000000"/>
          <w:sz w:val="24"/>
          <w:szCs w:val="24"/>
        </w:rPr>
        <w:t>7) zapewnienie, by wyznaczony Inspektor Ochrony Danych był niezwłocznie informowany</w:t>
      </w:r>
      <w:r w:rsidR="00C0612C" w:rsidRPr="008571F1">
        <w:rPr>
          <w:color w:val="000000"/>
          <w:sz w:val="24"/>
          <w:szCs w:val="24"/>
        </w:rPr>
        <w:t xml:space="preserve"> o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wszystkich sprawach dotyczących ochrony danych osobowych realizowanych</w:t>
      </w:r>
      <w:r w:rsidR="00C0612C" w:rsidRPr="008571F1">
        <w:rPr>
          <w:color w:val="000000"/>
          <w:sz w:val="24"/>
          <w:szCs w:val="24"/>
        </w:rPr>
        <w:t xml:space="preserve"> u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Administratora Danych Osobowych,</w:t>
      </w:r>
      <w:r w:rsidR="00C0612C" w:rsidRPr="008571F1">
        <w:rPr>
          <w:color w:val="000000"/>
          <w:sz w:val="24"/>
          <w:szCs w:val="24"/>
        </w:rPr>
        <w:t xml:space="preserve"> w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tym aby uzyskiwał dostęp do danych osobowych</w:t>
      </w:r>
      <w:r w:rsidR="00C0612C" w:rsidRPr="008571F1">
        <w:rPr>
          <w:color w:val="000000"/>
          <w:sz w:val="24"/>
          <w:szCs w:val="24"/>
        </w:rPr>
        <w:t xml:space="preserve"> i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czynności przetwarzania,</w:t>
      </w:r>
      <w:r w:rsidR="00C0612C" w:rsidRPr="008571F1">
        <w:rPr>
          <w:color w:val="000000"/>
          <w:sz w:val="24"/>
          <w:szCs w:val="24"/>
        </w:rPr>
        <w:t xml:space="preserve"> w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szczególności poprzez przekazywanie</w:t>
      </w:r>
      <w:r w:rsidR="00C0612C" w:rsidRPr="008571F1">
        <w:rPr>
          <w:color w:val="000000"/>
          <w:sz w:val="24"/>
          <w:szCs w:val="24"/>
        </w:rPr>
        <w:t xml:space="preserve"> w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wersji elektronicznej projektów umów oraz innych dokumentów,</w:t>
      </w:r>
      <w:r w:rsidR="00C0612C" w:rsidRPr="008571F1">
        <w:rPr>
          <w:color w:val="000000"/>
          <w:sz w:val="24"/>
          <w:szCs w:val="24"/>
        </w:rPr>
        <w:t xml:space="preserve"> w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zakresie których dochodzi do przetwarzania danych osobowych lub powierzenia przetwarzania danych osobowych,</w:t>
      </w:r>
      <w:r w:rsidR="00C0612C" w:rsidRPr="008571F1">
        <w:rPr>
          <w:color w:val="000000"/>
          <w:sz w:val="24"/>
          <w:szCs w:val="24"/>
        </w:rPr>
        <w:t xml:space="preserve"> w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celu zaopiniowania ich pod względem zgodności</w:t>
      </w:r>
      <w:r w:rsidR="00C0612C" w:rsidRPr="008571F1">
        <w:rPr>
          <w:color w:val="000000"/>
          <w:sz w:val="24"/>
          <w:szCs w:val="24"/>
        </w:rPr>
        <w:t xml:space="preserve"> z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przepisami</w:t>
      </w:r>
      <w:r w:rsidR="00C0612C" w:rsidRPr="008571F1">
        <w:rPr>
          <w:color w:val="000000"/>
          <w:sz w:val="24"/>
          <w:szCs w:val="24"/>
        </w:rPr>
        <w:t xml:space="preserve"> o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ochronie danych osobowych;</w:t>
      </w:r>
    </w:p>
    <w:p w:rsidR="008571F1" w:rsidRPr="008571F1" w:rsidRDefault="008571F1" w:rsidP="008571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71F1">
        <w:rPr>
          <w:color w:val="000000"/>
          <w:sz w:val="24"/>
          <w:szCs w:val="24"/>
        </w:rPr>
        <w:t>8) zapewnienie warunków wyznaczonemu Inspektorowi Ochrony Danych do sprawnego przeprowadzania sprawdzeń</w:t>
      </w:r>
      <w:r w:rsidR="00C0612C" w:rsidRPr="008571F1">
        <w:rPr>
          <w:color w:val="000000"/>
          <w:sz w:val="24"/>
          <w:szCs w:val="24"/>
        </w:rPr>
        <w:t xml:space="preserve"> w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zakresie wypełniania wymogów</w:t>
      </w:r>
      <w:r w:rsidR="00C0612C" w:rsidRPr="008571F1">
        <w:rPr>
          <w:color w:val="000000"/>
          <w:sz w:val="24"/>
          <w:szCs w:val="24"/>
        </w:rPr>
        <w:t xml:space="preserve"> i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wytycznych bezpieczeństwa informacji</w:t>
      </w:r>
      <w:r w:rsidR="00C0612C" w:rsidRPr="008571F1">
        <w:rPr>
          <w:color w:val="000000"/>
          <w:sz w:val="24"/>
          <w:szCs w:val="24"/>
        </w:rPr>
        <w:t xml:space="preserve"> i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ochrony danych osobowych</w:t>
      </w:r>
      <w:r w:rsidR="00C0612C" w:rsidRPr="008571F1">
        <w:rPr>
          <w:color w:val="000000"/>
          <w:sz w:val="24"/>
          <w:szCs w:val="24"/>
        </w:rPr>
        <w:t xml:space="preserve"> u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Administratora Danych Osobowych;</w:t>
      </w:r>
    </w:p>
    <w:p w:rsidR="008571F1" w:rsidRPr="008571F1" w:rsidRDefault="008571F1" w:rsidP="008571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71F1">
        <w:rPr>
          <w:color w:val="000000"/>
          <w:sz w:val="24"/>
          <w:szCs w:val="24"/>
        </w:rPr>
        <w:t>9) podejmowanie decyzji</w:t>
      </w:r>
      <w:r w:rsidR="00C0612C" w:rsidRPr="008571F1">
        <w:rPr>
          <w:color w:val="000000"/>
          <w:sz w:val="24"/>
          <w:szCs w:val="24"/>
        </w:rPr>
        <w:t xml:space="preserve"> o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realizacji zaleceń wystosowanych przez wyznaczonego Inspektora Ochrony Danych.</w:t>
      </w:r>
    </w:p>
    <w:p w:rsidR="008571F1" w:rsidRDefault="008571F1" w:rsidP="008571F1">
      <w:pPr>
        <w:spacing w:line="360" w:lineRule="auto"/>
        <w:jc w:val="both"/>
        <w:rPr>
          <w:color w:val="000000"/>
          <w:sz w:val="24"/>
        </w:rPr>
      </w:pPr>
    </w:p>
    <w:p w:rsidR="008571F1" w:rsidRDefault="008571F1" w:rsidP="008571F1">
      <w:pPr>
        <w:spacing w:line="360" w:lineRule="auto"/>
        <w:jc w:val="both"/>
        <w:rPr>
          <w:color w:val="000000"/>
          <w:sz w:val="24"/>
        </w:rPr>
      </w:pPr>
    </w:p>
    <w:p w:rsidR="008571F1" w:rsidRDefault="008571F1" w:rsidP="008571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571F1" w:rsidRDefault="008571F1" w:rsidP="008571F1">
      <w:pPr>
        <w:keepNext/>
        <w:spacing w:line="360" w:lineRule="auto"/>
        <w:rPr>
          <w:color w:val="000000"/>
          <w:sz w:val="24"/>
        </w:rPr>
      </w:pPr>
    </w:p>
    <w:p w:rsidR="008571F1" w:rsidRDefault="008571F1" w:rsidP="008571F1">
      <w:pPr>
        <w:spacing w:line="360" w:lineRule="auto"/>
        <w:jc w:val="both"/>
        <w:rPr>
          <w:color w:val="000000"/>
          <w:sz w:val="24"/>
          <w:szCs w:val="22"/>
        </w:rPr>
      </w:pPr>
      <w:bookmarkStart w:id="7" w:name="z5"/>
      <w:bookmarkEnd w:id="7"/>
      <w:r w:rsidRPr="008571F1">
        <w:rPr>
          <w:color w:val="000000"/>
          <w:sz w:val="24"/>
          <w:szCs w:val="22"/>
        </w:rPr>
        <w:t>W miarę możliwości,</w:t>
      </w:r>
      <w:r w:rsidR="00C0612C" w:rsidRPr="008571F1">
        <w:rPr>
          <w:color w:val="000000"/>
          <w:sz w:val="24"/>
          <w:szCs w:val="22"/>
        </w:rPr>
        <w:t xml:space="preserve"> w</w:t>
      </w:r>
      <w:r w:rsidR="00C0612C">
        <w:rPr>
          <w:color w:val="000000"/>
          <w:sz w:val="24"/>
          <w:szCs w:val="22"/>
        </w:rPr>
        <w:t> </w:t>
      </w:r>
      <w:r w:rsidRPr="008571F1">
        <w:rPr>
          <w:color w:val="000000"/>
          <w:sz w:val="24"/>
          <w:szCs w:val="22"/>
        </w:rPr>
        <w:t>ramach realizacji działań,</w:t>
      </w:r>
      <w:r w:rsidR="00C0612C" w:rsidRPr="008571F1">
        <w:rPr>
          <w:color w:val="000000"/>
          <w:sz w:val="24"/>
          <w:szCs w:val="22"/>
        </w:rPr>
        <w:t xml:space="preserve"> o</w:t>
      </w:r>
      <w:r w:rsidR="00C0612C">
        <w:rPr>
          <w:color w:val="000000"/>
          <w:sz w:val="24"/>
          <w:szCs w:val="22"/>
        </w:rPr>
        <w:t> </w:t>
      </w:r>
      <w:r w:rsidRPr="008571F1">
        <w:rPr>
          <w:color w:val="000000"/>
          <w:sz w:val="24"/>
          <w:szCs w:val="22"/>
        </w:rPr>
        <w:t>których mowa</w:t>
      </w:r>
      <w:r w:rsidR="00C0612C" w:rsidRPr="008571F1">
        <w:rPr>
          <w:color w:val="000000"/>
          <w:sz w:val="24"/>
          <w:szCs w:val="22"/>
        </w:rPr>
        <w:t xml:space="preserve"> w</w:t>
      </w:r>
      <w:r w:rsidR="00C0612C">
        <w:rPr>
          <w:color w:val="000000"/>
          <w:sz w:val="24"/>
          <w:szCs w:val="22"/>
        </w:rPr>
        <w:t> </w:t>
      </w:r>
      <w:r w:rsidRPr="008571F1">
        <w:rPr>
          <w:color w:val="000000"/>
          <w:sz w:val="24"/>
          <w:szCs w:val="22"/>
        </w:rPr>
        <w:t>§ 19 ust. 2 pkt 14 KRI, dbając</w:t>
      </w:r>
      <w:r w:rsidR="00C0612C" w:rsidRPr="008571F1">
        <w:rPr>
          <w:color w:val="000000"/>
          <w:sz w:val="24"/>
          <w:szCs w:val="22"/>
        </w:rPr>
        <w:t xml:space="preserve"> o</w:t>
      </w:r>
      <w:r w:rsidR="00C0612C">
        <w:rPr>
          <w:color w:val="000000"/>
          <w:sz w:val="24"/>
          <w:szCs w:val="22"/>
        </w:rPr>
        <w:t> </w:t>
      </w:r>
      <w:r w:rsidRPr="008571F1">
        <w:rPr>
          <w:color w:val="000000"/>
          <w:sz w:val="24"/>
          <w:szCs w:val="22"/>
        </w:rPr>
        <w:t>jednolitość</w:t>
      </w:r>
      <w:r w:rsidR="00C0612C" w:rsidRPr="008571F1">
        <w:rPr>
          <w:color w:val="000000"/>
          <w:sz w:val="24"/>
          <w:szCs w:val="22"/>
        </w:rPr>
        <w:t xml:space="preserve"> w</w:t>
      </w:r>
      <w:r w:rsidR="00C0612C">
        <w:rPr>
          <w:color w:val="000000"/>
          <w:sz w:val="24"/>
          <w:szCs w:val="22"/>
        </w:rPr>
        <w:t> </w:t>
      </w:r>
      <w:r w:rsidRPr="008571F1">
        <w:rPr>
          <w:color w:val="000000"/>
          <w:sz w:val="24"/>
          <w:szCs w:val="22"/>
        </w:rPr>
        <w:t>zakresie wdrażania systemowego zarządzania bezpieczeństwem informacji oraz zastosowania odpowiednich środków technicznych</w:t>
      </w:r>
      <w:r w:rsidR="00C0612C" w:rsidRPr="008571F1">
        <w:rPr>
          <w:color w:val="000000"/>
          <w:sz w:val="24"/>
          <w:szCs w:val="22"/>
        </w:rPr>
        <w:t xml:space="preserve"> i</w:t>
      </w:r>
      <w:r w:rsidR="00C0612C">
        <w:rPr>
          <w:color w:val="000000"/>
          <w:sz w:val="24"/>
          <w:szCs w:val="22"/>
        </w:rPr>
        <w:t> </w:t>
      </w:r>
      <w:r w:rsidRPr="008571F1">
        <w:rPr>
          <w:color w:val="000000"/>
          <w:sz w:val="24"/>
          <w:szCs w:val="22"/>
        </w:rPr>
        <w:t>organizacyjnych określonych</w:t>
      </w:r>
      <w:r w:rsidR="00C0612C" w:rsidRPr="008571F1">
        <w:rPr>
          <w:color w:val="000000"/>
          <w:sz w:val="24"/>
          <w:szCs w:val="22"/>
        </w:rPr>
        <w:t xml:space="preserve"> w</w:t>
      </w:r>
      <w:r w:rsidR="00C0612C">
        <w:rPr>
          <w:color w:val="000000"/>
          <w:sz w:val="24"/>
          <w:szCs w:val="22"/>
        </w:rPr>
        <w:t> </w:t>
      </w:r>
      <w:r w:rsidRPr="008571F1">
        <w:rPr>
          <w:color w:val="000000"/>
          <w:sz w:val="24"/>
          <w:szCs w:val="22"/>
        </w:rPr>
        <w:t>art. 32 ust. 1 RODO, Biuro Cyfryzacji</w:t>
      </w:r>
      <w:r w:rsidR="00C0612C" w:rsidRPr="008571F1">
        <w:rPr>
          <w:color w:val="000000"/>
          <w:sz w:val="24"/>
          <w:szCs w:val="22"/>
        </w:rPr>
        <w:t xml:space="preserve"> i</w:t>
      </w:r>
      <w:r w:rsidR="00C0612C">
        <w:rPr>
          <w:color w:val="000000"/>
          <w:sz w:val="24"/>
          <w:szCs w:val="22"/>
        </w:rPr>
        <w:t> </w:t>
      </w:r>
      <w:r w:rsidRPr="008571F1">
        <w:rPr>
          <w:color w:val="000000"/>
          <w:sz w:val="24"/>
          <w:szCs w:val="22"/>
        </w:rPr>
        <w:t>Cyberbezpieczeństwa Urzędu (w porozumieniu</w:t>
      </w:r>
      <w:r w:rsidR="00C0612C" w:rsidRPr="008571F1">
        <w:rPr>
          <w:color w:val="000000"/>
          <w:sz w:val="24"/>
          <w:szCs w:val="22"/>
        </w:rPr>
        <w:t xml:space="preserve"> z</w:t>
      </w:r>
      <w:r w:rsidR="00C0612C">
        <w:rPr>
          <w:color w:val="000000"/>
          <w:sz w:val="24"/>
          <w:szCs w:val="22"/>
        </w:rPr>
        <w:t> </w:t>
      </w:r>
      <w:r w:rsidRPr="008571F1">
        <w:rPr>
          <w:color w:val="000000"/>
          <w:sz w:val="24"/>
          <w:szCs w:val="22"/>
        </w:rPr>
        <w:t>właściwym dla danej m.j.o. wydziałem nadzorującym Urzędu) zapewnia przeprowadzenie audytów</w:t>
      </w:r>
      <w:r w:rsidR="00C0612C" w:rsidRPr="008571F1">
        <w:rPr>
          <w:color w:val="000000"/>
          <w:sz w:val="24"/>
          <w:szCs w:val="22"/>
        </w:rPr>
        <w:t xml:space="preserve"> w</w:t>
      </w:r>
      <w:r w:rsidR="00C0612C">
        <w:rPr>
          <w:color w:val="000000"/>
          <w:sz w:val="24"/>
          <w:szCs w:val="22"/>
        </w:rPr>
        <w:t> </w:t>
      </w:r>
      <w:r w:rsidRPr="008571F1">
        <w:rPr>
          <w:color w:val="000000"/>
          <w:sz w:val="24"/>
          <w:szCs w:val="22"/>
        </w:rPr>
        <w:t>zakresie bezpieczeństwa informacji</w:t>
      </w:r>
      <w:r w:rsidR="00C0612C" w:rsidRPr="008571F1">
        <w:rPr>
          <w:color w:val="000000"/>
          <w:sz w:val="24"/>
          <w:szCs w:val="22"/>
        </w:rPr>
        <w:t xml:space="preserve"> w</w:t>
      </w:r>
      <w:r w:rsidR="00C0612C">
        <w:rPr>
          <w:color w:val="000000"/>
          <w:sz w:val="24"/>
          <w:szCs w:val="22"/>
        </w:rPr>
        <w:t> </w:t>
      </w:r>
      <w:r w:rsidRPr="008571F1">
        <w:rPr>
          <w:color w:val="000000"/>
          <w:sz w:val="24"/>
          <w:szCs w:val="22"/>
        </w:rPr>
        <w:t>m.j.o., które przystąpiły do współpracy na zasadach określonych</w:t>
      </w:r>
      <w:r w:rsidR="00C0612C" w:rsidRPr="008571F1">
        <w:rPr>
          <w:color w:val="000000"/>
          <w:sz w:val="24"/>
          <w:szCs w:val="22"/>
        </w:rPr>
        <w:t xml:space="preserve"> w</w:t>
      </w:r>
      <w:r w:rsidR="00C0612C">
        <w:rPr>
          <w:color w:val="000000"/>
          <w:sz w:val="24"/>
          <w:szCs w:val="22"/>
        </w:rPr>
        <w:t> </w:t>
      </w:r>
      <w:r w:rsidRPr="008571F1">
        <w:rPr>
          <w:color w:val="000000"/>
          <w:sz w:val="24"/>
          <w:szCs w:val="22"/>
        </w:rPr>
        <w:t>zarządzeniu,</w:t>
      </w:r>
      <w:r w:rsidR="00C0612C" w:rsidRPr="008571F1">
        <w:rPr>
          <w:color w:val="000000"/>
          <w:sz w:val="24"/>
          <w:szCs w:val="22"/>
        </w:rPr>
        <w:t xml:space="preserve"> i</w:t>
      </w:r>
      <w:r w:rsidR="00C0612C">
        <w:rPr>
          <w:color w:val="000000"/>
          <w:sz w:val="24"/>
          <w:szCs w:val="22"/>
        </w:rPr>
        <w:t> </w:t>
      </w:r>
      <w:r w:rsidRPr="008571F1">
        <w:rPr>
          <w:color w:val="000000"/>
          <w:sz w:val="24"/>
          <w:szCs w:val="22"/>
        </w:rPr>
        <w:t>wyłania wykonawcę audytów.</w:t>
      </w:r>
    </w:p>
    <w:p w:rsidR="008571F1" w:rsidRDefault="008571F1" w:rsidP="008571F1">
      <w:pPr>
        <w:spacing w:line="360" w:lineRule="auto"/>
        <w:jc w:val="both"/>
        <w:rPr>
          <w:color w:val="000000"/>
          <w:sz w:val="24"/>
        </w:rPr>
      </w:pPr>
    </w:p>
    <w:p w:rsidR="008571F1" w:rsidRDefault="008571F1" w:rsidP="008571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571F1" w:rsidRDefault="008571F1" w:rsidP="008571F1">
      <w:pPr>
        <w:keepNext/>
        <w:spacing w:line="360" w:lineRule="auto"/>
        <w:rPr>
          <w:color w:val="000000"/>
          <w:sz w:val="24"/>
        </w:rPr>
      </w:pPr>
    </w:p>
    <w:p w:rsidR="008571F1" w:rsidRDefault="008571F1" w:rsidP="008571F1">
      <w:pPr>
        <w:spacing w:line="360" w:lineRule="auto"/>
        <w:jc w:val="both"/>
        <w:rPr>
          <w:color w:val="000000"/>
          <w:sz w:val="24"/>
          <w:szCs w:val="22"/>
        </w:rPr>
      </w:pPr>
      <w:bookmarkStart w:id="8" w:name="z6"/>
      <w:bookmarkEnd w:id="8"/>
      <w:r w:rsidRPr="008571F1">
        <w:rPr>
          <w:color w:val="000000"/>
          <w:sz w:val="24"/>
          <w:szCs w:val="22"/>
        </w:rPr>
        <w:t>Wykonanie zarządzenia powierza się kierownikom m.j.o., które przystąpią do współpracy na zasadach określonych</w:t>
      </w:r>
      <w:r w:rsidR="00C0612C" w:rsidRPr="008571F1">
        <w:rPr>
          <w:color w:val="000000"/>
          <w:sz w:val="24"/>
          <w:szCs w:val="22"/>
        </w:rPr>
        <w:t xml:space="preserve"> w</w:t>
      </w:r>
      <w:r w:rsidR="00C0612C">
        <w:rPr>
          <w:color w:val="000000"/>
          <w:sz w:val="24"/>
          <w:szCs w:val="22"/>
        </w:rPr>
        <w:t> </w:t>
      </w:r>
      <w:r w:rsidRPr="008571F1">
        <w:rPr>
          <w:color w:val="000000"/>
          <w:sz w:val="24"/>
          <w:szCs w:val="22"/>
        </w:rPr>
        <w:t>zarządzeniu oraz dyrektorowi Biura Cyfryzacji</w:t>
      </w:r>
      <w:r w:rsidR="00C0612C" w:rsidRPr="008571F1">
        <w:rPr>
          <w:color w:val="000000"/>
          <w:sz w:val="24"/>
          <w:szCs w:val="22"/>
        </w:rPr>
        <w:t xml:space="preserve"> i</w:t>
      </w:r>
      <w:r w:rsidR="00C0612C">
        <w:rPr>
          <w:color w:val="000000"/>
          <w:sz w:val="24"/>
          <w:szCs w:val="22"/>
        </w:rPr>
        <w:t> </w:t>
      </w:r>
      <w:r w:rsidRPr="008571F1">
        <w:rPr>
          <w:color w:val="000000"/>
          <w:sz w:val="24"/>
          <w:szCs w:val="22"/>
        </w:rPr>
        <w:t>Cyberbezpieczeństwa Urzędu.</w:t>
      </w:r>
    </w:p>
    <w:p w:rsidR="008571F1" w:rsidRDefault="008571F1" w:rsidP="008571F1">
      <w:pPr>
        <w:spacing w:line="360" w:lineRule="auto"/>
        <w:jc w:val="both"/>
        <w:rPr>
          <w:color w:val="000000"/>
          <w:sz w:val="24"/>
        </w:rPr>
      </w:pPr>
    </w:p>
    <w:p w:rsidR="008571F1" w:rsidRDefault="008571F1" w:rsidP="008571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8571F1" w:rsidRDefault="008571F1" w:rsidP="008571F1">
      <w:pPr>
        <w:keepNext/>
        <w:spacing w:line="360" w:lineRule="auto"/>
        <w:rPr>
          <w:color w:val="000000"/>
          <w:sz w:val="24"/>
        </w:rPr>
      </w:pPr>
    </w:p>
    <w:p w:rsidR="008571F1" w:rsidRDefault="008571F1" w:rsidP="008571F1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8571F1">
        <w:rPr>
          <w:color w:val="000000"/>
          <w:sz w:val="24"/>
          <w:szCs w:val="24"/>
        </w:rPr>
        <w:t>Traci moc zarządzenie Nr 512/2019/P Prezydenta Miasta Poznania</w:t>
      </w:r>
      <w:r w:rsidR="00C0612C" w:rsidRPr="008571F1">
        <w:rPr>
          <w:color w:val="000000"/>
          <w:sz w:val="24"/>
          <w:szCs w:val="24"/>
        </w:rPr>
        <w:t xml:space="preserve"> z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17 czerwca 2019 r.</w:t>
      </w:r>
      <w:r w:rsidR="00C0612C" w:rsidRPr="008571F1">
        <w:rPr>
          <w:color w:val="000000"/>
          <w:sz w:val="24"/>
          <w:szCs w:val="24"/>
        </w:rPr>
        <w:t xml:space="preserve"> w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sprawie określenia zasad współpracy Urzędu Miasta Poznania</w:t>
      </w:r>
      <w:r w:rsidR="00C0612C" w:rsidRPr="008571F1">
        <w:rPr>
          <w:color w:val="000000"/>
          <w:sz w:val="24"/>
          <w:szCs w:val="24"/>
        </w:rPr>
        <w:t xml:space="preserve"> z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miejskimi jednostkami organizacyjnymi</w:t>
      </w:r>
      <w:r w:rsidR="00C0612C" w:rsidRPr="008571F1">
        <w:rPr>
          <w:color w:val="000000"/>
          <w:sz w:val="24"/>
          <w:szCs w:val="24"/>
        </w:rPr>
        <w:t xml:space="preserve"> w</w:t>
      </w:r>
      <w:r w:rsidR="00C0612C">
        <w:rPr>
          <w:color w:val="000000"/>
          <w:sz w:val="24"/>
          <w:szCs w:val="24"/>
        </w:rPr>
        <w:t> </w:t>
      </w:r>
      <w:r w:rsidRPr="008571F1">
        <w:rPr>
          <w:color w:val="000000"/>
          <w:sz w:val="24"/>
          <w:szCs w:val="24"/>
        </w:rPr>
        <w:t>zakresie wspólnego systemu ochrony danych osobowych ze zmianami.</w:t>
      </w:r>
    </w:p>
    <w:p w:rsidR="008571F1" w:rsidRDefault="008571F1" w:rsidP="008571F1">
      <w:pPr>
        <w:spacing w:line="360" w:lineRule="auto"/>
        <w:jc w:val="both"/>
        <w:rPr>
          <w:color w:val="000000"/>
          <w:sz w:val="24"/>
        </w:rPr>
      </w:pPr>
    </w:p>
    <w:p w:rsidR="008571F1" w:rsidRDefault="008571F1" w:rsidP="008571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8571F1" w:rsidRDefault="008571F1" w:rsidP="008571F1">
      <w:pPr>
        <w:keepNext/>
        <w:spacing w:line="360" w:lineRule="auto"/>
        <w:rPr>
          <w:color w:val="000000"/>
          <w:sz w:val="24"/>
        </w:rPr>
      </w:pPr>
    </w:p>
    <w:p w:rsidR="008571F1" w:rsidRDefault="008571F1" w:rsidP="008571F1">
      <w:pPr>
        <w:spacing w:line="360" w:lineRule="auto"/>
        <w:jc w:val="both"/>
        <w:rPr>
          <w:color w:val="000000"/>
          <w:sz w:val="24"/>
          <w:szCs w:val="22"/>
        </w:rPr>
      </w:pPr>
      <w:bookmarkStart w:id="10" w:name="z8"/>
      <w:bookmarkEnd w:id="10"/>
      <w:r w:rsidRPr="008571F1">
        <w:rPr>
          <w:color w:val="000000"/>
          <w:sz w:val="24"/>
          <w:szCs w:val="22"/>
        </w:rPr>
        <w:t>Zarządzenie wchodzi</w:t>
      </w:r>
      <w:r w:rsidR="00C0612C" w:rsidRPr="008571F1">
        <w:rPr>
          <w:color w:val="000000"/>
          <w:sz w:val="24"/>
          <w:szCs w:val="22"/>
        </w:rPr>
        <w:t xml:space="preserve"> w</w:t>
      </w:r>
      <w:r w:rsidR="00C0612C">
        <w:rPr>
          <w:color w:val="000000"/>
          <w:sz w:val="24"/>
          <w:szCs w:val="22"/>
        </w:rPr>
        <w:t> </w:t>
      </w:r>
      <w:r w:rsidRPr="008571F1">
        <w:rPr>
          <w:color w:val="000000"/>
          <w:sz w:val="24"/>
          <w:szCs w:val="22"/>
        </w:rPr>
        <w:t>życie</w:t>
      </w:r>
      <w:r w:rsidR="00C0612C" w:rsidRPr="008571F1">
        <w:rPr>
          <w:color w:val="000000"/>
          <w:sz w:val="24"/>
          <w:szCs w:val="22"/>
        </w:rPr>
        <w:t xml:space="preserve"> z</w:t>
      </w:r>
      <w:r w:rsidR="00C0612C">
        <w:rPr>
          <w:color w:val="000000"/>
          <w:sz w:val="24"/>
          <w:szCs w:val="22"/>
        </w:rPr>
        <w:t> </w:t>
      </w:r>
      <w:r w:rsidRPr="008571F1">
        <w:rPr>
          <w:color w:val="000000"/>
          <w:sz w:val="24"/>
          <w:szCs w:val="22"/>
        </w:rPr>
        <w:t>dniem podpisania.</w:t>
      </w:r>
    </w:p>
    <w:p w:rsidR="008571F1" w:rsidRDefault="008571F1" w:rsidP="008571F1">
      <w:pPr>
        <w:spacing w:line="360" w:lineRule="auto"/>
        <w:jc w:val="both"/>
        <w:rPr>
          <w:color w:val="000000"/>
          <w:sz w:val="24"/>
        </w:rPr>
      </w:pPr>
    </w:p>
    <w:p w:rsidR="008571F1" w:rsidRDefault="008571F1" w:rsidP="008571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571F1" w:rsidRPr="008571F1" w:rsidRDefault="008571F1" w:rsidP="008571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571F1" w:rsidRPr="008571F1" w:rsidSect="008571F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1F1" w:rsidRDefault="008571F1">
      <w:r>
        <w:separator/>
      </w:r>
    </w:p>
  </w:endnote>
  <w:endnote w:type="continuationSeparator" w:id="0">
    <w:p w:rsidR="008571F1" w:rsidRDefault="0085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1F1" w:rsidRDefault="008571F1">
      <w:r>
        <w:separator/>
      </w:r>
    </w:p>
  </w:footnote>
  <w:footnote w:type="continuationSeparator" w:id="0">
    <w:p w:rsidR="008571F1" w:rsidRDefault="00857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sierpnia 2025 r."/>
    <w:docVar w:name="AktNr" w:val="599/2025/P"/>
    <w:docVar w:name="Sprawa" w:val="określenia zasad współpracy Urzędu Miasta Poznania z miejskimi jednostkami organizacyjnymi w zakresie wspólnego systemu ochrony danych osobowych"/>
  </w:docVars>
  <w:rsids>
    <w:rsidRoot w:val="008571F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571F1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0612C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4ABC3-330E-40BD-A12D-D9B0ADCFC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1391</Words>
  <Characters>8348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2025-08-19T06:23:00Z</dcterms:created>
  <dcterms:modified xsi:type="dcterms:W3CDTF">2025-08-19T06:23:00Z</dcterms:modified>
</cp:coreProperties>
</file>