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D02E5">
        <w:fldChar w:fldCharType="begin"/>
      </w:r>
      <w:r w:rsidR="003D02E5">
        <w:instrText xml:space="preserve"> DOCVARIABLE  AktNr  \* MERGEFORMAT </w:instrText>
      </w:r>
      <w:r w:rsidR="003D02E5">
        <w:fldChar w:fldCharType="separate"/>
      </w:r>
      <w:r w:rsidR="009C1436">
        <w:t>604/2025/P</w:t>
      </w:r>
      <w:r w:rsidR="003D02E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9C1436">
        <w:rPr>
          <w:b/>
          <w:sz w:val="28"/>
        </w:rPr>
        <w:t>21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07449" w:rsidTr="00C07449">
        <w:tc>
          <w:tcPr>
            <w:tcW w:w="1368" w:type="dxa"/>
            <w:shd w:val="clear" w:color="auto" w:fill="auto"/>
          </w:tcPr>
          <w:p w:rsidR="00565809" w:rsidRPr="00C07449" w:rsidRDefault="00F357A1" w:rsidP="00C0744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C0744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C07449" w:rsidRDefault="00565809" w:rsidP="00C074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7449">
              <w:rPr>
                <w:b/>
                <w:sz w:val="24"/>
                <w:szCs w:val="24"/>
              </w:rPr>
              <w:fldChar w:fldCharType="begin"/>
            </w:r>
            <w:r w:rsidRPr="00C0744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07449">
              <w:rPr>
                <w:b/>
                <w:sz w:val="24"/>
                <w:szCs w:val="24"/>
              </w:rPr>
              <w:fldChar w:fldCharType="separate"/>
            </w:r>
            <w:r w:rsidR="009C1436" w:rsidRPr="00C07449">
              <w:rPr>
                <w:b/>
                <w:sz w:val="24"/>
                <w:szCs w:val="24"/>
              </w:rPr>
              <w:t>zarządzenie</w:t>
            </w:r>
            <w:r w:rsidR="00110479" w:rsidRPr="00C07449">
              <w:rPr>
                <w:b/>
                <w:sz w:val="24"/>
                <w:szCs w:val="24"/>
              </w:rPr>
              <w:t xml:space="preserve"> w </w:t>
            </w:r>
            <w:r w:rsidR="009C1436" w:rsidRPr="00C07449">
              <w:rPr>
                <w:b/>
                <w:sz w:val="24"/>
                <w:szCs w:val="24"/>
              </w:rPr>
              <w:t>sprawie ustalenia dodatków motywacyjnych dla dyrektorów szkół</w:t>
            </w:r>
            <w:r w:rsidR="00110479" w:rsidRPr="00C07449">
              <w:rPr>
                <w:b/>
                <w:sz w:val="24"/>
                <w:szCs w:val="24"/>
              </w:rPr>
              <w:t xml:space="preserve"> i </w:t>
            </w:r>
            <w:r w:rsidR="009C1436" w:rsidRPr="00C07449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C0744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C1436" w:rsidP="009C1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C1436">
        <w:rPr>
          <w:color w:val="000000"/>
          <w:sz w:val="24"/>
          <w:szCs w:val="24"/>
        </w:rPr>
        <w:t>Na podstawie art. 30 ust. 1 ustawy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dnia 8 marca 1990 r.</w:t>
      </w:r>
      <w:r w:rsidR="00110479" w:rsidRPr="009C1436">
        <w:rPr>
          <w:color w:val="000000"/>
          <w:sz w:val="24"/>
          <w:szCs w:val="24"/>
        </w:rPr>
        <w:t xml:space="preserve"> o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samorządzie gminnym (t.j. Dz. U.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2024 r. poz. 1465 ze zm.) oraz  uchwały Nr XXII/403/IX/2025 Rady Miasta Poznania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dnia 8 lipca 2025 r.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sprawie ustalenia regulaminu wynagradzania nauczycieli szkół, dla których organem prowadzącym jest Miasto Poznań (t.j. Dz. Urz. Woj. Wielk.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2025 r. poz. 6016) zarządza się, co następuje:</w:t>
      </w:r>
    </w:p>
    <w:p w:rsidR="009C1436" w:rsidRDefault="009C1436" w:rsidP="009C1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C1436">
        <w:rPr>
          <w:color w:val="000000"/>
          <w:sz w:val="24"/>
          <w:szCs w:val="24"/>
        </w:rPr>
        <w:t>W zarządzeniu Nr 502/2025/P Prezydenta Miasta Poznania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dnia 26 czerwca 2025 r.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sprawie ustalenia dodatków motywacyjnych dla dyrektorów szkół</w:t>
      </w:r>
      <w:r w:rsidR="00110479" w:rsidRPr="009C1436">
        <w:rPr>
          <w:color w:val="000000"/>
          <w:sz w:val="24"/>
          <w:szCs w:val="24"/>
        </w:rPr>
        <w:t xml:space="preserve"> i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 xml:space="preserve">placówek, dla których organem prowadzącym jest Miasto Poznań, wprowadza się następujące zmiany: 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1)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1,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a)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6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b)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38 kolumna C otrzymuje brzmienie: „Agnieszka Janicka do 31.08.2025 r.”,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c)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40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d)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59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e) dodaje się pozycję nr 87,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której: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B otrzymuje brzmienie: „Przedszkole nr 77 "Koraliki"”,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C otrzymuje brzmienie: „Agnieszka Janicka od 1.09.2025 r.”,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2)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2,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34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3)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3,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a)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9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lastRenderedPageBreak/>
        <w:t>b)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23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4)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4,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a)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4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b)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7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c) dodaje się pozycję nr 24,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której: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B otrzymuje brzmienie: „XV Liceum Ogólnokształcące im. prof. Wiktora Degi”,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C otrzymuje brzmienie: „p.o. Monika Cieślak od 1.09.2025 r.”,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5)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5,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a)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8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b)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16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c) dodaje się pozycję nr 19,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której: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B otrzymuje brzmienie: „Zespół Szkół Komunikacji im. Hipolita Cegielskiego”,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C otrzymuje brzmienie: „Paulina Rejewska od 1.09.2025 r.”,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-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6)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6,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8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7)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7,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4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zł”;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8)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załączniku nr 8,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tabeli:</w:t>
      </w:r>
    </w:p>
    <w:p w:rsidR="009C1436" w:rsidRPr="009C1436" w:rsidRDefault="009C1436" w:rsidP="009C14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a)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5 kolumna D otrzymuje brzmienie: „</w:t>
      </w:r>
      <w:r w:rsidR="003A0082">
        <w:rPr>
          <w:color w:val="000000"/>
          <w:sz w:val="24"/>
          <w:szCs w:val="24"/>
        </w:rPr>
        <w:t>xxxx</w:t>
      </w:r>
      <w:r w:rsidRPr="009C1436">
        <w:rPr>
          <w:color w:val="000000"/>
          <w:sz w:val="24"/>
          <w:szCs w:val="24"/>
        </w:rPr>
        <w:t xml:space="preserve"> zł”,</w:t>
      </w:r>
    </w:p>
    <w:p w:rsidR="009C1436" w:rsidRDefault="009C1436" w:rsidP="009C1436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1436">
        <w:rPr>
          <w:color w:val="000000"/>
          <w:sz w:val="24"/>
          <w:szCs w:val="24"/>
        </w:rPr>
        <w:t>b)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pozycji 10 kolumna D otrzymuje brzmienie: „</w:t>
      </w:r>
      <w:r w:rsidR="003A0082">
        <w:rPr>
          <w:color w:val="000000"/>
          <w:sz w:val="24"/>
          <w:szCs w:val="24"/>
        </w:rPr>
        <w:t>xxxx</w:t>
      </w:r>
      <w:bookmarkStart w:id="3" w:name="_GoBack"/>
      <w:bookmarkEnd w:id="3"/>
      <w:r w:rsidRPr="009C1436">
        <w:rPr>
          <w:color w:val="000000"/>
          <w:sz w:val="24"/>
          <w:szCs w:val="24"/>
        </w:rPr>
        <w:t xml:space="preserve"> zł”.</w:t>
      </w:r>
    </w:p>
    <w:p w:rsidR="009C1436" w:rsidRDefault="009C1436" w:rsidP="009C1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1436" w:rsidRDefault="009C1436" w:rsidP="009C1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143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1436" w:rsidRDefault="009C1436" w:rsidP="00654AD8">
      <w:pPr>
        <w:tabs>
          <w:tab w:val="right" w:leader="dot" w:pos="7371"/>
          <w:tab w:val="left" w:leader="dot" w:pos="8505"/>
        </w:tabs>
        <w:spacing w:after="12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1436">
        <w:rPr>
          <w:color w:val="000000"/>
          <w:sz w:val="24"/>
          <w:szCs w:val="24"/>
        </w:rPr>
        <w:t>Zarządzenie wchodzi</w:t>
      </w:r>
      <w:r w:rsidR="00110479" w:rsidRPr="009C1436">
        <w:rPr>
          <w:color w:val="000000"/>
          <w:sz w:val="24"/>
          <w:szCs w:val="24"/>
        </w:rPr>
        <w:t xml:space="preserve"> w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życie</w:t>
      </w:r>
      <w:r w:rsidR="00110479" w:rsidRPr="009C1436">
        <w:rPr>
          <w:color w:val="000000"/>
          <w:sz w:val="24"/>
          <w:szCs w:val="24"/>
        </w:rPr>
        <w:t xml:space="preserve"> z</w:t>
      </w:r>
      <w:r w:rsidR="00110479">
        <w:rPr>
          <w:color w:val="000000"/>
          <w:sz w:val="24"/>
          <w:szCs w:val="24"/>
        </w:rPr>
        <w:t> </w:t>
      </w:r>
      <w:r w:rsidRPr="009C1436">
        <w:rPr>
          <w:color w:val="000000"/>
          <w:sz w:val="24"/>
          <w:szCs w:val="24"/>
        </w:rPr>
        <w:t>dniem podpisania.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1436" w:rsidRPr="009C1436" w:rsidRDefault="009C1436" w:rsidP="009C1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1436" w:rsidRPr="009C1436" w:rsidSect="00654AD8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E5" w:rsidRDefault="003D02E5">
      <w:r>
        <w:separator/>
      </w:r>
    </w:p>
  </w:endnote>
  <w:endnote w:type="continuationSeparator" w:id="0">
    <w:p w:rsidR="003D02E5" w:rsidRDefault="003D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E5" w:rsidRDefault="003D02E5">
      <w:r>
        <w:separator/>
      </w:r>
    </w:p>
  </w:footnote>
  <w:footnote w:type="continuationSeparator" w:id="0">
    <w:p w:rsidR="003D02E5" w:rsidRDefault="003D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5 r."/>
    <w:docVar w:name="AktNr" w:val="604/2025/P"/>
    <w:docVar w:name="Sprawa" w:val="zarządzenie w sprawie ustalenia dodatków motywacyjnych dla dyrektorów szkół i placówek, dla których organem prowadzącym jest Miasto Poznań."/>
  </w:docVars>
  <w:rsids>
    <w:rsidRoot w:val="009C1436"/>
    <w:rsid w:val="0003528D"/>
    <w:rsid w:val="00072485"/>
    <w:rsid w:val="000A5BC9"/>
    <w:rsid w:val="000B2C44"/>
    <w:rsid w:val="000E2E12"/>
    <w:rsid w:val="00110479"/>
    <w:rsid w:val="00167A3B"/>
    <w:rsid w:val="0017594F"/>
    <w:rsid w:val="001E3D52"/>
    <w:rsid w:val="00326E26"/>
    <w:rsid w:val="003679C6"/>
    <w:rsid w:val="003A0082"/>
    <w:rsid w:val="003D02E5"/>
    <w:rsid w:val="004A64F6"/>
    <w:rsid w:val="004C5AE8"/>
    <w:rsid w:val="00565809"/>
    <w:rsid w:val="005A6C39"/>
    <w:rsid w:val="005C6BB7"/>
    <w:rsid w:val="005E453F"/>
    <w:rsid w:val="0065477E"/>
    <w:rsid w:val="00654AD8"/>
    <w:rsid w:val="006A2966"/>
    <w:rsid w:val="006B21B2"/>
    <w:rsid w:val="00760F01"/>
    <w:rsid w:val="00853287"/>
    <w:rsid w:val="00860838"/>
    <w:rsid w:val="009773E3"/>
    <w:rsid w:val="009865C7"/>
    <w:rsid w:val="009C1436"/>
    <w:rsid w:val="00AA184A"/>
    <w:rsid w:val="00AB15C2"/>
    <w:rsid w:val="00B55223"/>
    <w:rsid w:val="00BA113A"/>
    <w:rsid w:val="00BB3401"/>
    <w:rsid w:val="00C07449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C0592"/>
  <w15:chartTrackingRefBased/>
  <w15:docId w15:val="{35063365-0FCB-4DE2-9921-30A2F19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2025-08-21T10:37:00Z</dcterms:created>
  <dcterms:modified xsi:type="dcterms:W3CDTF">2025-08-21T10:40:00Z</dcterms:modified>
</cp:coreProperties>
</file>