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995C13">
        <w:tc>
          <w:tcPr>
            <w:tcW w:w="1368" w:type="dxa"/>
            <w:shd w:val="clear" w:color="auto" w:fill="auto"/>
          </w:tcPr>
          <w:p w:rsidR="00FA63B5" w:rsidRDefault="00FA63B5" w:rsidP="00995C1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995C13">
            <w:pPr>
              <w:spacing w:line="360" w:lineRule="auto"/>
              <w:jc w:val="both"/>
            </w:pPr>
            <w:r w:rsidRPr="00995C13">
              <w:rPr>
                <w:b/>
              </w:rPr>
              <w:fldChar w:fldCharType="begin"/>
            </w:r>
            <w:r w:rsidRPr="00995C13">
              <w:rPr>
                <w:b/>
              </w:rPr>
              <w:instrText xml:space="preserve"> DOCVARIABLE  Sprawa  \* MERGEFORMAT </w:instrText>
            </w:r>
            <w:r w:rsidR="008062CB" w:rsidRPr="00995C13">
              <w:rPr>
                <w:b/>
              </w:rPr>
              <w:fldChar w:fldCharType="separate"/>
            </w:r>
            <w:r w:rsidR="008062CB" w:rsidRPr="00995C13">
              <w:rPr>
                <w:b/>
              </w:rPr>
              <w:t>nadania regulaminu organizacyjnego Placówce Opiekuńczo-Wychowawczej „Nasz Dom”.</w:t>
            </w:r>
            <w:r w:rsidRPr="00995C13">
              <w:rPr>
                <w:b/>
              </w:rPr>
              <w:fldChar w:fldCharType="end"/>
            </w:r>
          </w:p>
        </w:tc>
      </w:tr>
    </w:tbl>
    <w:p w:rsidR="00FA63B5" w:rsidRPr="008062CB" w:rsidRDefault="00FA63B5" w:rsidP="008062CB">
      <w:pPr>
        <w:spacing w:line="360" w:lineRule="auto"/>
        <w:jc w:val="both"/>
      </w:pPr>
      <w:bookmarkStart w:id="1" w:name="z1"/>
      <w:bookmarkEnd w:id="1"/>
    </w:p>
    <w:p w:rsidR="008062CB" w:rsidRPr="008062CB" w:rsidRDefault="008062CB" w:rsidP="008062C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062CB">
        <w:rPr>
          <w:color w:val="000000"/>
        </w:rPr>
        <w:t>Placówka Opiekuńczo-Wychowawcza „Nasz Dom” jest jednostką organizacyjną Miasta Poznania działającą</w:t>
      </w:r>
      <w:r w:rsidR="00CA3C9C" w:rsidRPr="008062CB">
        <w:rPr>
          <w:color w:val="000000"/>
        </w:rPr>
        <w:t xml:space="preserve"> w</w:t>
      </w:r>
      <w:r w:rsidR="00CA3C9C">
        <w:rPr>
          <w:color w:val="000000"/>
        </w:rPr>
        <w:t> </w:t>
      </w:r>
      <w:r w:rsidRPr="008062CB">
        <w:rPr>
          <w:color w:val="000000"/>
        </w:rPr>
        <w:t>formie jednostki wykonującej zadania powiatu</w:t>
      </w:r>
      <w:r w:rsidR="00CA3C9C" w:rsidRPr="008062CB">
        <w:rPr>
          <w:color w:val="000000"/>
        </w:rPr>
        <w:t xml:space="preserve"> z</w:t>
      </w:r>
      <w:r w:rsidR="00CA3C9C">
        <w:rPr>
          <w:color w:val="000000"/>
        </w:rPr>
        <w:t> </w:t>
      </w:r>
      <w:r w:rsidRPr="008062CB">
        <w:rPr>
          <w:color w:val="000000"/>
        </w:rPr>
        <w:t>zakresu wspierania rodziny</w:t>
      </w:r>
      <w:r w:rsidR="00CA3C9C" w:rsidRPr="008062CB">
        <w:rPr>
          <w:color w:val="000000"/>
        </w:rPr>
        <w:t xml:space="preserve"> i</w:t>
      </w:r>
      <w:r w:rsidR="00CA3C9C">
        <w:rPr>
          <w:color w:val="000000"/>
        </w:rPr>
        <w:t> </w:t>
      </w:r>
      <w:r w:rsidRPr="008062CB">
        <w:rPr>
          <w:color w:val="000000"/>
        </w:rPr>
        <w:t xml:space="preserve">instytucjonalnej pieczy zastępczej. </w:t>
      </w:r>
    </w:p>
    <w:p w:rsidR="008062CB" w:rsidRPr="008062CB" w:rsidRDefault="008062CB" w:rsidP="008062C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8062CB" w:rsidRPr="008062CB" w:rsidRDefault="008062CB" w:rsidP="008062CB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8062CB">
        <w:rPr>
          <w:color w:val="000000"/>
        </w:rPr>
        <w:t>Wprowadzenie nowego regulaminu organizacyjnego ma na celu dostosowanie dokumentu do</w:t>
      </w:r>
      <w:bookmarkStart w:id="2" w:name="_GoBack"/>
      <w:bookmarkEnd w:id="2"/>
      <w:r w:rsidRPr="008062CB">
        <w:rPr>
          <w:color w:val="000000"/>
        </w:rPr>
        <w:t xml:space="preserve"> obowiązującego stanu prawnego, bieżących potrzeb jednostki</w:t>
      </w:r>
      <w:r w:rsidR="00CA3C9C" w:rsidRPr="008062CB">
        <w:rPr>
          <w:color w:val="000000"/>
        </w:rPr>
        <w:t xml:space="preserve"> i</w:t>
      </w:r>
      <w:r w:rsidR="00CA3C9C">
        <w:rPr>
          <w:color w:val="000000"/>
        </w:rPr>
        <w:t> </w:t>
      </w:r>
      <w:r w:rsidRPr="008062CB">
        <w:rPr>
          <w:color w:val="000000"/>
        </w:rPr>
        <w:t>zakresu realizowanych zadań.</w:t>
      </w:r>
    </w:p>
    <w:p w:rsidR="008062CB" w:rsidRPr="008062CB" w:rsidRDefault="008062CB" w:rsidP="008062CB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8062CB">
        <w:rPr>
          <w:color w:val="000000"/>
        </w:rPr>
        <w:t xml:space="preserve">Proponowane zmiany sprzyjać będą efektywnemu działaniu Placówki. </w:t>
      </w:r>
    </w:p>
    <w:p w:rsidR="008062CB" w:rsidRDefault="008062CB" w:rsidP="008062CB">
      <w:pPr>
        <w:spacing w:line="360" w:lineRule="auto"/>
        <w:jc w:val="both"/>
        <w:rPr>
          <w:color w:val="000000"/>
        </w:rPr>
      </w:pPr>
      <w:r w:rsidRPr="008062CB">
        <w:rPr>
          <w:color w:val="000000"/>
        </w:rPr>
        <w:t>W świetle powyższego przyjęcie zarządzenia jest zasadne.</w:t>
      </w:r>
    </w:p>
    <w:p w:rsidR="008062CB" w:rsidRDefault="008062CB" w:rsidP="008062CB">
      <w:pPr>
        <w:spacing w:line="360" w:lineRule="auto"/>
        <w:jc w:val="both"/>
      </w:pPr>
    </w:p>
    <w:p w:rsidR="008062CB" w:rsidRDefault="008062CB" w:rsidP="008062CB">
      <w:pPr>
        <w:keepNext/>
        <w:spacing w:line="360" w:lineRule="auto"/>
        <w:jc w:val="center"/>
      </w:pPr>
      <w:r>
        <w:t>DYREKTORKA WYDZIAŁU</w:t>
      </w:r>
    </w:p>
    <w:p w:rsidR="008062CB" w:rsidRPr="008062CB" w:rsidRDefault="008062CB" w:rsidP="008062CB">
      <w:pPr>
        <w:keepNext/>
        <w:spacing w:line="360" w:lineRule="auto"/>
        <w:jc w:val="center"/>
      </w:pPr>
      <w:r>
        <w:t>(-) Magdalena Pietrusik-Adamska</w:t>
      </w:r>
    </w:p>
    <w:sectPr w:rsidR="008062CB" w:rsidRPr="008062CB" w:rsidSect="008062C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5C13" w:rsidRDefault="00995C13">
      <w:r>
        <w:separator/>
      </w:r>
    </w:p>
  </w:endnote>
  <w:endnote w:type="continuationSeparator" w:id="0">
    <w:p w:rsidR="00995C13" w:rsidRDefault="00995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5C13" w:rsidRDefault="00995C13">
      <w:r>
        <w:separator/>
      </w:r>
    </w:p>
  </w:footnote>
  <w:footnote w:type="continuationSeparator" w:id="0">
    <w:p w:rsidR="00995C13" w:rsidRDefault="00995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nadania regulaminu organizacyjnego Placówce Opiekuńczo-Wychowawczej „Nasz Dom”."/>
  </w:docVars>
  <w:rsids>
    <w:rsidRoot w:val="008062CB"/>
    <w:rsid w:val="000607A3"/>
    <w:rsid w:val="001B1D53"/>
    <w:rsid w:val="0022095A"/>
    <w:rsid w:val="002946C5"/>
    <w:rsid w:val="002C29F3"/>
    <w:rsid w:val="00603322"/>
    <w:rsid w:val="00796326"/>
    <w:rsid w:val="008062CB"/>
    <w:rsid w:val="00995C13"/>
    <w:rsid w:val="00A87E1B"/>
    <w:rsid w:val="00AA04BE"/>
    <w:rsid w:val="00B34FCC"/>
    <w:rsid w:val="00BB1A14"/>
    <w:rsid w:val="00CA3C9C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D6F537"/>
  <w15:chartTrackingRefBased/>
  <w15:docId w15:val="{EE4445B4-8D32-4449-A50C-B6A106119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109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4</cp:revision>
  <cp:lastPrinted>2009-01-15T10:01:00Z</cp:lastPrinted>
  <dcterms:created xsi:type="dcterms:W3CDTF">2025-08-26T06:49:00Z</dcterms:created>
  <dcterms:modified xsi:type="dcterms:W3CDTF">2025-08-26T06:49:00Z</dcterms:modified>
</cp:coreProperties>
</file>