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5AB0">
              <w:rPr>
                <w:b/>
              </w:rPr>
              <w:fldChar w:fldCharType="separate"/>
            </w:r>
            <w:r w:rsidR="00295AB0">
              <w:rPr>
                <w:b/>
              </w:rPr>
              <w:t>zarządzenie</w:t>
            </w:r>
            <w:r w:rsidR="00661EF8">
              <w:rPr>
                <w:b/>
              </w:rPr>
              <w:t xml:space="preserve"> w </w:t>
            </w:r>
            <w:r w:rsidR="00295AB0">
              <w:rPr>
                <w:b/>
              </w:rPr>
              <w:t>sprawie powołania Zespołu ds. Rezerwatu Żurawiniec.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5AB0" w:rsidRDefault="00FA63B5" w:rsidP="00295AB0">
      <w:pPr>
        <w:spacing w:line="360" w:lineRule="auto"/>
        <w:jc w:val="both"/>
      </w:pPr>
      <w:bookmarkStart w:id="2" w:name="z1"/>
      <w:bookmarkEnd w:id="2"/>
    </w:p>
    <w:p w:rsidR="00295AB0" w:rsidRPr="00295AB0" w:rsidRDefault="00295AB0" w:rsidP="00295A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5AB0">
        <w:rPr>
          <w:color w:val="000000"/>
        </w:rPr>
        <w:t>Zakład Lasów Poznańskich, jako inicjator powołania Zespołu ds. Rezerwatu Żurawiniec, dostrzega</w:t>
      </w:r>
      <w:r w:rsidRPr="00295AB0">
        <w:rPr>
          <w:color w:val="FF0000"/>
        </w:rPr>
        <w:t xml:space="preserve"> </w:t>
      </w:r>
      <w:r w:rsidRPr="00295AB0">
        <w:rPr>
          <w:color w:val="000000"/>
        </w:rPr>
        <w:t>konieczność aktualizacji składu Zespołu,</w:t>
      </w:r>
      <w:r w:rsidR="00661EF8" w:rsidRPr="00295AB0">
        <w:rPr>
          <w:color w:val="000000"/>
        </w:rPr>
        <w:t xml:space="preserve"> w</w:t>
      </w:r>
      <w:r w:rsidR="00661EF8">
        <w:rPr>
          <w:color w:val="000000"/>
        </w:rPr>
        <w:t> </w:t>
      </w:r>
      <w:r w:rsidRPr="00295AB0">
        <w:rPr>
          <w:color w:val="000000"/>
        </w:rPr>
        <w:t>szczególności</w:t>
      </w:r>
      <w:r w:rsidR="00661EF8" w:rsidRPr="00295AB0">
        <w:rPr>
          <w:color w:val="000000"/>
        </w:rPr>
        <w:t xml:space="preserve"> w</w:t>
      </w:r>
      <w:r w:rsidR="00661EF8">
        <w:rPr>
          <w:color w:val="000000"/>
        </w:rPr>
        <w:t> </w:t>
      </w:r>
      <w:r w:rsidRPr="00295AB0">
        <w:rPr>
          <w:color w:val="000000"/>
        </w:rPr>
        <w:t>zakresie zmiany przewodniczącego, powołania nowych członków oraz rezygnacji niektórych osób</w:t>
      </w:r>
      <w:r w:rsidR="00661EF8" w:rsidRPr="00295AB0">
        <w:rPr>
          <w:color w:val="000000"/>
        </w:rPr>
        <w:t xml:space="preserve"> z</w:t>
      </w:r>
      <w:r w:rsidR="00661EF8">
        <w:rPr>
          <w:color w:val="000000"/>
        </w:rPr>
        <w:t> </w:t>
      </w:r>
      <w:r w:rsidRPr="00295AB0">
        <w:rPr>
          <w:color w:val="000000"/>
        </w:rPr>
        <w:t>członkostwa</w:t>
      </w:r>
      <w:r w:rsidR="00661EF8" w:rsidRPr="00295AB0">
        <w:rPr>
          <w:color w:val="000000"/>
        </w:rPr>
        <w:t xml:space="preserve"> w</w:t>
      </w:r>
      <w:r w:rsidR="00661EF8">
        <w:rPr>
          <w:color w:val="000000"/>
        </w:rPr>
        <w:t> </w:t>
      </w:r>
      <w:r w:rsidRPr="00295AB0">
        <w:rPr>
          <w:color w:val="000000"/>
        </w:rPr>
        <w:t>Zespole. Ponadto zaktualizowano funkcje pełnione przez członków Zespołu.</w:t>
      </w:r>
    </w:p>
    <w:p w:rsidR="00295AB0" w:rsidRPr="00295AB0" w:rsidRDefault="00295AB0" w:rsidP="00295A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5AB0">
        <w:rPr>
          <w:color w:val="000000"/>
        </w:rPr>
        <w:t>Zmiana została dokonana również</w:t>
      </w:r>
      <w:r w:rsidR="00661EF8" w:rsidRPr="00295AB0">
        <w:rPr>
          <w:color w:val="000000"/>
        </w:rPr>
        <w:t xml:space="preserve"> w</w:t>
      </w:r>
      <w:r w:rsidR="00661EF8">
        <w:rPr>
          <w:color w:val="000000"/>
        </w:rPr>
        <w:t> </w:t>
      </w:r>
      <w:r w:rsidRPr="00295AB0">
        <w:rPr>
          <w:color w:val="000000"/>
        </w:rPr>
        <w:t>zakresie patronatu nad pracami Zespołu,</w:t>
      </w:r>
      <w:r w:rsidR="00661EF8" w:rsidRPr="00295AB0">
        <w:rPr>
          <w:color w:val="000000"/>
        </w:rPr>
        <w:t xml:space="preserve"> z</w:t>
      </w:r>
      <w:r w:rsidR="00661EF8">
        <w:rPr>
          <w:color w:val="000000"/>
        </w:rPr>
        <w:t> </w:t>
      </w:r>
      <w:r w:rsidRPr="00295AB0">
        <w:rPr>
          <w:color w:val="000000"/>
        </w:rPr>
        <w:t>uwagi na objęcie stanowiska Zastępcy Prezydenta Miasta Poznania przez panią Natalię Weremczuk.</w:t>
      </w:r>
    </w:p>
    <w:p w:rsidR="00295AB0" w:rsidRDefault="00295AB0" w:rsidP="00295AB0">
      <w:pPr>
        <w:spacing w:line="360" w:lineRule="auto"/>
        <w:jc w:val="both"/>
        <w:rPr>
          <w:color w:val="000000"/>
        </w:rPr>
      </w:pPr>
      <w:r w:rsidRPr="00295AB0">
        <w:rPr>
          <w:color w:val="000000"/>
        </w:rPr>
        <w:t>Wobec powyższego, uznaje się za zasadne wydanie niniejszego zarządzenia.</w:t>
      </w:r>
    </w:p>
    <w:p w:rsidR="00295AB0" w:rsidRDefault="00295AB0" w:rsidP="00295AB0">
      <w:pPr>
        <w:spacing w:line="360" w:lineRule="auto"/>
        <w:jc w:val="both"/>
      </w:pPr>
    </w:p>
    <w:p w:rsidR="00295AB0" w:rsidRDefault="00295AB0" w:rsidP="00295AB0">
      <w:pPr>
        <w:keepNext/>
        <w:spacing w:line="360" w:lineRule="auto"/>
        <w:jc w:val="center"/>
      </w:pPr>
      <w:r>
        <w:t>Z-CA DYREKTORA WYDZIAŁU</w:t>
      </w:r>
    </w:p>
    <w:p w:rsidR="00295AB0" w:rsidRPr="00295AB0" w:rsidRDefault="00295AB0" w:rsidP="00295AB0">
      <w:pPr>
        <w:keepNext/>
        <w:spacing w:line="360" w:lineRule="auto"/>
        <w:jc w:val="center"/>
      </w:pPr>
      <w:r>
        <w:t>(-) mgr Izabela Dutkowiak</w:t>
      </w:r>
    </w:p>
    <w:sectPr w:rsidR="00295AB0" w:rsidRPr="00295AB0" w:rsidSect="00295A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B0" w:rsidRDefault="00295AB0">
      <w:r>
        <w:separator/>
      </w:r>
    </w:p>
  </w:endnote>
  <w:endnote w:type="continuationSeparator" w:id="0">
    <w:p w:rsidR="00295AB0" w:rsidRDefault="0029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B0" w:rsidRDefault="00295AB0">
      <w:r>
        <w:separator/>
      </w:r>
    </w:p>
  </w:footnote>
  <w:footnote w:type="continuationSeparator" w:id="0">
    <w:p w:rsidR="00295AB0" w:rsidRDefault="0029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Rezerwatu Żurawiniec."/>
  </w:docVars>
  <w:rsids>
    <w:rsidRoot w:val="00295AB0"/>
    <w:rsid w:val="000607A3"/>
    <w:rsid w:val="00191992"/>
    <w:rsid w:val="001B1D53"/>
    <w:rsid w:val="002946C5"/>
    <w:rsid w:val="00295AB0"/>
    <w:rsid w:val="002C29F3"/>
    <w:rsid w:val="00661EF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E306-7986-4057-8446-8B70A10A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2025-08-26T11:06:00Z</dcterms:created>
  <dcterms:modified xsi:type="dcterms:W3CDTF">2025-08-26T11:06:00Z</dcterms:modified>
</cp:coreProperties>
</file>