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43D2">
          <w:t>618/2025/P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043D2">
        <w:rPr>
          <w:b/>
          <w:sz w:val="28"/>
        </w:rPr>
        <w:fldChar w:fldCharType="separate"/>
      </w:r>
      <w:r w:rsidR="002043D2">
        <w:rPr>
          <w:b/>
          <w:sz w:val="28"/>
        </w:rPr>
        <w:t>26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43D2">
              <w:rPr>
                <w:b/>
                <w:sz w:val="24"/>
                <w:szCs w:val="24"/>
              </w:rPr>
              <w:fldChar w:fldCharType="separate"/>
            </w:r>
            <w:r w:rsidR="002043D2">
              <w:rPr>
                <w:b/>
                <w:sz w:val="24"/>
                <w:szCs w:val="24"/>
              </w:rPr>
              <w:t>zarządzenie</w:t>
            </w:r>
            <w:r w:rsidR="00892709">
              <w:rPr>
                <w:b/>
                <w:sz w:val="24"/>
                <w:szCs w:val="24"/>
              </w:rPr>
              <w:t xml:space="preserve"> w </w:t>
            </w:r>
            <w:r w:rsidR="002043D2">
              <w:rPr>
                <w:b/>
                <w:sz w:val="24"/>
                <w:szCs w:val="24"/>
              </w:rPr>
              <w:t>sprawie powołania zespołu ds. adaptacji lasów komunalnych Miasta Poznania do zmian klimatycznych.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043D2">
        <w:rPr>
          <w:color w:val="000000"/>
          <w:sz w:val="24"/>
          <w:szCs w:val="24"/>
        </w:rPr>
        <w:t>Na podstawie art. 30 ust. 1 ustawy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dnia 8 marca 1990 r.</w:t>
      </w:r>
      <w:r w:rsidR="00892709" w:rsidRPr="002043D2">
        <w:rPr>
          <w:color w:val="000000"/>
          <w:sz w:val="24"/>
          <w:szCs w:val="24"/>
        </w:rPr>
        <w:t xml:space="preserve"> o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samorządzie gminnym (t.j. Dz. U.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2024 r. poz. 1465) zarządza się, co następuje:</w:t>
      </w:r>
    </w:p>
    <w:p w:rsidR="002043D2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43D2">
        <w:rPr>
          <w:color w:val="000000"/>
          <w:sz w:val="24"/>
          <w:szCs w:val="24"/>
        </w:rPr>
        <w:t>W zarządzeniu Nr 746/2020/P Prezydenta Miasta Poznania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dnia 2 października 2020 r.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sprawie powołania zespołu ds. adaptacji lasów komunalnych Miasta Poznania do zmian klimatycznych, zmienionym zarządzeniem Nr 697/2021/P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dnia 1 września 2021 r. oraz zarządzeniem Nr 634/2022/P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dnia 16 sierpnia 2022 r., wprowadza się następujące zmiany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 xml:space="preserve">§ 1: 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 xml:space="preserve">1) ust. 1 otrzymuje brzmienie: 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„1. Powołuje się zespół zadaniowy do spraw adaptacji lasów komunalnych Miasta Poznania do zmian klimatycznych, zwany dalej Zespołem, pod patronatem: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1) prof. UAM dr hab. Jadwigi Rotnickiej – byłej senator RP oraz emerytowanej profesor Wydziału Nauk Geograficznych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Geologicznych Uniwersytetu im. Adama Mickiewicza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2) prof. dr. hab. Krzysztofa Szoszkiewicza – Rektora Uniwersytetu Przyrodniczego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Poznaniu”;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2) ust. 2 otrzymuje brzmienie: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„2.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skład Zespołu wchodzą: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1) Łukasz Polakowski – Dyrektor Zakładu Lasów Poznańskich – przewodniczący;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lastRenderedPageBreak/>
        <w:t>2) dr inż. Paweł Strzeliński – Katedra Urządzania Lasu, Wydział Leśny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Technologii Drewna,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Poznaniu, Biuro Urządzania Lasu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Geodezji Leśnej Oddział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Brzegu – zastępca przewodniczącego;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3) prof. UPP dr hab. inż. Bogdan Chojnicki – Katedra Ekologii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Ochrony Środowiska, Wydział Inżynierii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Inżynierii Mechanicznej,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 xml:space="preserve">Poznaniu – członek; 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4) Damian Grzybowski – Inżynier Nadzoru Nadleśnictwa Babki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5) dr hab. inż. Daniel Liberacki – Katedra Melioracji, Kształtowania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Gospodarki Przestrzennej, Wydział Inżynierii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Inżynierii Mechanicznej,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6) Dominika Król – Prezes Zarządu Aquanet Laboratorium Sp.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o.o.–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7) Dorota Bonk-Hammermeister – Przewodnicząca Komisji Ochrony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Gospodarki Komunalnej Rady Miasta Poznania;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8) prof. dr hab. Dorota Wrońska-Pilarek – Katedra Botaniki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Siedliskoznawstwa Leśnego, Wydział Leśny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Technologii Drewna,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9) Filip Olszak – Poznańskie Ośrodki Sportu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Rekreacji, Przewodniczący Komisji Ochrony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Gospodarki Komunalnej, Radny Miasta Poznania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kadencji 2018-2024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10) prof. UPP dr hab. Grzegorz Maciorowski – Katedra Łowiectwa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Ochrony Lasu, Wydział Leśny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Technologii Drewna,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11) Jacek Przygocki – Regionalny Konserwator Przyrody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12) prof. UAM dr hab. Justyna Wiland-Szymańska – Dyrektor Ogrodu Botanicznego, Zakład Botaniki Systematycznej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Środowiskowej, Wydział Biologii, Uniwersytet im. Adama Mickiewicza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13) Krzysztof Bartosiak – Rada Osiedla Antoninek–Zieliniec–Kobylepole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14) Krzysztof Paszczak – specjalista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zakresu gospodarki wodnej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inżynierii środowiska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15) Łukasz Antosz – Zakład Lasów Poznańskich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16) Łukasz Sowiński – Zakład Lasów Poznańskich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17) dr inż. Maciej Handkiewicz – Nadleśniczy Nadleśnictwa Konstantynowo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18) Maciej Wudarski – Dyrektor ds. Rozwoju, Aquanet Retencja Sp.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o.o.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19) prof. UAM dr hab. Mariusz Ptak – Instytut Geografii Fizycznej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Kształtowania Środowiska Przyrodniczego, Wydział Nauk Geograficznych, Uniwersytet im. Adama Mickiewicza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lastRenderedPageBreak/>
        <w:t>20) prof. dr hab. Mariusz Sojka – Katedra Melioracji, Kształtowania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Gospodarki Przestrzennej, Wydział Inżynierii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Inżynierii Mechanicznej,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21) dr Mieczysław Bittner – Przewodniczący Rady Osiedla Ławica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22) Mieczysław Broński – emerytowany dyrektor Zakładu Lasów Poznańskich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23) prof. dr hab. Piotr Goliński – emerytowany profesor Katedry Chemii, Wydział Leśny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Technologii Drewna,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24) prof. UAM dr hab. Piotr Hermanowski – Zakład Badań Paleośrodowiskowych, Instytut Geologii, Wydział Nauk Geograficznych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Geologicznych, Uniwersytet im. Adama Mickiewicza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25) Piotr Szymański – Przewodniczący Rady Osiedla Antoninek – Zieliniec – Kobylepole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26) Piotr Szyszko – Zastępca Nadleśniczego Nadleśnictwa Łopuchówko;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27) Przemysław Polcyn – Przewodniczący Rady Osiedla Krzyżowniki-Smochowice–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28) dr inż. Robert Kalak – stowarzyszenie Prawo do Przyrody;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29) prof. dr hab. inż. Roman Jaszczak – Katedra Urządzania Lasu, Wydział Leśny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Technologii Drewna,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mediator, recenzent;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30) prof. dr hab. Ryszard Gołdyn – emerytowany profesor Zakładu Ochrony Wód, Wydział Biologii, Uniwersytet im. Adama Mickiewicza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31) Sara Szynkowska vel Sęk – Wiceprzewodnicząca Komisji Polityki Przestrzennej Rady Miasta Poznania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32) Szymon Prymas – Dyrektor Wydziału Klimatu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Środowiska Urzędu Miasta Poznania – członek;</w:t>
      </w:r>
    </w:p>
    <w:p w:rsidR="002043D2" w:rsidRPr="002043D2" w:rsidRDefault="002043D2" w:rsidP="00204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33) prof. UPP dr hab. inż. Tomasz Kałuża – Katedra Inżynierii Wodnej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Sanitarnej, Wydział Inżynierii Środowiska</w:t>
      </w:r>
      <w:r w:rsidR="00892709" w:rsidRPr="002043D2">
        <w:rPr>
          <w:color w:val="000000"/>
          <w:sz w:val="24"/>
          <w:szCs w:val="24"/>
        </w:rPr>
        <w:t xml:space="preserve"> i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Inżynierii Mechanicznej, Uniwersytet Przyrodniczy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członek;</w:t>
      </w:r>
    </w:p>
    <w:p w:rsidR="002043D2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043D2">
        <w:rPr>
          <w:color w:val="000000"/>
          <w:sz w:val="24"/>
          <w:szCs w:val="24"/>
        </w:rPr>
        <w:t>34) prof. UAM dr hab. Władysław Polcyn – Instytut Biologii Eksperymentalnej, Wydział Biologii, Uniwersytet im. Adama Mickiewicza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Poznaniu – członek”.</w:t>
      </w:r>
    </w:p>
    <w:p w:rsidR="002043D2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43D2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43D2">
        <w:rPr>
          <w:color w:val="000000"/>
          <w:sz w:val="24"/>
          <w:szCs w:val="24"/>
        </w:rPr>
        <w:t>Wykonanie zarządzenia powierza się Dyrektorowi Zakładu Lasów Poznańskich.</w:t>
      </w:r>
    </w:p>
    <w:p w:rsidR="002043D2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43D2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43D2">
        <w:rPr>
          <w:color w:val="000000"/>
          <w:sz w:val="24"/>
          <w:szCs w:val="24"/>
        </w:rPr>
        <w:t>Zarządzenie wchodzi</w:t>
      </w:r>
      <w:r w:rsidR="00892709" w:rsidRPr="002043D2">
        <w:rPr>
          <w:color w:val="000000"/>
          <w:sz w:val="24"/>
          <w:szCs w:val="24"/>
        </w:rPr>
        <w:t xml:space="preserve"> w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życie</w:t>
      </w:r>
      <w:r w:rsidR="00892709" w:rsidRPr="002043D2">
        <w:rPr>
          <w:color w:val="000000"/>
          <w:sz w:val="24"/>
          <w:szCs w:val="24"/>
        </w:rPr>
        <w:t xml:space="preserve"> z</w:t>
      </w:r>
      <w:r w:rsidR="00892709">
        <w:rPr>
          <w:color w:val="000000"/>
          <w:sz w:val="24"/>
          <w:szCs w:val="24"/>
        </w:rPr>
        <w:t> </w:t>
      </w:r>
      <w:r w:rsidRPr="002043D2">
        <w:rPr>
          <w:color w:val="000000"/>
          <w:sz w:val="24"/>
          <w:szCs w:val="24"/>
        </w:rPr>
        <w:t>dniem podpisania.</w:t>
      </w:r>
    </w:p>
    <w:p w:rsidR="002043D2" w:rsidRDefault="002043D2" w:rsidP="002043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2043D2" w:rsidRPr="002043D2" w:rsidRDefault="002043D2" w:rsidP="002043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043D2" w:rsidRPr="002043D2" w:rsidSect="002043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D2" w:rsidRDefault="002043D2">
      <w:r>
        <w:separator/>
      </w:r>
    </w:p>
  </w:endnote>
  <w:endnote w:type="continuationSeparator" w:id="0">
    <w:p w:rsidR="002043D2" w:rsidRDefault="002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D2" w:rsidRDefault="002043D2">
      <w:r>
        <w:separator/>
      </w:r>
    </w:p>
  </w:footnote>
  <w:footnote w:type="continuationSeparator" w:id="0">
    <w:p w:rsidR="002043D2" w:rsidRDefault="0020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5 r."/>
    <w:docVar w:name="AktNr" w:val="618/2025/P"/>
    <w:docVar w:name="Sprawa" w:val="zarządzenie w sprawie powołania zespołu ds. adaptacji lasów komunalnych Miasta Poznania do zmian klimatycznych."/>
  </w:docVars>
  <w:rsids>
    <w:rsidRoot w:val="002043D2"/>
    <w:rsid w:val="0003528D"/>
    <w:rsid w:val="00072485"/>
    <w:rsid w:val="000A5BC9"/>
    <w:rsid w:val="000B2C44"/>
    <w:rsid w:val="000E2E12"/>
    <w:rsid w:val="00167A3B"/>
    <w:rsid w:val="0017594F"/>
    <w:rsid w:val="001E3D52"/>
    <w:rsid w:val="002043D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270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40B68-588B-4E73-8B3E-19DFF23A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2025-08-26T11:18:00Z</dcterms:created>
  <dcterms:modified xsi:type="dcterms:W3CDTF">2025-08-26T11:18:00Z</dcterms:modified>
</cp:coreProperties>
</file>