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E5A56">
          <w:t>619/2025/P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E5A56">
        <w:rPr>
          <w:b/>
          <w:sz w:val="28"/>
        </w:rPr>
        <w:fldChar w:fldCharType="separate"/>
      </w:r>
      <w:r w:rsidR="008E5A56">
        <w:rPr>
          <w:b/>
          <w:sz w:val="28"/>
        </w:rPr>
        <w:t>27 sierpnia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E5A56">
              <w:rPr>
                <w:b/>
                <w:sz w:val="24"/>
                <w:szCs w:val="24"/>
              </w:rPr>
              <w:fldChar w:fldCharType="separate"/>
            </w:r>
            <w:r w:rsidR="008E5A56">
              <w:rPr>
                <w:b/>
                <w:sz w:val="24"/>
                <w:szCs w:val="24"/>
              </w:rPr>
              <w:t>zmian</w:t>
            </w:r>
            <w:r w:rsidR="003E42CC">
              <w:rPr>
                <w:b/>
                <w:sz w:val="24"/>
                <w:szCs w:val="24"/>
              </w:rPr>
              <w:t xml:space="preserve"> w </w:t>
            </w:r>
            <w:r w:rsidR="008E5A56">
              <w:rPr>
                <w:b/>
                <w:sz w:val="24"/>
                <w:szCs w:val="24"/>
              </w:rPr>
              <w:t>budżecie Miasta Poznania na 2025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E5A56" w:rsidP="008E5A5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E5A56">
        <w:rPr>
          <w:color w:val="000000"/>
          <w:sz w:val="24"/>
        </w:rPr>
        <w:t>Na podstawie</w:t>
      </w:r>
      <w:r w:rsidRPr="008E5A56">
        <w:rPr>
          <w:color w:val="000000"/>
          <w:sz w:val="24"/>
          <w:szCs w:val="24"/>
        </w:rPr>
        <w:t xml:space="preserve"> art. 30 ust. 1 ustawy</w:t>
      </w:r>
      <w:r w:rsidR="003E42CC" w:rsidRPr="008E5A56">
        <w:rPr>
          <w:color w:val="000000"/>
          <w:sz w:val="24"/>
          <w:szCs w:val="24"/>
        </w:rPr>
        <w:t xml:space="preserve"> z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dnia 8 marca 1990 r.</w:t>
      </w:r>
      <w:r w:rsidR="003E42CC" w:rsidRPr="008E5A56">
        <w:rPr>
          <w:color w:val="000000"/>
          <w:sz w:val="24"/>
          <w:szCs w:val="24"/>
        </w:rPr>
        <w:t xml:space="preserve"> o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samorządzie gminnym (t. j. Dz. U.</w:t>
      </w:r>
      <w:r w:rsidR="003E42CC" w:rsidRPr="008E5A56">
        <w:rPr>
          <w:color w:val="000000"/>
          <w:sz w:val="24"/>
          <w:szCs w:val="24"/>
        </w:rPr>
        <w:t xml:space="preserve"> z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2025 r. poz. 1153), art. 32 ust. 1 ustawy</w:t>
      </w:r>
      <w:r w:rsidR="003E42CC" w:rsidRPr="008E5A56">
        <w:rPr>
          <w:color w:val="000000"/>
          <w:sz w:val="24"/>
          <w:szCs w:val="24"/>
        </w:rPr>
        <w:t xml:space="preserve"> z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dnia 5 czerwca 1998 r.</w:t>
      </w:r>
      <w:r w:rsidR="003E42CC" w:rsidRPr="008E5A56">
        <w:rPr>
          <w:color w:val="000000"/>
          <w:sz w:val="24"/>
          <w:szCs w:val="24"/>
        </w:rPr>
        <w:t xml:space="preserve"> o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samorządzie powiatowym (t.j. Dz. U.</w:t>
      </w:r>
      <w:r w:rsidR="003E42CC" w:rsidRPr="008E5A56">
        <w:rPr>
          <w:color w:val="000000"/>
          <w:sz w:val="24"/>
          <w:szCs w:val="24"/>
        </w:rPr>
        <w:t xml:space="preserve"> z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2024 r. poz. 107 ze zm.), art. 222 ust. 4, art. 257</w:t>
      </w:r>
      <w:r w:rsidR="003E42CC" w:rsidRPr="008E5A56">
        <w:rPr>
          <w:color w:val="000000"/>
          <w:sz w:val="24"/>
          <w:szCs w:val="24"/>
        </w:rPr>
        <w:t xml:space="preserve"> i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art. 259 ust. 2 ustawy</w:t>
      </w:r>
      <w:r w:rsidR="003E42CC" w:rsidRPr="008E5A56">
        <w:rPr>
          <w:color w:val="000000"/>
          <w:sz w:val="24"/>
          <w:szCs w:val="24"/>
        </w:rPr>
        <w:t xml:space="preserve"> z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dnia 27 sierpnia 2009 r.</w:t>
      </w:r>
      <w:r w:rsidR="003E42CC" w:rsidRPr="008E5A56">
        <w:rPr>
          <w:color w:val="000000"/>
          <w:sz w:val="24"/>
          <w:szCs w:val="24"/>
        </w:rPr>
        <w:t xml:space="preserve"> o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finansach publicznych (t.j. Dz. U.</w:t>
      </w:r>
      <w:r w:rsidR="003E42CC" w:rsidRPr="008E5A56">
        <w:rPr>
          <w:color w:val="000000"/>
          <w:sz w:val="24"/>
          <w:szCs w:val="24"/>
        </w:rPr>
        <w:t xml:space="preserve"> z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2024 r. poz. 1530 ze zm.), uchwały Nr XIII/236/IX/2024</w:t>
      </w:r>
      <w:r w:rsidRPr="008E5A56">
        <w:rPr>
          <w:color w:val="000000"/>
          <w:sz w:val="24"/>
        </w:rPr>
        <w:t xml:space="preserve"> </w:t>
      </w:r>
      <w:r w:rsidRPr="008E5A56">
        <w:rPr>
          <w:color w:val="000000"/>
          <w:sz w:val="24"/>
          <w:szCs w:val="24"/>
        </w:rPr>
        <w:t>Rady Miasta Poznania</w:t>
      </w:r>
      <w:r w:rsidR="003E42CC" w:rsidRPr="008E5A56">
        <w:rPr>
          <w:color w:val="000000"/>
          <w:sz w:val="24"/>
          <w:szCs w:val="24"/>
        </w:rPr>
        <w:t xml:space="preserve"> z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dnia 19 grudnia 2024 r.</w:t>
      </w:r>
      <w:r w:rsidR="003E42CC" w:rsidRPr="008E5A56">
        <w:rPr>
          <w:color w:val="000000"/>
          <w:sz w:val="24"/>
          <w:szCs w:val="24"/>
        </w:rPr>
        <w:t xml:space="preserve"> w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sprawie budżetu Miasta Poznania na 2025 rok, zmienionej zarządzeniem Nr 22/2025/P  Prezydenta Miasta Poznania</w:t>
      </w:r>
      <w:r w:rsidR="003E42CC" w:rsidRPr="008E5A56">
        <w:rPr>
          <w:color w:val="000000"/>
          <w:sz w:val="24"/>
          <w:szCs w:val="24"/>
        </w:rPr>
        <w:t xml:space="preserve"> z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dnia 20 stycznia 2025 r., zarządzeniem Nr 68/2025/P Prezydenta Miasta Poznania</w:t>
      </w:r>
      <w:r w:rsidR="003E42CC" w:rsidRPr="008E5A56">
        <w:rPr>
          <w:color w:val="000000"/>
          <w:sz w:val="24"/>
          <w:szCs w:val="24"/>
        </w:rPr>
        <w:t xml:space="preserve"> z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dnia 3 lutego 2025 r., zarządzeniem Nr 88/2025/P  Prezydenta Miasta Poznania</w:t>
      </w:r>
      <w:r w:rsidR="003E42CC" w:rsidRPr="008E5A56">
        <w:rPr>
          <w:color w:val="000000"/>
          <w:sz w:val="24"/>
          <w:szCs w:val="24"/>
        </w:rPr>
        <w:t xml:space="preserve"> z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dnia 6 lutego 2025 r.</w:t>
      </w:r>
      <w:r w:rsidRPr="008E5A56">
        <w:rPr>
          <w:color w:val="000000"/>
          <w:sz w:val="24"/>
        </w:rPr>
        <w:t xml:space="preserve">,  </w:t>
      </w:r>
      <w:r w:rsidRPr="008E5A56">
        <w:rPr>
          <w:color w:val="000000"/>
          <w:sz w:val="24"/>
          <w:szCs w:val="24"/>
        </w:rPr>
        <w:t>zarządzeniem Nr 120/2025/P  Prezydenta Miasta Poznania</w:t>
      </w:r>
      <w:r w:rsidR="003E42CC" w:rsidRPr="008E5A56">
        <w:rPr>
          <w:color w:val="000000"/>
          <w:sz w:val="24"/>
          <w:szCs w:val="24"/>
        </w:rPr>
        <w:t xml:space="preserve"> z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dnia 18 lutego 2025 r.</w:t>
      </w:r>
      <w:r w:rsidRPr="008E5A56">
        <w:rPr>
          <w:color w:val="000000"/>
          <w:sz w:val="24"/>
        </w:rPr>
        <w:t>,</w:t>
      </w:r>
      <w:r w:rsidRPr="008E5A56">
        <w:rPr>
          <w:color w:val="000000"/>
          <w:sz w:val="24"/>
          <w:szCs w:val="24"/>
        </w:rPr>
        <w:t xml:space="preserve"> uchwałą Nr XVI/285/IX/2025 Rady Miasta  Poznania</w:t>
      </w:r>
      <w:r w:rsidR="003E42CC" w:rsidRPr="008E5A56">
        <w:rPr>
          <w:color w:val="000000"/>
          <w:sz w:val="24"/>
          <w:szCs w:val="24"/>
        </w:rPr>
        <w:t xml:space="preserve"> z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dnia 11 marca  2025 r., zarządzeniem Nr 236/2025/P Prezydenta Miasta Poznania</w:t>
      </w:r>
      <w:r w:rsidR="003E42CC" w:rsidRPr="008E5A56">
        <w:rPr>
          <w:color w:val="000000"/>
          <w:sz w:val="24"/>
          <w:szCs w:val="24"/>
        </w:rPr>
        <w:t xml:space="preserve"> z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27 marca 2025 r., zarządzeniem Nr 337/2025/P Prezydenta Miasta Poznania</w:t>
      </w:r>
      <w:r w:rsidR="003E42CC" w:rsidRPr="008E5A56">
        <w:rPr>
          <w:color w:val="000000"/>
          <w:sz w:val="24"/>
          <w:szCs w:val="24"/>
        </w:rPr>
        <w:t xml:space="preserve"> z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dnia 28 kwietnia 2025 r., uchwałą Nr XIX/364/IX/2025 Rady Miasta Poznania</w:t>
      </w:r>
      <w:r w:rsidR="003E42CC" w:rsidRPr="008E5A56">
        <w:rPr>
          <w:color w:val="000000"/>
          <w:sz w:val="24"/>
          <w:szCs w:val="24"/>
        </w:rPr>
        <w:t xml:space="preserve"> z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dnia 27 maja 2025 r., zarządzeniem Nr 461/2025/P Prezydenta Miasta Poznania</w:t>
      </w:r>
      <w:r w:rsidR="003E42CC" w:rsidRPr="008E5A56">
        <w:rPr>
          <w:color w:val="000000"/>
          <w:sz w:val="24"/>
          <w:szCs w:val="24"/>
        </w:rPr>
        <w:t xml:space="preserve"> z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dnia 12 czerwca 2025 r., zarządzeniem Nr 503/2025/P Prezydenta Miasta Poznania</w:t>
      </w:r>
      <w:r w:rsidR="003E42CC" w:rsidRPr="008E5A56">
        <w:rPr>
          <w:color w:val="000000"/>
          <w:sz w:val="24"/>
          <w:szCs w:val="24"/>
        </w:rPr>
        <w:t xml:space="preserve"> z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dnia 27 czerwca 2025 r., zarządzeniem Nr 567/2025/P Prezydenta Miasta Poznania</w:t>
      </w:r>
      <w:r w:rsidR="003E42CC" w:rsidRPr="008E5A56">
        <w:rPr>
          <w:color w:val="000000"/>
          <w:sz w:val="24"/>
          <w:szCs w:val="24"/>
        </w:rPr>
        <w:t xml:space="preserve"> z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dnia 29 lipca 2025 r., zarządzeniem Nr 587/2025/P Prezydenta Miasta Poznania</w:t>
      </w:r>
      <w:r w:rsidR="003E42CC" w:rsidRPr="008E5A56">
        <w:rPr>
          <w:color w:val="000000"/>
          <w:sz w:val="24"/>
          <w:szCs w:val="24"/>
        </w:rPr>
        <w:t xml:space="preserve"> z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dnia 7 sierpnia 2025 r.  zarządza się, co następuje:</w:t>
      </w:r>
    </w:p>
    <w:p w:rsidR="008E5A56" w:rsidRDefault="008E5A56" w:rsidP="008E5A56">
      <w:pPr>
        <w:spacing w:line="360" w:lineRule="auto"/>
        <w:jc w:val="both"/>
        <w:rPr>
          <w:sz w:val="24"/>
        </w:rPr>
      </w:pPr>
    </w:p>
    <w:p w:rsidR="008E5A56" w:rsidRDefault="008E5A56" w:rsidP="008E5A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E5A56" w:rsidRDefault="008E5A56" w:rsidP="008E5A56">
      <w:pPr>
        <w:keepNext/>
        <w:spacing w:line="360" w:lineRule="auto"/>
        <w:rPr>
          <w:color w:val="000000"/>
          <w:sz w:val="24"/>
        </w:rPr>
      </w:pPr>
    </w:p>
    <w:p w:rsidR="008E5A56" w:rsidRPr="008E5A56" w:rsidRDefault="008E5A56" w:rsidP="008E5A5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E5A56">
        <w:rPr>
          <w:color w:val="000000"/>
          <w:sz w:val="24"/>
          <w:szCs w:val="24"/>
        </w:rPr>
        <w:t>Zmienia się dochody budżetu Miasta ogółem na 2025 rok do kwoty 6.536.655.472,80 zł,</w:t>
      </w:r>
      <w:r w:rsidR="003E42CC" w:rsidRPr="008E5A56">
        <w:rPr>
          <w:color w:val="000000"/>
          <w:sz w:val="24"/>
          <w:szCs w:val="24"/>
        </w:rPr>
        <w:t xml:space="preserve"> z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tego:</w:t>
      </w:r>
    </w:p>
    <w:p w:rsidR="008E5A56" w:rsidRPr="008E5A56" w:rsidRDefault="008E5A56" w:rsidP="008E5A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5A56">
        <w:rPr>
          <w:color w:val="000000"/>
          <w:sz w:val="24"/>
          <w:szCs w:val="24"/>
        </w:rPr>
        <w:t>1) dochody gminy 6.238.083.759,84 zł,</w:t>
      </w:r>
      <w:r w:rsidR="003E42CC" w:rsidRPr="008E5A56">
        <w:rPr>
          <w:color w:val="000000"/>
          <w:sz w:val="24"/>
          <w:szCs w:val="24"/>
        </w:rPr>
        <w:t xml:space="preserve"> z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tego:</w:t>
      </w:r>
    </w:p>
    <w:p w:rsidR="008E5A56" w:rsidRPr="008E5A56" w:rsidRDefault="008E5A56" w:rsidP="008E5A5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E5A56">
        <w:rPr>
          <w:color w:val="000000"/>
          <w:sz w:val="24"/>
          <w:szCs w:val="24"/>
        </w:rPr>
        <w:lastRenderedPageBreak/>
        <w:t>a) dochody bieżące 5.967.562.662,82 zł,</w:t>
      </w:r>
    </w:p>
    <w:p w:rsidR="008E5A56" w:rsidRPr="008E5A56" w:rsidRDefault="008E5A56" w:rsidP="008E5A5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E5A56">
        <w:rPr>
          <w:color w:val="000000"/>
          <w:sz w:val="24"/>
          <w:szCs w:val="24"/>
        </w:rPr>
        <w:t>b) dochody majątkowe 270.521.097,02 zł;</w:t>
      </w:r>
    </w:p>
    <w:p w:rsidR="008E5A56" w:rsidRPr="008E5A56" w:rsidRDefault="008E5A56" w:rsidP="008E5A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5A56">
        <w:rPr>
          <w:color w:val="000000"/>
          <w:sz w:val="24"/>
          <w:szCs w:val="24"/>
        </w:rPr>
        <w:t>2) dochody powiatu 298.571.712,96 zł,</w:t>
      </w:r>
      <w:r w:rsidR="003E42CC" w:rsidRPr="008E5A56">
        <w:rPr>
          <w:color w:val="000000"/>
          <w:sz w:val="24"/>
          <w:szCs w:val="24"/>
        </w:rPr>
        <w:t xml:space="preserve"> z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tego:</w:t>
      </w:r>
    </w:p>
    <w:p w:rsidR="008E5A56" w:rsidRPr="008E5A56" w:rsidRDefault="008E5A56" w:rsidP="008E5A5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E5A56">
        <w:rPr>
          <w:color w:val="000000"/>
          <w:sz w:val="24"/>
          <w:szCs w:val="24"/>
        </w:rPr>
        <w:t>a) dochody bieżące 234.815.234,15 zł,</w:t>
      </w:r>
    </w:p>
    <w:p w:rsidR="008E5A56" w:rsidRPr="008E5A56" w:rsidRDefault="008E5A56" w:rsidP="008E5A5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E5A56">
        <w:rPr>
          <w:color w:val="000000"/>
          <w:sz w:val="24"/>
          <w:szCs w:val="24"/>
        </w:rPr>
        <w:t>b) dochody majątkowe 63.756.478,81 zł,</w:t>
      </w:r>
    </w:p>
    <w:p w:rsidR="008E5A56" w:rsidRPr="008E5A56" w:rsidRDefault="008E5A56" w:rsidP="008E5A5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E5A56">
        <w:rPr>
          <w:color w:val="000000"/>
          <w:sz w:val="24"/>
          <w:szCs w:val="24"/>
        </w:rPr>
        <w:t>zgodnie</w:t>
      </w:r>
      <w:r w:rsidR="003E42CC" w:rsidRPr="008E5A56">
        <w:rPr>
          <w:color w:val="000000"/>
          <w:sz w:val="24"/>
          <w:szCs w:val="24"/>
        </w:rPr>
        <w:t xml:space="preserve"> z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załącznikiem nr 1.</w:t>
      </w:r>
    </w:p>
    <w:p w:rsidR="008E5A56" w:rsidRDefault="008E5A56" w:rsidP="008E5A56">
      <w:pPr>
        <w:spacing w:line="360" w:lineRule="auto"/>
        <w:jc w:val="both"/>
        <w:rPr>
          <w:color w:val="000000"/>
          <w:sz w:val="24"/>
        </w:rPr>
      </w:pPr>
    </w:p>
    <w:p w:rsidR="008E5A56" w:rsidRDefault="008E5A56" w:rsidP="008E5A56">
      <w:pPr>
        <w:spacing w:line="360" w:lineRule="auto"/>
        <w:jc w:val="both"/>
        <w:rPr>
          <w:color w:val="000000"/>
          <w:sz w:val="24"/>
        </w:rPr>
      </w:pPr>
    </w:p>
    <w:p w:rsidR="008E5A56" w:rsidRDefault="008E5A56" w:rsidP="008E5A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E5A56" w:rsidRDefault="008E5A56" w:rsidP="008E5A56">
      <w:pPr>
        <w:keepNext/>
        <w:spacing w:line="360" w:lineRule="auto"/>
        <w:rPr>
          <w:color w:val="000000"/>
          <w:sz w:val="24"/>
        </w:rPr>
      </w:pPr>
    </w:p>
    <w:p w:rsidR="008E5A56" w:rsidRPr="008E5A56" w:rsidRDefault="008E5A56" w:rsidP="008E5A5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E5A56">
        <w:rPr>
          <w:color w:val="000000"/>
          <w:sz w:val="24"/>
          <w:szCs w:val="24"/>
        </w:rPr>
        <w:t>Zmienia się wydatki budżetu Miasta ogółem na 2025 rok do kwoty 7.338.277.992,05 zł,</w:t>
      </w:r>
      <w:r w:rsidR="003E42CC" w:rsidRPr="008E5A56">
        <w:rPr>
          <w:color w:val="000000"/>
          <w:sz w:val="24"/>
          <w:szCs w:val="24"/>
        </w:rPr>
        <w:t xml:space="preserve"> z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tego:</w:t>
      </w:r>
    </w:p>
    <w:p w:rsidR="008E5A56" w:rsidRPr="008E5A56" w:rsidRDefault="008E5A56" w:rsidP="008E5A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5A56">
        <w:rPr>
          <w:color w:val="000000"/>
          <w:sz w:val="24"/>
          <w:szCs w:val="24"/>
        </w:rPr>
        <w:t>1) wydatki gminy 5.578.294.163,24 zł,</w:t>
      </w:r>
      <w:r w:rsidR="003E42CC" w:rsidRPr="008E5A56">
        <w:rPr>
          <w:color w:val="000000"/>
          <w:sz w:val="24"/>
          <w:szCs w:val="24"/>
        </w:rPr>
        <w:t xml:space="preserve"> z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tego:</w:t>
      </w:r>
    </w:p>
    <w:p w:rsidR="008E5A56" w:rsidRPr="008E5A56" w:rsidRDefault="008E5A56" w:rsidP="008E5A5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E5A56">
        <w:rPr>
          <w:color w:val="000000"/>
          <w:sz w:val="24"/>
          <w:szCs w:val="24"/>
        </w:rPr>
        <w:t>a) wydatki bieżące 4.517.766.941,21 zł,</w:t>
      </w:r>
    </w:p>
    <w:p w:rsidR="008E5A56" w:rsidRPr="008E5A56" w:rsidRDefault="008E5A56" w:rsidP="008E5A5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E5A56">
        <w:rPr>
          <w:color w:val="000000"/>
          <w:sz w:val="24"/>
          <w:szCs w:val="24"/>
        </w:rPr>
        <w:t>b) wydatki majątkowe 1.060.527.222,03 zł;</w:t>
      </w:r>
    </w:p>
    <w:p w:rsidR="008E5A56" w:rsidRPr="008E5A56" w:rsidRDefault="008E5A56" w:rsidP="008E5A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5A56">
        <w:rPr>
          <w:color w:val="000000"/>
          <w:sz w:val="24"/>
          <w:szCs w:val="24"/>
        </w:rPr>
        <w:t>2) wydatki powiatu 1.759.983.828,81 zł,</w:t>
      </w:r>
      <w:r w:rsidR="003E42CC" w:rsidRPr="008E5A56">
        <w:rPr>
          <w:color w:val="000000"/>
          <w:sz w:val="24"/>
          <w:szCs w:val="24"/>
        </w:rPr>
        <w:t xml:space="preserve"> z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tego:</w:t>
      </w:r>
    </w:p>
    <w:p w:rsidR="008E5A56" w:rsidRPr="008E5A56" w:rsidRDefault="008E5A56" w:rsidP="008E5A5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E5A56">
        <w:rPr>
          <w:color w:val="000000"/>
          <w:sz w:val="24"/>
          <w:szCs w:val="24"/>
        </w:rPr>
        <w:t>a) wydatki bieżące 1.428.073.788,81 zł,</w:t>
      </w:r>
    </w:p>
    <w:p w:rsidR="008E5A56" w:rsidRPr="008E5A56" w:rsidRDefault="008E5A56" w:rsidP="008E5A5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E5A56">
        <w:rPr>
          <w:color w:val="000000"/>
          <w:sz w:val="24"/>
          <w:szCs w:val="24"/>
        </w:rPr>
        <w:t>b) wydatki majątkowe 331.910.040,00 zł,</w:t>
      </w:r>
    </w:p>
    <w:p w:rsidR="008E5A56" w:rsidRDefault="008E5A56" w:rsidP="008E5A56">
      <w:pPr>
        <w:spacing w:line="360" w:lineRule="auto"/>
        <w:jc w:val="both"/>
        <w:rPr>
          <w:color w:val="000000"/>
          <w:sz w:val="24"/>
          <w:szCs w:val="24"/>
        </w:rPr>
      </w:pPr>
      <w:r w:rsidRPr="008E5A56">
        <w:rPr>
          <w:color w:val="000000"/>
          <w:sz w:val="24"/>
          <w:szCs w:val="24"/>
        </w:rPr>
        <w:t>zgodnie</w:t>
      </w:r>
      <w:r w:rsidR="003E42CC" w:rsidRPr="008E5A56">
        <w:rPr>
          <w:color w:val="000000"/>
          <w:sz w:val="24"/>
          <w:szCs w:val="24"/>
        </w:rPr>
        <w:t xml:space="preserve"> z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załącznikiem nr 2.</w:t>
      </w:r>
    </w:p>
    <w:p w:rsidR="008E5A56" w:rsidRDefault="008E5A56" w:rsidP="008E5A56">
      <w:pPr>
        <w:spacing w:line="360" w:lineRule="auto"/>
        <w:jc w:val="both"/>
        <w:rPr>
          <w:color w:val="000000"/>
          <w:sz w:val="24"/>
        </w:rPr>
      </w:pPr>
    </w:p>
    <w:p w:rsidR="008E5A56" w:rsidRDefault="008E5A56" w:rsidP="008E5A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E5A56" w:rsidRDefault="008E5A56" w:rsidP="008E5A56">
      <w:pPr>
        <w:keepNext/>
        <w:spacing w:line="360" w:lineRule="auto"/>
        <w:rPr>
          <w:color w:val="000000"/>
          <w:sz w:val="24"/>
        </w:rPr>
      </w:pPr>
    </w:p>
    <w:p w:rsidR="008E5A56" w:rsidRPr="008E5A56" w:rsidRDefault="008E5A56" w:rsidP="008E5A5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E5A56">
        <w:rPr>
          <w:color w:val="000000"/>
          <w:sz w:val="24"/>
          <w:szCs w:val="24"/>
        </w:rPr>
        <w:t>Dokonuje się podziału rezerw:</w:t>
      </w:r>
    </w:p>
    <w:p w:rsidR="008E5A56" w:rsidRPr="008E5A56" w:rsidRDefault="008E5A56" w:rsidP="008E5A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5A56">
        <w:rPr>
          <w:color w:val="000000"/>
          <w:sz w:val="24"/>
          <w:szCs w:val="24"/>
        </w:rPr>
        <w:t>1) rezerwy ogólnej</w:t>
      </w:r>
      <w:r w:rsidR="003E42CC" w:rsidRPr="008E5A56">
        <w:rPr>
          <w:color w:val="000000"/>
          <w:sz w:val="24"/>
          <w:szCs w:val="24"/>
        </w:rPr>
        <w:t xml:space="preserve"> o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kwotę 500.000,00 zł do kwoty 2.054.645,29 zł;</w:t>
      </w:r>
    </w:p>
    <w:p w:rsidR="008E5A56" w:rsidRPr="008E5A56" w:rsidRDefault="008E5A56" w:rsidP="008E5A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5A56">
        <w:rPr>
          <w:color w:val="000000"/>
          <w:sz w:val="24"/>
          <w:szCs w:val="24"/>
        </w:rPr>
        <w:t>2) rezerw celowych</w:t>
      </w:r>
      <w:r w:rsidR="003E42CC" w:rsidRPr="008E5A56">
        <w:rPr>
          <w:color w:val="000000"/>
          <w:sz w:val="24"/>
          <w:szCs w:val="24"/>
        </w:rPr>
        <w:t xml:space="preserve"> o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kwotę 11.579.315,00 zł do kwoty 126.697.132,00 zł,</w:t>
      </w:r>
      <w:r w:rsidR="003E42CC" w:rsidRPr="008E5A56">
        <w:rPr>
          <w:color w:val="000000"/>
          <w:sz w:val="24"/>
          <w:szCs w:val="24"/>
        </w:rPr>
        <w:t xml:space="preserve"> z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tego na:</w:t>
      </w:r>
    </w:p>
    <w:p w:rsidR="008E5A56" w:rsidRPr="008E5A56" w:rsidRDefault="008E5A56" w:rsidP="008E5A5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E5A56">
        <w:rPr>
          <w:color w:val="000000"/>
          <w:sz w:val="24"/>
          <w:szCs w:val="24"/>
        </w:rPr>
        <w:t>a) wydatki bieżące jednostek systemu oświaty</w:t>
      </w:r>
      <w:r w:rsidR="003E42CC" w:rsidRPr="008E5A56">
        <w:rPr>
          <w:color w:val="000000"/>
          <w:sz w:val="24"/>
          <w:szCs w:val="24"/>
        </w:rPr>
        <w:t xml:space="preserve"> o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kwotę 10.654.915,00 zł do kwoty 74.072.173,00 zł,</w:t>
      </w:r>
    </w:p>
    <w:p w:rsidR="008E5A56" w:rsidRDefault="008E5A56" w:rsidP="008E5A56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E5A56">
        <w:rPr>
          <w:color w:val="000000"/>
          <w:sz w:val="24"/>
          <w:szCs w:val="24"/>
        </w:rPr>
        <w:t>b) wydatki majątkowe jednostek systemu oświaty</w:t>
      </w:r>
      <w:r w:rsidR="003E42CC" w:rsidRPr="008E5A56">
        <w:rPr>
          <w:color w:val="000000"/>
          <w:sz w:val="24"/>
          <w:szCs w:val="24"/>
        </w:rPr>
        <w:t xml:space="preserve"> o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kwotę 924.400,00 zł do kwoty 2.395.030,00 zł.</w:t>
      </w:r>
    </w:p>
    <w:p w:rsidR="008E5A56" w:rsidRDefault="008E5A56" w:rsidP="008E5A56">
      <w:pPr>
        <w:spacing w:line="360" w:lineRule="auto"/>
        <w:jc w:val="both"/>
        <w:rPr>
          <w:color w:val="000000"/>
          <w:sz w:val="24"/>
        </w:rPr>
      </w:pPr>
    </w:p>
    <w:p w:rsidR="008E5A56" w:rsidRDefault="008E5A56" w:rsidP="008E5A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E5A56" w:rsidRDefault="008E5A56" w:rsidP="008E5A56">
      <w:pPr>
        <w:keepNext/>
        <w:spacing w:line="360" w:lineRule="auto"/>
        <w:rPr>
          <w:color w:val="000000"/>
          <w:sz w:val="24"/>
        </w:rPr>
      </w:pPr>
    </w:p>
    <w:p w:rsidR="008E5A56" w:rsidRDefault="008E5A56" w:rsidP="008E5A5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E5A56">
        <w:rPr>
          <w:color w:val="000000"/>
          <w:sz w:val="24"/>
          <w:szCs w:val="24"/>
        </w:rPr>
        <w:t>Zmiany wynikające</w:t>
      </w:r>
      <w:r w:rsidR="003E42CC" w:rsidRPr="008E5A56">
        <w:rPr>
          <w:color w:val="000000"/>
          <w:sz w:val="24"/>
          <w:szCs w:val="24"/>
        </w:rPr>
        <w:t xml:space="preserve"> z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§ 1, 2</w:t>
      </w:r>
      <w:r w:rsidR="003E42CC" w:rsidRPr="008E5A56">
        <w:rPr>
          <w:color w:val="000000"/>
          <w:sz w:val="24"/>
          <w:szCs w:val="24"/>
        </w:rPr>
        <w:t xml:space="preserve"> i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3 są przedstawione</w:t>
      </w:r>
      <w:r w:rsidR="003E42CC" w:rsidRPr="008E5A56">
        <w:rPr>
          <w:color w:val="000000"/>
          <w:sz w:val="24"/>
          <w:szCs w:val="24"/>
        </w:rPr>
        <w:t xml:space="preserve"> w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załącznikach nr 1, 2, 3, 4</w:t>
      </w:r>
      <w:r w:rsidR="003E42CC" w:rsidRPr="008E5A56">
        <w:rPr>
          <w:color w:val="000000"/>
          <w:sz w:val="24"/>
          <w:szCs w:val="24"/>
        </w:rPr>
        <w:t xml:space="preserve"> i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5 do zarządzenia.</w:t>
      </w:r>
    </w:p>
    <w:p w:rsidR="008E5A56" w:rsidRDefault="008E5A56" w:rsidP="008E5A56">
      <w:pPr>
        <w:spacing w:line="360" w:lineRule="auto"/>
        <w:jc w:val="both"/>
        <w:rPr>
          <w:color w:val="000000"/>
          <w:sz w:val="24"/>
        </w:rPr>
      </w:pPr>
    </w:p>
    <w:p w:rsidR="008E5A56" w:rsidRDefault="008E5A56" w:rsidP="008E5A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E5A56" w:rsidRDefault="008E5A56" w:rsidP="008E5A56">
      <w:pPr>
        <w:keepNext/>
        <w:spacing w:line="360" w:lineRule="auto"/>
        <w:rPr>
          <w:color w:val="000000"/>
          <w:sz w:val="24"/>
        </w:rPr>
      </w:pPr>
    </w:p>
    <w:p w:rsidR="008E5A56" w:rsidRDefault="008E5A56" w:rsidP="008E5A5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E5A56">
        <w:rPr>
          <w:color w:val="000000"/>
          <w:sz w:val="24"/>
          <w:szCs w:val="24"/>
        </w:rPr>
        <w:t>Zarządzenie wchodzi</w:t>
      </w:r>
      <w:r w:rsidR="003E42CC" w:rsidRPr="008E5A56">
        <w:rPr>
          <w:color w:val="000000"/>
          <w:sz w:val="24"/>
          <w:szCs w:val="24"/>
        </w:rPr>
        <w:t xml:space="preserve"> w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życie</w:t>
      </w:r>
      <w:r w:rsidR="003E42CC" w:rsidRPr="008E5A56">
        <w:rPr>
          <w:color w:val="000000"/>
          <w:sz w:val="24"/>
          <w:szCs w:val="24"/>
        </w:rPr>
        <w:t xml:space="preserve"> z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dniem podpisania</w:t>
      </w:r>
      <w:r w:rsidR="003E42CC" w:rsidRPr="008E5A56">
        <w:rPr>
          <w:color w:val="000000"/>
          <w:sz w:val="24"/>
          <w:szCs w:val="24"/>
        </w:rPr>
        <w:t xml:space="preserve"> i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podlega ogłoszeniu</w:t>
      </w:r>
      <w:r w:rsidR="003E42CC" w:rsidRPr="008E5A56">
        <w:rPr>
          <w:color w:val="000000"/>
          <w:sz w:val="24"/>
          <w:szCs w:val="24"/>
        </w:rPr>
        <w:t xml:space="preserve"> w</w:t>
      </w:r>
      <w:r w:rsidR="003E42CC">
        <w:rPr>
          <w:color w:val="000000"/>
          <w:sz w:val="24"/>
          <w:szCs w:val="24"/>
        </w:rPr>
        <w:t> </w:t>
      </w:r>
      <w:r w:rsidRPr="008E5A56">
        <w:rPr>
          <w:color w:val="000000"/>
          <w:sz w:val="24"/>
          <w:szCs w:val="24"/>
        </w:rPr>
        <w:t>Dzienniku Urzędowym Województwa Wielkopolskiego.</w:t>
      </w:r>
    </w:p>
    <w:p w:rsidR="008E5A56" w:rsidRDefault="008E5A56" w:rsidP="008E5A56">
      <w:pPr>
        <w:spacing w:line="360" w:lineRule="auto"/>
        <w:jc w:val="both"/>
        <w:rPr>
          <w:color w:val="000000"/>
          <w:sz w:val="24"/>
        </w:rPr>
      </w:pPr>
    </w:p>
    <w:p w:rsidR="008E5A56" w:rsidRDefault="008E5A56" w:rsidP="008E5A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E5A56" w:rsidRPr="008E5A56" w:rsidRDefault="008E5A56" w:rsidP="008E5A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E5A56" w:rsidRPr="008E5A56" w:rsidSect="008E5A5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A56" w:rsidRDefault="008E5A56">
      <w:r>
        <w:separator/>
      </w:r>
    </w:p>
  </w:endnote>
  <w:endnote w:type="continuationSeparator" w:id="0">
    <w:p w:rsidR="008E5A56" w:rsidRDefault="008E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A56" w:rsidRDefault="008E5A56">
      <w:r>
        <w:separator/>
      </w:r>
    </w:p>
  </w:footnote>
  <w:footnote w:type="continuationSeparator" w:id="0">
    <w:p w:rsidR="008E5A56" w:rsidRDefault="008E5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sierpnia 2025 r."/>
    <w:docVar w:name="AktNr" w:val="619/2025/P"/>
    <w:docVar w:name="Sprawa" w:val="zmian w budżecie Miasta Poznania na 2025 rok"/>
  </w:docVars>
  <w:rsids>
    <w:rsidRoot w:val="008E5A56"/>
    <w:rsid w:val="00072485"/>
    <w:rsid w:val="000C07FF"/>
    <w:rsid w:val="000E2E12"/>
    <w:rsid w:val="00167A3B"/>
    <w:rsid w:val="002C4925"/>
    <w:rsid w:val="003679C6"/>
    <w:rsid w:val="00373368"/>
    <w:rsid w:val="003E42CC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5A5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70DF1-AD83-48C6-A715-88454D82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2025-08-27T09:36:00Z</dcterms:created>
  <dcterms:modified xsi:type="dcterms:W3CDTF">2025-08-27T09:36:00Z</dcterms:modified>
</cp:coreProperties>
</file>