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590B">
              <w:rPr>
                <w:b/>
              </w:rPr>
              <w:fldChar w:fldCharType="separate"/>
            </w:r>
            <w:r w:rsidR="0035590B">
              <w:rPr>
                <w:b/>
              </w:rPr>
              <w:t>zarządzenie</w:t>
            </w:r>
            <w:r w:rsidR="000F30AC">
              <w:rPr>
                <w:b/>
              </w:rPr>
              <w:t xml:space="preserve"> w </w:t>
            </w:r>
            <w:r w:rsidR="0035590B">
              <w:rPr>
                <w:b/>
              </w:rPr>
              <w:t>sprawie powołania zespołu ds. przygotowania</w:t>
            </w:r>
            <w:r w:rsidR="000F30AC">
              <w:rPr>
                <w:b/>
              </w:rPr>
              <w:t xml:space="preserve"> i </w:t>
            </w:r>
            <w:r w:rsidR="0035590B">
              <w:rPr>
                <w:b/>
              </w:rPr>
              <w:t>koordynacji procesu zbycia udziałów spółki MODERTRANS Poznań sp.</w:t>
            </w:r>
            <w:r w:rsidR="000F30AC">
              <w:rPr>
                <w:b/>
              </w:rPr>
              <w:t xml:space="preserve"> z </w:t>
            </w:r>
            <w:r w:rsidR="0035590B">
              <w:rPr>
                <w:b/>
              </w:rPr>
              <w:t>o.o.</w:t>
            </w:r>
            <w:r w:rsidR="000F30AC">
              <w:rPr>
                <w:b/>
              </w:rPr>
              <w:t xml:space="preserve"> z </w:t>
            </w:r>
            <w:r w:rsidR="0035590B">
              <w:rPr>
                <w:b/>
              </w:rPr>
              <w:t>siedzibą</w:t>
            </w:r>
            <w:r w:rsidR="000F30AC">
              <w:rPr>
                <w:b/>
              </w:rPr>
              <w:t xml:space="preserve"> w </w:t>
            </w:r>
            <w:r w:rsidR="0035590B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590B" w:rsidRDefault="00FA63B5" w:rsidP="0035590B">
      <w:pPr>
        <w:spacing w:line="360" w:lineRule="auto"/>
        <w:jc w:val="both"/>
      </w:pPr>
      <w:bookmarkStart w:id="2" w:name="z1"/>
      <w:bookmarkEnd w:id="2"/>
    </w:p>
    <w:p w:rsidR="0035590B" w:rsidRPr="0035590B" w:rsidRDefault="0035590B" w:rsidP="003559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590B">
        <w:rPr>
          <w:color w:val="000000"/>
        </w:rPr>
        <w:t>Celem powołanego przez Prezydenta Miasta Poznania zespołu zadaniowego ds. przygotowania</w:t>
      </w:r>
      <w:r w:rsidR="000F30AC" w:rsidRPr="0035590B">
        <w:rPr>
          <w:color w:val="000000"/>
        </w:rPr>
        <w:t xml:space="preserve"> i</w:t>
      </w:r>
      <w:r w:rsidR="000F30AC">
        <w:rPr>
          <w:color w:val="000000"/>
        </w:rPr>
        <w:t> </w:t>
      </w:r>
      <w:r w:rsidRPr="0035590B">
        <w:rPr>
          <w:color w:val="000000"/>
        </w:rPr>
        <w:t>koordynacji procesu zbycia udziałów spółki MODERTRANS Poznań sp.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o.o.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siedzibą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Poznaniu (dalej: Zespół) było prowadzenie działań związanych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procesem pozyskania dla spółki MODERTRANS Poznań sp.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o.o. inwestora strategicznego lub zbycia części albo wszystkich udziałów posiadanych przez Miejskie Przedsiębiorstwo Komunikacyjne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Poznaniu sp.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o.o.</w:t>
      </w:r>
      <w:r w:rsidR="000F30AC" w:rsidRPr="0035590B">
        <w:rPr>
          <w:color w:val="000000"/>
        </w:rPr>
        <w:t xml:space="preserve"> i</w:t>
      </w:r>
      <w:r w:rsidR="000F30AC">
        <w:rPr>
          <w:color w:val="000000"/>
        </w:rPr>
        <w:t> </w:t>
      </w:r>
      <w:r w:rsidRPr="0035590B">
        <w:rPr>
          <w:color w:val="000000"/>
        </w:rPr>
        <w:t>Miasto Poznań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tej Spółce. Mając na uwadze zakończenie procesu pozyskiwania inwestora strategicznego dla MODERTRANS Poznań Sp.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o.o.,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związku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wycofaniem się potencjalnych inwestorów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dalszego udziału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tym procesie, podjęto decyzję</w:t>
      </w:r>
      <w:r w:rsidR="000F30AC" w:rsidRPr="0035590B">
        <w:rPr>
          <w:color w:val="000000"/>
        </w:rPr>
        <w:t xml:space="preserve"> o</w:t>
      </w:r>
      <w:r w:rsidR="000F30AC">
        <w:rPr>
          <w:color w:val="000000"/>
        </w:rPr>
        <w:t> </w:t>
      </w:r>
      <w:r w:rsidRPr="0035590B">
        <w:rPr>
          <w:color w:val="000000"/>
        </w:rPr>
        <w:t>zakończeniu prac</w:t>
      </w:r>
      <w:r w:rsidR="000F30AC" w:rsidRPr="0035590B">
        <w:rPr>
          <w:color w:val="000000"/>
        </w:rPr>
        <w:t xml:space="preserve"> i</w:t>
      </w:r>
      <w:r w:rsidR="000F30AC">
        <w:rPr>
          <w:color w:val="000000"/>
        </w:rPr>
        <w:t> </w:t>
      </w:r>
      <w:r w:rsidRPr="0035590B">
        <w:rPr>
          <w:color w:val="000000"/>
        </w:rPr>
        <w:t>rozwiązaniu Zespołu.</w:t>
      </w:r>
    </w:p>
    <w:p w:rsidR="0035590B" w:rsidRDefault="0035590B" w:rsidP="0035590B">
      <w:pPr>
        <w:spacing w:line="360" w:lineRule="auto"/>
        <w:jc w:val="both"/>
        <w:rPr>
          <w:color w:val="000000"/>
        </w:rPr>
      </w:pPr>
      <w:r w:rsidRPr="0035590B">
        <w:rPr>
          <w:color w:val="000000"/>
        </w:rPr>
        <w:t>W świetle powyższego uchylenie zarządzenia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sprawie powołania zespołu ds. przygotowania</w:t>
      </w:r>
      <w:r w:rsidR="000F30AC" w:rsidRPr="0035590B">
        <w:rPr>
          <w:color w:val="000000"/>
        </w:rPr>
        <w:t xml:space="preserve"> i</w:t>
      </w:r>
      <w:r w:rsidR="000F30AC">
        <w:rPr>
          <w:color w:val="000000"/>
        </w:rPr>
        <w:t> </w:t>
      </w:r>
      <w:r w:rsidRPr="0035590B">
        <w:rPr>
          <w:color w:val="000000"/>
        </w:rPr>
        <w:t>koordynacji procesu zbycia udziałów spółki MODERTRANS Poznań sp.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o.o.</w:t>
      </w:r>
      <w:r w:rsidR="000F30AC" w:rsidRPr="0035590B">
        <w:rPr>
          <w:color w:val="000000"/>
        </w:rPr>
        <w:t xml:space="preserve"> z</w:t>
      </w:r>
      <w:r w:rsidR="000F30AC">
        <w:rPr>
          <w:color w:val="000000"/>
        </w:rPr>
        <w:t> </w:t>
      </w:r>
      <w:r w:rsidRPr="0035590B">
        <w:rPr>
          <w:color w:val="000000"/>
        </w:rPr>
        <w:t>siedzibą</w:t>
      </w:r>
      <w:r w:rsidR="000F30AC" w:rsidRPr="0035590B">
        <w:rPr>
          <w:color w:val="000000"/>
        </w:rPr>
        <w:t xml:space="preserve"> w</w:t>
      </w:r>
      <w:r w:rsidR="000F30AC">
        <w:rPr>
          <w:color w:val="000000"/>
        </w:rPr>
        <w:t> </w:t>
      </w:r>
      <w:r w:rsidRPr="0035590B">
        <w:rPr>
          <w:color w:val="000000"/>
        </w:rPr>
        <w:t>Poznaniu uznaje się za uzasadnione.</w:t>
      </w:r>
    </w:p>
    <w:p w:rsidR="0035590B" w:rsidRDefault="0035590B" w:rsidP="0035590B">
      <w:pPr>
        <w:spacing w:line="360" w:lineRule="auto"/>
        <w:jc w:val="both"/>
      </w:pPr>
    </w:p>
    <w:p w:rsidR="0035590B" w:rsidRDefault="0035590B" w:rsidP="0035590B">
      <w:pPr>
        <w:keepNext/>
        <w:spacing w:line="360" w:lineRule="auto"/>
        <w:jc w:val="center"/>
      </w:pPr>
      <w:r>
        <w:t>Z-CA DYREKTORA BIURA</w:t>
      </w:r>
    </w:p>
    <w:p w:rsidR="0035590B" w:rsidRPr="0035590B" w:rsidRDefault="0035590B" w:rsidP="0035590B">
      <w:pPr>
        <w:keepNext/>
        <w:spacing w:line="360" w:lineRule="auto"/>
        <w:jc w:val="center"/>
      </w:pPr>
      <w:r>
        <w:t>(-) Joanna Żurawska</w:t>
      </w:r>
    </w:p>
    <w:sectPr w:rsidR="0035590B" w:rsidRPr="0035590B" w:rsidSect="003559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0B" w:rsidRDefault="0035590B">
      <w:r>
        <w:separator/>
      </w:r>
    </w:p>
  </w:endnote>
  <w:endnote w:type="continuationSeparator" w:id="0">
    <w:p w:rsidR="0035590B" w:rsidRDefault="0035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0B" w:rsidRDefault="0035590B">
      <w:r>
        <w:separator/>
      </w:r>
    </w:p>
  </w:footnote>
  <w:footnote w:type="continuationSeparator" w:id="0">
    <w:p w:rsidR="0035590B" w:rsidRDefault="0035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rzygotowania i koordynacji procesu zbycia udziałów spółki MODERTRANS Poznań sp. z o.o. z siedzibą w Poznaniu."/>
  </w:docVars>
  <w:rsids>
    <w:rsidRoot w:val="0035590B"/>
    <w:rsid w:val="000607A3"/>
    <w:rsid w:val="00061248"/>
    <w:rsid w:val="000F30AC"/>
    <w:rsid w:val="001B1D53"/>
    <w:rsid w:val="002946C5"/>
    <w:rsid w:val="002C29F3"/>
    <w:rsid w:val="0035590B"/>
    <w:rsid w:val="0045642E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EEC95-6ECF-46BF-959D-BF6B0449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2025-08-27T08:27:00Z</dcterms:created>
  <dcterms:modified xsi:type="dcterms:W3CDTF">2025-08-27T08:27:00Z</dcterms:modified>
</cp:coreProperties>
</file>