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5A5D">
          <w:t>631/2025/P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5A5D">
        <w:rPr>
          <w:b/>
          <w:sz w:val="28"/>
        </w:rPr>
        <w:fldChar w:fldCharType="separate"/>
      </w:r>
      <w:r w:rsidR="00D95A5D">
        <w:rPr>
          <w:b/>
          <w:sz w:val="28"/>
        </w:rPr>
        <w:t>29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5A5D">
              <w:rPr>
                <w:b/>
                <w:sz w:val="24"/>
                <w:szCs w:val="24"/>
              </w:rPr>
              <w:fldChar w:fldCharType="separate"/>
            </w:r>
            <w:r w:rsidR="00D95A5D">
              <w:rPr>
                <w:b/>
                <w:sz w:val="24"/>
                <w:szCs w:val="24"/>
              </w:rPr>
              <w:t>przeprowadzenia</w:t>
            </w:r>
            <w:r w:rsidR="00315D9F">
              <w:rPr>
                <w:b/>
                <w:sz w:val="24"/>
                <w:szCs w:val="24"/>
              </w:rPr>
              <w:t xml:space="preserve"> I </w:t>
            </w:r>
            <w:r w:rsidR="00D95A5D">
              <w:rPr>
                <w:b/>
                <w:sz w:val="24"/>
                <w:szCs w:val="24"/>
              </w:rPr>
              <w:t>etapu konsultacji społecznych dotyczących projektu miejscowego planu zagospodarowania przestrzennego „Strefa przemysłowa</w:t>
            </w:r>
            <w:r w:rsidR="00315D9F">
              <w:rPr>
                <w:b/>
                <w:sz w:val="24"/>
                <w:szCs w:val="24"/>
              </w:rPr>
              <w:t xml:space="preserve"> w </w:t>
            </w:r>
            <w:r w:rsidR="00D95A5D">
              <w:rPr>
                <w:b/>
                <w:sz w:val="24"/>
                <w:szCs w:val="24"/>
              </w:rPr>
              <w:t>rejonie ulic Bałtyckiej</w:t>
            </w:r>
            <w:r w:rsidR="00315D9F">
              <w:rPr>
                <w:b/>
                <w:sz w:val="24"/>
                <w:szCs w:val="24"/>
              </w:rPr>
              <w:t xml:space="preserve"> i </w:t>
            </w:r>
            <w:r w:rsidR="00D95A5D">
              <w:rPr>
                <w:b/>
                <w:sz w:val="24"/>
                <w:szCs w:val="24"/>
              </w:rPr>
              <w:t>Warszawskiej”</w:t>
            </w:r>
            <w:r w:rsidR="00315D9F">
              <w:rPr>
                <w:b/>
                <w:sz w:val="24"/>
                <w:szCs w:val="24"/>
              </w:rPr>
              <w:t xml:space="preserve"> w </w:t>
            </w:r>
            <w:r w:rsidR="00D95A5D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5A5D">
        <w:rPr>
          <w:color w:val="000000"/>
          <w:sz w:val="24"/>
          <w:szCs w:val="24"/>
        </w:rPr>
        <w:t>Na podstawie art. 30 ust. 1 ustawy</w:t>
      </w:r>
      <w:r w:rsidR="00315D9F" w:rsidRPr="00D95A5D">
        <w:rPr>
          <w:color w:val="000000"/>
          <w:sz w:val="24"/>
          <w:szCs w:val="24"/>
        </w:rPr>
        <w:t xml:space="preserve"> z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dnia 8 marca 1990 r.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samorządzie gminnym (t.j. Dz. U.</w:t>
      </w:r>
      <w:r w:rsidR="00315D9F" w:rsidRPr="00D95A5D">
        <w:rPr>
          <w:color w:val="000000"/>
          <w:sz w:val="24"/>
          <w:szCs w:val="24"/>
        </w:rPr>
        <w:t xml:space="preserve"> z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2025 r. poz. 1153)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3 ust. 1 pkt 1, § 4 ust. 1 pkt 4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8 ust. 1 uchwały Nr XLVIII/844/VII/2017 Rady Miasta Poznania</w:t>
      </w:r>
      <w:r w:rsidR="00315D9F" w:rsidRPr="00D95A5D">
        <w:rPr>
          <w:color w:val="000000"/>
          <w:sz w:val="24"/>
          <w:szCs w:val="24"/>
        </w:rPr>
        <w:t xml:space="preserve"> z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dnia 16 maja 2017 r.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sprawie zasad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trybu przeprowadzania konsultacji społecznych na terenie Miasta Poznania oraz § 1 uchwały Nr XIX/352/IX/2025 Rady Miasta Poznania</w:t>
      </w:r>
      <w:r w:rsidR="00315D9F" w:rsidRPr="00D95A5D">
        <w:rPr>
          <w:color w:val="000000"/>
          <w:sz w:val="24"/>
          <w:szCs w:val="24"/>
        </w:rPr>
        <w:t xml:space="preserve"> z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dnia 27 maja 2025 r.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sprawie przystąpienia do sporządzenia miejscowego planu zagospodarowania przestrzennego „Strefa przemysłowa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rejonie ulic Bałtyckiej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Warszawskiej”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 zarządza się, co następuje:</w:t>
      </w:r>
    </w:p>
    <w:p w:rsidR="00D95A5D" w:rsidRDefault="00D95A5D" w:rsidP="00D95A5D">
      <w:pPr>
        <w:spacing w:line="360" w:lineRule="auto"/>
        <w:jc w:val="both"/>
        <w:rPr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5A5D">
        <w:rPr>
          <w:color w:val="000000"/>
          <w:sz w:val="24"/>
          <w:szCs w:val="24"/>
        </w:rPr>
        <w:t>Zarządza się przeprowadzenie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etapu konsultacji społecznych dotyczących projektu miejscowego planu zagospodarowania przestrzennego „Strefa przemysłowa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rejonie ulic Bałtyckiej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Warszawskiej”</w:t>
      </w:r>
      <w:r w:rsidR="00315D9F" w:rsidRPr="00D95A5D">
        <w:rPr>
          <w:b/>
          <w:bCs/>
          <w:color w:val="000000"/>
          <w:sz w:val="24"/>
          <w:szCs w:val="24"/>
        </w:rPr>
        <w:t xml:space="preserve"> </w:t>
      </w:r>
      <w:r w:rsidR="00315D9F" w:rsidRPr="00D95A5D">
        <w:rPr>
          <w:color w:val="000000"/>
          <w:sz w:val="24"/>
          <w:szCs w:val="24"/>
        </w:rPr>
        <w:t>w</w:t>
      </w:r>
      <w:r w:rsidR="00315D9F">
        <w:rPr>
          <w:b/>
          <w:bCs/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5A5D">
        <w:rPr>
          <w:color w:val="000000"/>
          <w:sz w:val="24"/>
          <w:szCs w:val="24"/>
        </w:rPr>
        <w:t>1. Przedmiotem konsultacji społecznych,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których mowa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uchwale Nr XIX/352/IX/2025 Rady Miasta Poznania</w:t>
      </w:r>
      <w:r w:rsidR="00315D9F" w:rsidRPr="00D95A5D">
        <w:rPr>
          <w:color w:val="000000"/>
          <w:sz w:val="24"/>
          <w:szCs w:val="24"/>
        </w:rPr>
        <w:t xml:space="preserve"> z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dnia 27 maja 2025 r.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sprawie przystąpienia do sporządzenia miejscowego planu zagospodarowania przestrzennego „Strefa przemysłowa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rejonie ulic Bałtyckiej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Warszawskiej”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Poznaniu, ustaleniach „Studium uwarunkowań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 xml:space="preserve">kierunków </w:t>
      </w:r>
      <w:r w:rsidRPr="00D95A5D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terminie zbierania wniosków interesariuszy do planu miejscowego.</w:t>
      </w:r>
    </w:p>
    <w:p w:rsidR="00D95A5D" w:rsidRDefault="00D95A5D" w:rsidP="00D95A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komunikacyjnych dla danego terenu.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5A5D">
        <w:rPr>
          <w:color w:val="000000"/>
          <w:sz w:val="24"/>
          <w:szCs w:val="24"/>
        </w:rPr>
        <w:t>1. Zarządza się przeprowadzenie konsultacji społecznych,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których mowa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1,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formie zbierania pisemnych opinii, propozycji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uwag do projektu planu.</w:t>
      </w: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>2. Opinie, propozycje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uwagi dotyczące projektu planu, stanowiącego przedmiot konsultacji, będą zbierane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formie:</w:t>
      </w: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 xml:space="preserve">1) wiadomości przesyłanych: </w:t>
      </w: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 xml:space="preserve">a) pocztą elektroniczną na adres: mpu@poznan.mpu.pl, </w:t>
      </w: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>c) za pomocą e-Doręczeń na adres: AE:PL-33601-40048-DEAJF-16;</w:t>
      </w: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>2) pism dostarczonych do siedziby Miejskiej Pracowni Urbanistycznej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D95A5D" w:rsidRDefault="00D95A5D" w:rsidP="00D95A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>3. Opinie, propozycje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5A5D">
        <w:rPr>
          <w:color w:val="000000"/>
          <w:sz w:val="24"/>
          <w:szCs w:val="24"/>
        </w:rPr>
        <w:t>Konsultacje społeczne wskazane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1 obejmują obszar położony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rejonie ulic Bałtyckiej, Warszawskiej, Leśnej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Krośniewickiej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 oraz linii kolejowej nr 394 Poznań Krzesiny - Kobylnica.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5A5D">
        <w:rPr>
          <w:color w:val="000000"/>
          <w:sz w:val="24"/>
          <w:szCs w:val="24"/>
        </w:rPr>
        <w:t>W konsultacjach społecznych,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których mowa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przedstawiciele innych podmiotów realizujących swoje zadania na danym terenie.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Pr="00D95A5D" w:rsidRDefault="00D95A5D" w:rsidP="00D95A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5A5D">
        <w:rPr>
          <w:color w:val="000000"/>
          <w:sz w:val="24"/>
          <w:szCs w:val="24"/>
        </w:rPr>
        <w:t>1. Konsultacje społeczne odbędą się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terminie od 12 września do 3 października 2025 r. na terenie objętym granicami planu określonymi uchwałą Rady Miasta Poznania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przystąpieniu do prac nad projektem planu miejscowego,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której mowa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2 ust. 1.</w:t>
      </w:r>
    </w:p>
    <w:p w:rsidR="00D95A5D" w:rsidRDefault="00D95A5D" w:rsidP="00D95A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A5D">
        <w:rPr>
          <w:color w:val="000000"/>
          <w:sz w:val="24"/>
          <w:szCs w:val="24"/>
        </w:rPr>
        <w:t>2. Materiały informacyjne dotyczące projektu planu miejscowego,</w:t>
      </w:r>
      <w:r w:rsidR="00315D9F" w:rsidRPr="00D95A5D">
        <w:rPr>
          <w:color w:val="000000"/>
          <w:sz w:val="24"/>
          <w:szCs w:val="24"/>
        </w:rPr>
        <w:t xml:space="preserve"> o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którym mowa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§ 1, opublikowane zostaną 12 września 2025 r. na stronie internetowej Miejskiej Pracowni Urbanistycznej pod adresem: www.mpu.pl oraz na stronie internetowej Miasta Poznania – wortalu konsultacyjnym – pod adresem: www.poznan.pl/konsultujemy.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5A5D">
        <w:rPr>
          <w:color w:val="000000"/>
          <w:sz w:val="24"/>
          <w:szCs w:val="24"/>
        </w:rPr>
        <w:t>Konsultacje społeczne dotyczące projektu miejscowego planu zagospodarowania przestrzennego „Strefa przemysłowa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rejonie ulic Bałtyckiej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Warszawskiej”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95A5D">
        <w:rPr>
          <w:color w:val="000000"/>
          <w:sz w:val="24"/>
          <w:szCs w:val="24"/>
        </w:rPr>
        <w:t>Wykonanie zarządzenia powierza się Dyrektorowi Gabinetu Prezydenta Urzędu Miasta Poznania</w:t>
      </w:r>
      <w:r w:rsidR="00315D9F" w:rsidRPr="00D95A5D">
        <w:rPr>
          <w:color w:val="000000"/>
          <w:sz w:val="24"/>
          <w:szCs w:val="24"/>
        </w:rPr>
        <w:t xml:space="preserve"> i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Dyrektorowi Miejskiej Pracowni Urbanistycznej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Poznaniu.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95A5D" w:rsidRDefault="00D95A5D" w:rsidP="00D95A5D">
      <w:pPr>
        <w:keepNext/>
        <w:spacing w:line="360" w:lineRule="auto"/>
        <w:rPr>
          <w:color w:val="000000"/>
          <w:sz w:val="24"/>
        </w:rPr>
      </w:pPr>
    </w:p>
    <w:p w:rsidR="00D95A5D" w:rsidRDefault="00D95A5D" w:rsidP="00D95A5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95A5D">
        <w:rPr>
          <w:color w:val="000000"/>
          <w:sz w:val="24"/>
          <w:szCs w:val="24"/>
        </w:rPr>
        <w:t>Zarządzenie wchodzi</w:t>
      </w:r>
      <w:r w:rsidR="00315D9F" w:rsidRPr="00D95A5D">
        <w:rPr>
          <w:color w:val="000000"/>
          <w:sz w:val="24"/>
          <w:szCs w:val="24"/>
        </w:rPr>
        <w:t xml:space="preserve"> w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życie</w:t>
      </w:r>
      <w:r w:rsidR="00315D9F" w:rsidRPr="00D95A5D">
        <w:rPr>
          <w:color w:val="000000"/>
          <w:sz w:val="24"/>
          <w:szCs w:val="24"/>
        </w:rPr>
        <w:t xml:space="preserve"> z</w:t>
      </w:r>
      <w:r w:rsidR="00315D9F">
        <w:rPr>
          <w:color w:val="000000"/>
          <w:sz w:val="24"/>
          <w:szCs w:val="24"/>
        </w:rPr>
        <w:t> </w:t>
      </w:r>
      <w:r w:rsidRPr="00D95A5D">
        <w:rPr>
          <w:color w:val="000000"/>
          <w:sz w:val="24"/>
          <w:szCs w:val="24"/>
        </w:rPr>
        <w:t>dniem podpisania.</w:t>
      </w:r>
    </w:p>
    <w:p w:rsidR="00D95A5D" w:rsidRDefault="00D95A5D" w:rsidP="00D95A5D">
      <w:pPr>
        <w:spacing w:line="360" w:lineRule="auto"/>
        <w:jc w:val="both"/>
        <w:rPr>
          <w:color w:val="000000"/>
          <w:sz w:val="24"/>
        </w:rPr>
      </w:pPr>
    </w:p>
    <w:p w:rsidR="00D95A5D" w:rsidRDefault="00D95A5D" w:rsidP="00D9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5A5D" w:rsidRDefault="00D95A5D" w:rsidP="00D9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95A5D" w:rsidRDefault="00D95A5D" w:rsidP="00D9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D95A5D" w:rsidRPr="00D95A5D" w:rsidRDefault="00D95A5D" w:rsidP="00D95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95A5D" w:rsidRPr="00D95A5D" w:rsidSect="00D95A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5D" w:rsidRDefault="00D95A5D">
      <w:r>
        <w:separator/>
      </w:r>
    </w:p>
  </w:endnote>
  <w:endnote w:type="continuationSeparator" w:id="0">
    <w:p w:rsidR="00D95A5D" w:rsidRDefault="00D9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5D" w:rsidRDefault="00D95A5D">
      <w:r>
        <w:separator/>
      </w:r>
    </w:p>
  </w:footnote>
  <w:footnote w:type="continuationSeparator" w:id="0">
    <w:p w:rsidR="00D95A5D" w:rsidRDefault="00D9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5 r."/>
    <w:docVar w:name="AktNr" w:val="631/2025/P"/>
    <w:docVar w:name="Sprawa" w:val="przeprowadzenia I etapu konsultacji społecznych dotyczących projektu miejscowego planu zagospodarowania przestrzennego „Strefa przemysłowa w rejonie ulic Bałtyckiej i Warszawskiej” w Poznaniu."/>
  </w:docVars>
  <w:rsids>
    <w:rsidRoot w:val="00D95A5D"/>
    <w:rsid w:val="00072485"/>
    <w:rsid w:val="000C07FF"/>
    <w:rsid w:val="000E2E12"/>
    <w:rsid w:val="00167A3B"/>
    <w:rsid w:val="002C4925"/>
    <w:rsid w:val="00315D9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5A5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062B-50A5-41B8-BD1A-EDA8F0AF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2025-08-29T12:34:00Z</dcterms:created>
  <dcterms:modified xsi:type="dcterms:W3CDTF">2025-08-29T12:34:00Z</dcterms:modified>
</cp:coreProperties>
</file>