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0517C">
        <w:tc>
          <w:tcPr>
            <w:tcW w:w="1368" w:type="dxa"/>
            <w:shd w:val="clear" w:color="auto" w:fill="auto"/>
          </w:tcPr>
          <w:p w:rsidR="00FA63B5" w:rsidRDefault="00FA63B5" w:rsidP="0060517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0517C">
            <w:pPr>
              <w:spacing w:line="360" w:lineRule="auto"/>
              <w:jc w:val="both"/>
            </w:pPr>
            <w:r w:rsidRPr="0060517C">
              <w:rPr>
                <w:b/>
              </w:rPr>
              <w:fldChar w:fldCharType="begin"/>
            </w:r>
            <w:r w:rsidRPr="0060517C">
              <w:rPr>
                <w:b/>
              </w:rPr>
              <w:instrText xml:space="preserve"> DOCVARIABLE  Sprawa  \* MERGEFORMAT </w:instrText>
            </w:r>
            <w:r w:rsidR="00FE5E12" w:rsidRPr="0060517C">
              <w:rPr>
                <w:b/>
              </w:rPr>
              <w:fldChar w:fldCharType="separate"/>
            </w:r>
            <w:r w:rsidR="00FE5E12" w:rsidRPr="0060517C">
              <w:rPr>
                <w:b/>
              </w:rPr>
              <w:t>wyznaczenia nauczyciela zastępującego dyrektora Przedszkola nr 117 im.</w:t>
            </w:r>
            <w:r w:rsidR="00B63D02" w:rsidRPr="0060517C">
              <w:rPr>
                <w:b/>
              </w:rPr>
              <w:t> </w:t>
            </w:r>
            <w:bookmarkStart w:id="1" w:name="_GoBack"/>
            <w:bookmarkEnd w:id="1"/>
            <w:r w:rsidR="00FE5E12" w:rsidRPr="0060517C">
              <w:rPr>
                <w:b/>
              </w:rPr>
              <w:t>Czecha</w:t>
            </w:r>
            <w:r w:rsidR="00255237" w:rsidRPr="0060517C">
              <w:rPr>
                <w:b/>
              </w:rPr>
              <w:t xml:space="preserve"> w </w:t>
            </w:r>
            <w:r w:rsidR="00FE5E12" w:rsidRPr="0060517C">
              <w:rPr>
                <w:b/>
              </w:rPr>
              <w:t>Poznaniu</w:t>
            </w:r>
            <w:r w:rsidR="00255237" w:rsidRPr="0060517C">
              <w:rPr>
                <w:b/>
              </w:rPr>
              <w:t xml:space="preserve"> w </w:t>
            </w:r>
            <w:r w:rsidR="00FE5E12" w:rsidRPr="0060517C">
              <w:rPr>
                <w:b/>
              </w:rPr>
              <w:t xml:space="preserve">czasie jego nieobecności. </w:t>
            </w:r>
            <w:r w:rsidRPr="0060517C">
              <w:rPr>
                <w:b/>
              </w:rPr>
              <w:fldChar w:fldCharType="end"/>
            </w:r>
          </w:p>
        </w:tc>
      </w:tr>
    </w:tbl>
    <w:p w:rsidR="00FA63B5" w:rsidRPr="00FE5E12" w:rsidRDefault="00FA63B5" w:rsidP="00FE5E12">
      <w:pPr>
        <w:spacing w:line="360" w:lineRule="auto"/>
        <w:jc w:val="both"/>
      </w:pPr>
      <w:bookmarkStart w:id="2" w:name="z1"/>
      <w:bookmarkEnd w:id="2"/>
    </w:p>
    <w:p w:rsidR="00FE5E12" w:rsidRDefault="00FE5E12" w:rsidP="00FE5E12">
      <w:pPr>
        <w:spacing w:line="360" w:lineRule="auto"/>
        <w:jc w:val="both"/>
        <w:rPr>
          <w:color w:val="000000"/>
        </w:rPr>
      </w:pPr>
      <w:r w:rsidRPr="00FE5E12">
        <w:rPr>
          <w:color w:val="000000"/>
        </w:rPr>
        <w:t>W przypadku nieobecności dyrektora Przedszkola nr 117 im. Czecha</w:t>
      </w:r>
      <w:r w:rsidR="00255237" w:rsidRPr="00FE5E12">
        <w:rPr>
          <w:color w:val="000000"/>
        </w:rPr>
        <w:t xml:space="preserve"> w</w:t>
      </w:r>
      <w:r w:rsidR="00255237">
        <w:rPr>
          <w:color w:val="000000"/>
        </w:rPr>
        <w:t> </w:t>
      </w:r>
      <w:r w:rsidRPr="00FE5E12">
        <w:rPr>
          <w:color w:val="000000"/>
        </w:rPr>
        <w:t>Poznaniu zachodzi konieczność wyznaczenia osoby go zastępującej. Zgodnie</w:t>
      </w:r>
      <w:r w:rsidR="00255237" w:rsidRPr="00FE5E12">
        <w:rPr>
          <w:color w:val="000000"/>
        </w:rPr>
        <w:t xml:space="preserve"> z</w:t>
      </w:r>
      <w:r w:rsidR="00255237">
        <w:rPr>
          <w:color w:val="000000"/>
        </w:rPr>
        <w:t> </w:t>
      </w:r>
      <w:r w:rsidRPr="00FE5E12">
        <w:rPr>
          <w:color w:val="000000"/>
        </w:rPr>
        <w:t>art. 68 ust. 9 ustawy</w:t>
      </w:r>
      <w:r w:rsidR="00255237" w:rsidRPr="00FE5E12">
        <w:rPr>
          <w:color w:val="000000"/>
        </w:rPr>
        <w:t xml:space="preserve"> z</w:t>
      </w:r>
      <w:r w:rsidR="00255237">
        <w:rPr>
          <w:color w:val="000000"/>
        </w:rPr>
        <w:t> </w:t>
      </w:r>
      <w:r w:rsidRPr="00FE5E12">
        <w:rPr>
          <w:color w:val="000000"/>
        </w:rPr>
        <w:t>dnia 14 grudnia 2016 r. Prawo oświatowe</w:t>
      </w:r>
      <w:r w:rsidR="00255237" w:rsidRPr="00FE5E12">
        <w:rPr>
          <w:color w:val="000000"/>
        </w:rPr>
        <w:t xml:space="preserve"> w</w:t>
      </w:r>
      <w:r w:rsidR="00255237">
        <w:rPr>
          <w:color w:val="000000"/>
        </w:rPr>
        <w:t> </w:t>
      </w:r>
      <w:r w:rsidRPr="00FE5E12">
        <w:rPr>
          <w:color w:val="000000"/>
        </w:rPr>
        <w:t>przypadku nieobecności dyrektora szkoły lub placówki zastępuje go wicedyrektor,</w:t>
      </w:r>
      <w:r w:rsidR="00255237" w:rsidRPr="00FE5E12">
        <w:rPr>
          <w:color w:val="000000"/>
        </w:rPr>
        <w:t xml:space="preserve"> a</w:t>
      </w:r>
      <w:r w:rsidR="00255237">
        <w:rPr>
          <w:color w:val="000000"/>
        </w:rPr>
        <w:t> </w:t>
      </w:r>
      <w:r w:rsidR="00255237" w:rsidRPr="00FE5E12">
        <w:rPr>
          <w:color w:val="000000"/>
        </w:rPr>
        <w:t>w</w:t>
      </w:r>
      <w:r w:rsidR="00255237">
        <w:rPr>
          <w:color w:val="000000"/>
        </w:rPr>
        <w:t> </w:t>
      </w:r>
      <w:r w:rsidRPr="00FE5E12">
        <w:rPr>
          <w:color w:val="000000"/>
        </w:rPr>
        <w:t>szkołach</w:t>
      </w:r>
      <w:r w:rsidR="00255237" w:rsidRPr="00FE5E12">
        <w:rPr>
          <w:color w:val="000000"/>
        </w:rPr>
        <w:t xml:space="preserve"> i</w:t>
      </w:r>
      <w:r w:rsidR="00255237">
        <w:rPr>
          <w:color w:val="000000"/>
        </w:rPr>
        <w:t> </w:t>
      </w:r>
      <w:r w:rsidRPr="00FE5E12">
        <w:rPr>
          <w:color w:val="000000"/>
        </w:rPr>
        <w:t>placówkach,</w:t>
      </w:r>
      <w:r w:rsidR="00255237" w:rsidRPr="00FE5E12">
        <w:rPr>
          <w:color w:val="000000"/>
        </w:rPr>
        <w:t xml:space="preserve"> w</w:t>
      </w:r>
      <w:r w:rsidR="00255237">
        <w:rPr>
          <w:color w:val="000000"/>
        </w:rPr>
        <w:t> </w:t>
      </w:r>
      <w:r w:rsidRPr="00FE5E12">
        <w:rPr>
          <w:color w:val="000000"/>
        </w:rPr>
        <w:t>których nie utworzono stanowiska wicedyrektora, inny nauczyciel tej szkoły lub placówki wyznaczony przez organ prowadzący.</w:t>
      </w:r>
      <w:r w:rsidR="00255237" w:rsidRPr="00FE5E12">
        <w:rPr>
          <w:color w:val="000000"/>
        </w:rPr>
        <w:t xml:space="preserve"> W</w:t>
      </w:r>
      <w:r w:rsidR="00255237">
        <w:rPr>
          <w:color w:val="000000"/>
        </w:rPr>
        <w:t> </w:t>
      </w:r>
      <w:r w:rsidRPr="00FE5E12">
        <w:rPr>
          <w:color w:val="000000"/>
        </w:rPr>
        <w:t>Przedszkolu nr 117 im. Czecha</w:t>
      </w:r>
      <w:r w:rsidR="00255237" w:rsidRPr="00FE5E12">
        <w:rPr>
          <w:color w:val="000000"/>
        </w:rPr>
        <w:t xml:space="preserve"> w</w:t>
      </w:r>
      <w:r w:rsidR="00255237">
        <w:rPr>
          <w:color w:val="000000"/>
        </w:rPr>
        <w:t> </w:t>
      </w:r>
      <w:r w:rsidRPr="00FE5E12">
        <w:rPr>
          <w:color w:val="000000"/>
        </w:rPr>
        <w:t>Poznaniu nie utworzono stanowiska wicedyrektora.</w:t>
      </w:r>
    </w:p>
    <w:p w:rsidR="00FE5E12" w:rsidRDefault="00FE5E12" w:rsidP="00FE5E12">
      <w:pPr>
        <w:spacing w:line="360" w:lineRule="auto"/>
        <w:jc w:val="both"/>
      </w:pPr>
    </w:p>
    <w:p w:rsidR="00FE5E12" w:rsidRDefault="00FE5E12" w:rsidP="00FE5E12">
      <w:pPr>
        <w:keepNext/>
        <w:spacing w:line="360" w:lineRule="auto"/>
        <w:jc w:val="center"/>
      </w:pPr>
      <w:r>
        <w:t>ZASTĘPCZYNI</w:t>
      </w:r>
    </w:p>
    <w:p w:rsidR="00FE5E12" w:rsidRDefault="00FE5E12" w:rsidP="00FE5E12">
      <w:pPr>
        <w:keepNext/>
        <w:spacing w:line="360" w:lineRule="auto"/>
        <w:jc w:val="center"/>
      </w:pPr>
      <w:r>
        <w:t>DYREKTORA WYDZIAŁU</w:t>
      </w:r>
    </w:p>
    <w:p w:rsidR="00FE5E12" w:rsidRPr="00FE5E12" w:rsidRDefault="00FE5E12" w:rsidP="00FE5E12">
      <w:pPr>
        <w:keepNext/>
        <w:spacing w:line="360" w:lineRule="auto"/>
        <w:jc w:val="center"/>
      </w:pPr>
      <w:r>
        <w:t>(-) Katarzyna Plucińska</w:t>
      </w:r>
    </w:p>
    <w:sectPr w:rsidR="00FE5E12" w:rsidRPr="00FE5E12" w:rsidSect="00FE5E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7C" w:rsidRDefault="0060517C">
      <w:r>
        <w:separator/>
      </w:r>
    </w:p>
  </w:endnote>
  <w:endnote w:type="continuationSeparator" w:id="0">
    <w:p w:rsidR="0060517C" w:rsidRDefault="006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7C" w:rsidRDefault="0060517C">
      <w:r>
        <w:separator/>
      </w:r>
    </w:p>
  </w:footnote>
  <w:footnote w:type="continuationSeparator" w:id="0">
    <w:p w:rsidR="0060517C" w:rsidRDefault="0060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117 im. Czecha w Poznaniu w czasie jego nieobecności. "/>
  </w:docVars>
  <w:rsids>
    <w:rsidRoot w:val="00FE5E12"/>
    <w:rsid w:val="000607A3"/>
    <w:rsid w:val="001B1D53"/>
    <w:rsid w:val="0022095A"/>
    <w:rsid w:val="00255237"/>
    <w:rsid w:val="002946C5"/>
    <w:rsid w:val="002C29F3"/>
    <w:rsid w:val="0060517C"/>
    <w:rsid w:val="00796326"/>
    <w:rsid w:val="00A87E1B"/>
    <w:rsid w:val="00AA04BE"/>
    <w:rsid w:val="00B63D02"/>
    <w:rsid w:val="00BB1A14"/>
    <w:rsid w:val="00FA63B5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1D18A"/>
  <w15:chartTrackingRefBased/>
  <w15:docId w15:val="{5F745755-ED1D-4513-8F6F-5C025AB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2025-09-01T08:55:00Z</dcterms:created>
  <dcterms:modified xsi:type="dcterms:W3CDTF">2025-09-01T08:55:00Z</dcterms:modified>
</cp:coreProperties>
</file>