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23F6">
              <w:rPr>
                <w:b/>
              </w:rPr>
              <w:fldChar w:fldCharType="separate"/>
            </w:r>
            <w:r w:rsidR="00ED23F6">
              <w:rPr>
                <w:b/>
              </w:rPr>
              <w:t xml:space="preserve">powołania Komisji ws. najmu socjalnego lokali ze wsparciem.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23F6" w:rsidRDefault="00FA63B5" w:rsidP="00ED23F6">
      <w:pPr>
        <w:spacing w:line="360" w:lineRule="auto"/>
        <w:jc w:val="both"/>
      </w:pPr>
      <w:bookmarkStart w:id="2" w:name="z1"/>
      <w:bookmarkEnd w:id="2"/>
    </w:p>
    <w:p w:rsidR="00ED23F6" w:rsidRPr="00ED23F6" w:rsidRDefault="00ED23F6" w:rsidP="00ED2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D23F6">
        <w:rPr>
          <w:color w:val="000000"/>
          <w:szCs w:val="22"/>
        </w:rPr>
        <w:t>Zgodnie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§ 6 zarządzenia Nr 872/2019/P Prezydenta Miasta Poznania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dnia 31 października 2019 r.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sprawie programu „Najem socjalny lokali ze wsparciem” (ze zm.) powołuje się Komisję ws. najmu socjalnego lokali ze wsparciem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celu zachowania kontroli społecznej</w:t>
      </w:r>
      <w:r w:rsidR="00555BEB" w:rsidRPr="00ED23F6">
        <w:rPr>
          <w:color w:val="000000"/>
          <w:szCs w:val="22"/>
        </w:rPr>
        <w:t xml:space="preserve"> i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realizacji programu.</w:t>
      </w:r>
    </w:p>
    <w:p w:rsidR="00ED23F6" w:rsidRPr="00ED23F6" w:rsidRDefault="00ED23F6" w:rsidP="00ED2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D23F6">
        <w:rPr>
          <w:color w:val="000000"/>
          <w:szCs w:val="22"/>
        </w:rPr>
        <w:t>Zadaniem Komisji jest wskazywanie potencjalnych uczestników programu „Najem socjalny lokali ze wsparciem”, którzy zostaną wybrani spośród osób oczekujących wsparcia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obszarze pomocy społecznej</w:t>
      </w:r>
      <w:r w:rsidR="00555BEB" w:rsidRPr="00ED23F6">
        <w:rPr>
          <w:color w:val="000000"/>
          <w:szCs w:val="22"/>
        </w:rPr>
        <w:t xml:space="preserve"> i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jednocześnie uprawnionych do najmu socjalnego lokalu na podstawie ustalanej odrębnym zarządzeniem Prezydenta Miasta Poznania listy takich osób lub niezrealizowanego wyroku sądowego.</w:t>
      </w:r>
    </w:p>
    <w:p w:rsidR="00ED23F6" w:rsidRPr="00ED23F6" w:rsidRDefault="00ED23F6" w:rsidP="00ED2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D23F6">
        <w:rPr>
          <w:color w:val="000000"/>
          <w:szCs w:val="22"/>
        </w:rPr>
        <w:t>W skład Komisji wchodzą przedstawiciele: Prezydenta Miasta Poznania, organizacji pozarządowych świadczących wsparcie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programie, Zarządu Komunalnych Zasobów Lokalowych sp.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o.o., Poznańskiego Centrum Świadczeń, Miejskiego Ośrodka Pomocy Rodzinie, Stowarzyszenia Pogotowie Społeczne, Ośrodka dla Osób Bezdomnych nr 1, Miejskiego Centrum Interwencji Kryzysowej.</w:t>
      </w:r>
    </w:p>
    <w:p w:rsidR="00ED23F6" w:rsidRPr="00ED23F6" w:rsidRDefault="00ED23F6" w:rsidP="00ED2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D23F6">
        <w:rPr>
          <w:color w:val="000000"/>
          <w:szCs w:val="22"/>
        </w:rPr>
        <w:t>Zarząd Komunalnych Zasobów Lokalowych sp.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o.o. będzie zawierał ze wskazanymi przez Komisję osobami umowy najmu socjalnego lokalu, Poznańskie Centrum Świadczeń informować będzie</w:t>
      </w:r>
      <w:r w:rsidR="00555BEB" w:rsidRPr="00ED23F6">
        <w:rPr>
          <w:color w:val="000000"/>
          <w:szCs w:val="22"/>
        </w:rPr>
        <w:t xml:space="preserve"> o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zasadach udzielania pomocy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zakresu świadczeń rodzinnych</w:t>
      </w:r>
      <w:r w:rsidR="00555BEB" w:rsidRPr="00ED23F6">
        <w:rPr>
          <w:color w:val="000000"/>
          <w:szCs w:val="22"/>
        </w:rPr>
        <w:t xml:space="preserve"> i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dodatków mieszkaniowych, natomiast przedstawiciele Miejskiego Ośrodka Pomocy Rodzinie będą informować</w:t>
      </w:r>
      <w:r w:rsidR="00555BEB" w:rsidRPr="00ED23F6">
        <w:rPr>
          <w:color w:val="000000"/>
          <w:szCs w:val="22"/>
        </w:rPr>
        <w:t xml:space="preserve"> o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zakresie</w:t>
      </w:r>
      <w:r w:rsidR="00555BEB" w:rsidRPr="00ED23F6">
        <w:rPr>
          <w:color w:val="000000"/>
          <w:szCs w:val="22"/>
        </w:rPr>
        <w:t xml:space="preserve"> i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możliwościach udzielenia uczestnikom programu pomocy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formie pieniężnej</w:t>
      </w:r>
      <w:r w:rsidR="00555BEB" w:rsidRPr="00ED23F6">
        <w:rPr>
          <w:color w:val="000000"/>
          <w:szCs w:val="22"/>
        </w:rPr>
        <w:t xml:space="preserve"> i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niepieniężnej. Szczegółowy zakres obowiązków Zarządu Komunalnych Zasobów Lokalowych sp.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o.o.</w:t>
      </w:r>
      <w:r w:rsidR="00555BEB" w:rsidRPr="00ED23F6">
        <w:rPr>
          <w:color w:val="000000"/>
          <w:szCs w:val="22"/>
        </w:rPr>
        <w:t xml:space="preserve"> i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Miejskiego Ośrodka Pomocy Rodzinie został opisany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zarządzeniu Nr 872/2019/P Prezydenta Miasta Poznania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dnia 31 października 2019 r. (ze zm.).</w:t>
      </w:r>
    </w:p>
    <w:p w:rsidR="00ED23F6" w:rsidRPr="00ED23F6" w:rsidRDefault="00ED23F6" w:rsidP="00ED2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D23F6">
        <w:rPr>
          <w:color w:val="000000"/>
          <w:szCs w:val="22"/>
        </w:rPr>
        <w:lastRenderedPageBreak/>
        <w:t>Zmiany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składzie osobowym Komisji wynikają ze zmian osobowych Biura Spraw Lokalowych oraz podmiotów zapewniających realizację programu. Wskazane osoby mają doświadczenie we współorganizowaniu prac Komisji oraz dużą wiedzę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zakresu funkcjonowania programu.</w:t>
      </w:r>
    </w:p>
    <w:p w:rsidR="00ED23F6" w:rsidRPr="00ED23F6" w:rsidRDefault="00ED23F6" w:rsidP="00ED23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D23F6">
        <w:rPr>
          <w:color w:val="000000"/>
          <w:szCs w:val="22"/>
        </w:rPr>
        <w:t>W celu usystematyzowania składu osobowego Komisji oraz jej zadań konieczne jest uchylenie poprzednio obowiązującego zarządzenia Nr 664/2022/P</w:t>
      </w:r>
      <w:r w:rsidR="00555BEB" w:rsidRPr="00ED23F6">
        <w:rPr>
          <w:color w:val="000000"/>
          <w:szCs w:val="22"/>
        </w:rPr>
        <w:t xml:space="preserve"> z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dnia 30 sierpnia 2022 r.</w:t>
      </w:r>
      <w:r w:rsidR="00555BEB" w:rsidRPr="00ED23F6">
        <w:rPr>
          <w:color w:val="000000"/>
          <w:szCs w:val="22"/>
        </w:rPr>
        <w:t xml:space="preserve"> w</w:t>
      </w:r>
      <w:r w:rsidR="00555BEB">
        <w:rPr>
          <w:color w:val="000000"/>
          <w:szCs w:val="22"/>
        </w:rPr>
        <w:t> </w:t>
      </w:r>
      <w:r w:rsidRPr="00ED23F6">
        <w:rPr>
          <w:color w:val="000000"/>
          <w:szCs w:val="22"/>
        </w:rPr>
        <w:t>sprawie powołania Komisji ws. najmu socjalnego lokali ze wsparciem (ze zm.).</w:t>
      </w:r>
    </w:p>
    <w:p w:rsidR="00ED23F6" w:rsidRDefault="00ED23F6" w:rsidP="00ED23F6">
      <w:pPr>
        <w:spacing w:line="360" w:lineRule="auto"/>
        <w:jc w:val="both"/>
        <w:rPr>
          <w:color w:val="000000"/>
          <w:szCs w:val="22"/>
        </w:rPr>
      </w:pPr>
      <w:r w:rsidRPr="00ED23F6">
        <w:rPr>
          <w:color w:val="000000"/>
          <w:szCs w:val="22"/>
        </w:rPr>
        <w:t>W świetle powyższego przyjęcie zarządzenia jest zasadne.</w:t>
      </w:r>
    </w:p>
    <w:p w:rsidR="00ED23F6" w:rsidRDefault="00ED23F6" w:rsidP="00ED23F6">
      <w:pPr>
        <w:spacing w:line="360" w:lineRule="auto"/>
        <w:jc w:val="both"/>
      </w:pPr>
    </w:p>
    <w:p w:rsidR="00ED23F6" w:rsidRDefault="00ED23F6" w:rsidP="00ED23F6">
      <w:pPr>
        <w:keepNext/>
        <w:spacing w:line="360" w:lineRule="auto"/>
        <w:jc w:val="center"/>
      </w:pPr>
      <w:r>
        <w:t>ZASTĘPCZYNI DYREKTORKI</w:t>
      </w:r>
    </w:p>
    <w:p w:rsidR="00ED23F6" w:rsidRDefault="00ED23F6" w:rsidP="00ED23F6">
      <w:pPr>
        <w:keepNext/>
        <w:spacing w:line="360" w:lineRule="auto"/>
        <w:jc w:val="center"/>
      </w:pPr>
      <w:r>
        <w:t>Biura Spraw Lokalowych</w:t>
      </w:r>
    </w:p>
    <w:p w:rsidR="00ED23F6" w:rsidRPr="00ED23F6" w:rsidRDefault="00ED23F6" w:rsidP="00ED23F6">
      <w:pPr>
        <w:keepNext/>
        <w:spacing w:line="360" w:lineRule="auto"/>
        <w:jc w:val="center"/>
      </w:pPr>
      <w:r>
        <w:t>(-) Monika Stock</w:t>
      </w:r>
    </w:p>
    <w:sectPr w:rsidR="00ED23F6" w:rsidRPr="00ED23F6" w:rsidSect="00ED23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F6" w:rsidRDefault="00ED23F6">
      <w:r>
        <w:separator/>
      </w:r>
    </w:p>
  </w:endnote>
  <w:endnote w:type="continuationSeparator" w:id="0">
    <w:p w:rsidR="00ED23F6" w:rsidRDefault="00ED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F6" w:rsidRDefault="00ED23F6">
      <w:r>
        <w:separator/>
      </w:r>
    </w:p>
  </w:footnote>
  <w:footnote w:type="continuationSeparator" w:id="0">
    <w:p w:rsidR="00ED23F6" w:rsidRDefault="00ED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s. najmu socjalnego lokali ze wsparciem. "/>
  </w:docVars>
  <w:rsids>
    <w:rsidRoot w:val="00ED23F6"/>
    <w:rsid w:val="000607A3"/>
    <w:rsid w:val="001B1D53"/>
    <w:rsid w:val="0022095A"/>
    <w:rsid w:val="002946C5"/>
    <w:rsid w:val="002C29F3"/>
    <w:rsid w:val="00555BEB"/>
    <w:rsid w:val="00796326"/>
    <w:rsid w:val="00A87E1B"/>
    <w:rsid w:val="00AA04BE"/>
    <w:rsid w:val="00BB1A14"/>
    <w:rsid w:val="00ED23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1588-E78A-43D5-9E18-24CF910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2025-09-02T10:40:00Z</dcterms:created>
  <dcterms:modified xsi:type="dcterms:W3CDTF">2025-09-02T10:40:00Z</dcterms:modified>
</cp:coreProperties>
</file>