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7373">
          <w:t>639/2025/P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7373">
        <w:rPr>
          <w:b/>
          <w:sz w:val="28"/>
        </w:rPr>
        <w:fldChar w:fldCharType="separate"/>
      </w:r>
      <w:r w:rsidR="00687373">
        <w:rPr>
          <w:b/>
          <w:sz w:val="28"/>
        </w:rPr>
        <w:t>1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7373">
              <w:rPr>
                <w:b/>
                <w:sz w:val="24"/>
                <w:szCs w:val="24"/>
              </w:rPr>
              <w:fldChar w:fldCharType="separate"/>
            </w:r>
            <w:r w:rsidR="00687373">
              <w:rPr>
                <w:b/>
                <w:sz w:val="24"/>
                <w:szCs w:val="24"/>
              </w:rPr>
              <w:t xml:space="preserve">powołania Komisji ws. najmu socjalnego lokali ze wsparciem.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7373" w:rsidP="0068737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7373">
        <w:rPr>
          <w:color w:val="000000"/>
          <w:sz w:val="24"/>
        </w:rPr>
        <w:t xml:space="preserve">Na podstawie </w:t>
      </w:r>
      <w:r w:rsidRPr="00687373">
        <w:rPr>
          <w:color w:val="000000"/>
          <w:sz w:val="24"/>
          <w:szCs w:val="24"/>
        </w:rPr>
        <w:t>art. 30 ust. 1 ustawy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dnia 8 marca 1990 r.</w:t>
      </w:r>
      <w:r w:rsidR="00D175FA" w:rsidRPr="00687373">
        <w:rPr>
          <w:color w:val="000000"/>
          <w:sz w:val="24"/>
          <w:szCs w:val="24"/>
        </w:rPr>
        <w:t xml:space="preserve"> o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samorządzie gminnym (t.j. Dz. U.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2025 r. poz. 1153),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związku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§ 6 zarządzenia Nr 872/2019/P Prezydenta Miasta Poznania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dnia 31 października 2019 r.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sprawie programu „Najem socjalny lokali ze wsparciem”, zmienionego zarządzeniem Nr 343/2023/P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dnia 17 maja 2023 r.</w:t>
      </w:r>
      <w:r w:rsidRPr="00687373">
        <w:rPr>
          <w:color w:val="000000"/>
          <w:sz w:val="24"/>
        </w:rPr>
        <w:t xml:space="preserve"> zarządza się, co następuje:</w:t>
      </w:r>
    </w:p>
    <w:p w:rsidR="00687373" w:rsidRDefault="00687373" w:rsidP="00687373">
      <w:pPr>
        <w:spacing w:line="360" w:lineRule="auto"/>
        <w:jc w:val="both"/>
        <w:rPr>
          <w:sz w:val="24"/>
        </w:rPr>
      </w:pPr>
    </w:p>
    <w:p w:rsidR="00687373" w:rsidRDefault="00687373" w:rsidP="0068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7373" w:rsidRDefault="00687373" w:rsidP="00687373">
      <w:pPr>
        <w:keepNext/>
        <w:spacing w:line="360" w:lineRule="auto"/>
        <w:rPr>
          <w:color w:val="000000"/>
          <w:sz w:val="24"/>
        </w:rPr>
      </w:pP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7373">
        <w:rPr>
          <w:color w:val="000000"/>
          <w:sz w:val="24"/>
          <w:szCs w:val="24"/>
        </w:rPr>
        <w:t>1. Powołuje się Komisję ws. najmu socjalnego lokali ze wsparciem, zwaną dalej Komisją,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składzie: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1) Dobrosława Janas – Przewodnicząca Komisji, Biuro Spraw Lokalowych;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2) Monika Stock – Zastępczyni Przewodniczącej, Biuro Spraw Lokalowych;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3) Patrycja Jasińska – Sekretarzyni Komisji, Biuro Spraw Lokalowych;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4) Lidia Kasprzycka– członkini Komisji, Fundacja Pomocy Wzajemnej „Barka”;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5) Katarzyna Majer – członkini Komisji, Stowarzyszenie Osób</w:t>
      </w:r>
      <w:r w:rsidR="00D175FA" w:rsidRPr="00687373">
        <w:rPr>
          <w:color w:val="000000"/>
          <w:sz w:val="24"/>
          <w:szCs w:val="24"/>
        </w:rPr>
        <w:t xml:space="preserve"> i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Rodzin na rzecz Zdrowia Psychicznego „Zrozumieć</w:t>
      </w:r>
      <w:r w:rsidR="00D175FA" w:rsidRPr="00687373">
        <w:rPr>
          <w:color w:val="000000"/>
          <w:sz w:val="24"/>
          <w:szCs w:val="24"/>
        </w:rPr>
        <w:t xml:space="preserve"> i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Pomóc”;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6) Anna Michalak – członkini Komisji, Caritas Archidiecezji Poznańskiej;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7) Krystyna Dorsz – członkini Komisji, Przedsiębiorstwo Społeczne Diakonijna Spółka Zatrudnienia sp.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o.o.;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8) Anna Cąkała – członkini Komisji, Przedsiębiorstwo Społeczne Diakonijna Spółka Zatrudnienia sp.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o.o.;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9) Anastazja Wieczorek-Molga – członkini Komisji, Wielkopolskie Stowarzyszenie Lokatorów;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10) Joanna Górecka – członkini Komisji, Stowarzyszenie MONAR;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11) Marzena Korcz – członkini Komisji, Schronisko dla Bezdomnych Kobiet Markot;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lastRenderedPageBreak/>
        <w:t>12) Alina Kaszub– członkini Komisji, Stowarzyszenie Pogotowie Społeczne;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13) Zbigniew Popadiuk – członek Komisji, Stowarzyszenie Pogotowie Społeczne;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14) Agnieszka Awzan-Spychalska – członkini Komisji, Poznańskie Centrum Świadczeń;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15) Beata Samul – członkini Komisji, Poznańskie Centrum Świadczeń;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16) Tomasz Gawrysiak – członek Komisji, Zarząd Komunalnych Zasobów Lokalowych sp.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o.o.;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17) Dominika Nowacka – członkini Komisji, Zarząd Komunalnych Zasobów Lokalowych sp.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o.o.;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18) Aleksandra Rybak – członkini Komisji, Zarząd Komunalnych Zasobów Lokalowych sp.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o.o.;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19) Małgorzata Szymańska-Biernat – członkini Komisji, Miejski Ośrodek Pomocy Rodzinie;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20) Monika Królik – członkini Komisji, Miejski Ośrodek Pomocy Rodzinie;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21) Piotr Wachowiak – członek Komisji, Ośrodek dla Bezdomnych nr 1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Poznaniu;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22) Stella Gołębiewska – członkini Komisji, Miejskie Centrum Interwencji Kryzysowej;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23) Magdalena Boińska – członkini Komisji, Fundacja Inicjowania Rozwoju Społecznego.</w:t>
      </w:r>
    </w:p>
    <w:p w:rsidR="00687373" w:rsidRDefault="00687373" w:rsidP="006873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2. Komisja działa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celu</w:t>
      </w:r>
      <w:r w:rsidR="00D175FA" w:rsidRPr="00687373">
        <w:rPr>
          <w:color w:val="000000"/>
          <w:sz w:val="24"/>
          <w:szCs w:val="24"/>
        </w:rPr>
        <w:t xml:space="preserve"> i</w:t>
      </w:r>
      <w:r w:rsidR="00D175FA">
        <w:rPr>
          <w:color w:val="000000"/>
          <w:sz w:val="24"/>
          <w:szCs w:val="24"/>
        </w:rPr>
        <w:t> </w:t>
      </w:r>
      <w:r w:rsidR="00D175FA" w:rsidRPr="00687373">
        <w:rPr>
          <w:color w:val="000000"/>
          <w:sz w:val="24"/>
          <w:szCs w:val="24"/>
        </w:rPr>
        <w:t>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granicach wynikających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zasad programu, określonych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zarządzeniu Nr 872/2019/P Prezydenta Miasta Poznania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dnia 31 października 2019 r.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sprawie programu „Najem socjalny lokali ze wsparciem”; zmienionym zarządzeniem Nr 343/2023/P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dnia 17 maja 2023 r.</w:t>
      </w:r>
    </w:p>
    <w:p w:rsidR="00687373" w:rsidRDefault="00687373" w:rsidP="00687373">
      <w:pPr>
        <w:spacing w:line="360" w:lineRule="auto"/>
        <w:jc w:val="both"/>
        <w:rPr>
          <w:color w:val="000000"/>
          <w:sz w:val="24"/>
        </w:rPr>
      </w:pPr>
    </w:p>
    <w:p w:rsidR="00687373" w:rsidRDefault="00687373" w:rsidP="0068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7373" w:rsidRDefault="00687373" w:rsidP="00687373">
      <w:pPr>
        <w:keepNext/>
        <w:spacing w:line="360" w:lineRule="auto"/>
        <w:rPr>
          <w:color w:val="000000"/>
          <w:sz w:val="24"/>
        </w:rPr>
      </w:pP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7373">
        <w:rPr>
          <w:color w:val="000000"/>
          <w:sz w:val="24"/>
          <w:szCs w:val="24"/>
        </w:rPr>
        <w:t>1. Zadaniem członków Komisji jest wskazywanie potencjalnych uczestników programu „Najem socjalny lokali ze wsparciem” spośród osób oczekujących wsparcia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obszarze pomocy społecznej</w:t>
      </w:r>
      <w:r w:rsidR="00D175FA" w:rsidRPr="00687373">
        <w:rPr>
          <w:color w:val="000000"/>
          <w:sz w:val="24"/>
          <w:szCs w:val="24"/>
        </w:rPr>
        <w:t xml:space="preserve"> i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uprawnionych do najmu socjalnego lokalu na podstawie ustalanej odrębnym zarządzeniem Prezydenta Miasta Poznania listy osób uprawnionych do najmu socjalnego lub niezrealizowanego wyroku sądowego.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2. Kworum niezbędne do prowadzenia obrad Komisji wynosi co najmniej połowę członków Komisji.</w:t>
      </w:r>
    </w:p>
    <w:p w:rsidR="00687373" w:rsidRDefault="00687373" w:rsidP="006873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3. Członkowie Komisji dokonują wyboru potencjalnych uczestników programu drogą głosowania, zwykłą większością głosów.</w:t>
      </w:r>
    </w:p>
    <w:p w:rsidR="00687373" w:rsidRDefault="00687373" w:rsidP="00687373">
      <w:pPr>
        <w:spacing w:line="360" w:lineRule="auto"/>
        <w:jc w:val="both"/>
        <w:rPr>
          <w:color w:val="000000"/>
          <w:sz w:val="24"/>
        </w:rPr>
      </w:pPr>
    </w:p>
    <w:p w:rsidR="00687373" w:rsidRDefault="00687373" w:rsidP="0068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87373" w:rsidRDefault="00687373" w:rsidP="00687373">
      <w:pPr>
        <w:keepNext/>
        <w:spacing w:line="360" w:lineRule="auto"/>
        <w:rPr>
          <w:color w:val="000000"/>
          <w:sz w:val="24"/>
        </w:rPr>
      </w:pP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7373">
        <w:rPr>
          <w:color w:val="000000"/>
          <w:sz w:val="24"/>
          <w:szCs w:val="24"/>
        </w:rPr>
        <w:t>1. Pracą Komisji kieruje Przewodnicząca lub Zastępczyni Przewodniczącej.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2. Przewodnicząca Komisji zobowiązana jest do: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1) informowania członków Komisji</w:t>
      </w:r>
      <w:r w:rsidR="00D175FA" w:rsidRPr="00687373">
        <w:rPr>
          <w:color w:val="000000"/>
          <w:sz w:val="24"/>
          <w:szCs w:val="24"/>
        </w:rPr>
        <w:t xml:space="preserve"> o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obowiązujących przepisach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zakresie udzielania pomocy mieszkaniowej;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2) zaopatrzenia członków Komisji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akty prawne niezbędne do wypełnienia jej obowiązków.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3. Komisję zwołuje</w:t>
      </w:r>
      <w:r w:rsidR="00D175FA" w:rsidRPr="00687373">
        <w:rPr>
          <w:color w:val="000000"/>
          <w:sz w:val="24"/>
          <w:szCs w:val="24"/>
        </w:rPr>
        <w:t xml:space="preserve"> i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prowadzi Zastępczyni Przewodniczącej.</w:t>
      </w:r>
    </w:p>
    <w:p w:rsidR="00687373" w:rsidRDefault="00687373" w:rsidP="006873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4. Posiedzenia Komisji zwoływane są według potrzeb,</w:t>
      </w:r>
      <w:r w:rsidR="00D175FA" w:rsidRPr="00687373">
        <w:rPr>
          <w:color w:val="000000"/>
          <w:sz w:val="24"/>
          <w:szCs w:val="24"/>
        </w:rPr>
        <w:t xml:space="preserve"> a</w:t>
      </w:r>
      <w:r w:rsidR="00D175FA">
        <w:rPr>
          <w:color w:val="000000"/>
          <w:sz w:val="24"/>
          <w:szCs w:val="24"/>
        </w:rPr>
        <w:t> </w:t>
      </w:r>
      <w:r w:rsidR="00D175FA" w:rsidRPr="00687373">
        <w:rPr>
          <w:color w:val="000000"/>
          <w:sz w:val="24"/>
          <w:szCs w:val="24"/>
        </w:rPr>
        <w:t>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szczególności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przypadku zwolnienia lokali</w:t>
      </w:r>
      <w:r w:rsidR="00D175FA" w:rsidRPr="00687373">
        <w:rPr>
          <w:color w:val="000000"/>
          <w:sz w:val="24"/>
          <w:szCs w:val="24"/>
        </w:rPr>
        <w:t xml:space="preserve"> i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konieczności ich zasiedlenia lub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przypadku złożenia wniosków osób zainteresowanych udziałem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programie.</w:t>
      </w:r>
    </w:p>
    <w:p w:rsidR="00687373" w:rsidRDefault="00687373" w:rsidP="00687373">
      <w:pPr>
        <w:spacing w:line="360" w:lineRule="auto"/>
        <w:jc w:val="both"/>
        <w:rPr>
          <w:color w:val="000000"/>
          <w:sz w:val="24"/>
        </w:rPr>
      </w:pPr>
    </w:p>
    <w:p w:rsidR="00687373" w:rsidRDefault="00687373" w:rsidP="0068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7373" w:rsidRDefault="00687373" w:rsidP="00687373">
      <w:pPr>
        <w:keepNext/>
        <w:spacing w:line="360" w:lineRule="auto"/>
        <w:rPr>
          <w:color w:val="000000"/>
          <w:sz w:val="24"/>
        </w:rPr>
      </w:pP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7373">
        <w:rPr>
          <w:color w:val="000000"/>
          <w:sz w:val="24"/>
          <w:szCs w:val="24"/>
        </w:rPr>
        <w:t>1. Zastępczyni Przewodniczącej Komisji powiadamia członków Komisji</w:t>
      </w:r>
      <w:r w:rsidR="00D175FA" w:rsidRPr="00687373">
        <w:rPr>
          <w:color w:val="000000"/>
          <w:sz w:val="24"/>
          <w:szCs w:val="24"/>
        </w:rPr>
        <w:t xml:space="preserve"> o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posiedzeniu Komisji co najmniej 7 dni przed jej planowanym posiedzeniem.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2. Powiadomienie odbywa się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formie wiadomości e-mail przesyłanej na adresy podane przez członków Komisji.</w:t>
      </w:r>
    </w:p>
    <w:p w:rsidR="00687373" w:rsidRDefault="00687373" w:rsidP="006873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3. Członkowie Komisji są zobowiązani do potwierdzenia swojego uczestnictwa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spotkaniu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terminie oznaczonym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powiadomieniu.</w:t>
      </w:r>
    </w:p>
    <w:p w:rsidR="00687373" w:rsidRDefault="00687373" w:rsidP="00687373">
      <w:pPr>
        <w:spacing w:line="360" w:lineRule="auto"/>
        <w:jc w:val="both"/>
        <w:rPr>
          <w:color w:val="000000"/>
          <w:sz w:val="24"/>
        </w:rPr>
      </w:pPr>
    </w:p>
    <w:p w:rsidR="00687373" w:rsidRDefault="00687373" w:rsidP="0068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7373" w:rsidRDefault="00687373" w:rsidP="00687373">
      <w:pPr>
        <w:keepNext/>
        <w:spacing w:line="360" w:lineRule="auto"/>
        <w:rPr>
          <w:color w:val="000000"/>
          <w:sz w:val="24"/>
        </w:rPr>
      </w:pP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7373">
        <w:rPr>
          <w:color w:val="000000"/>
          <w:sz w:val="24"/>
          <w:szCs w:val="24"/>
        </w:rPr>
        <w:t>1.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każdego posiedzenia Komisji Sekretarzyni Komisji sporządza protokół.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2. Protokół posiedzenia Komisji zostaje przekazany do Zarządu Komunalnych Zasobów Lokalowych sp.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o.o.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terminie 7 dni od dnia posiedzenia Komisji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celu realizacji postanowień Komisji.</w:t>
      </w:r>
    </w:p>
    <w:p w:rsidR="00687373" w:rsidRDefault="00687373" w:rsidP="006873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3. Protokół jest podpisywany przez Przewodniczącą lub Zastępczynię Przewodniczącej oraz Sekretarzynię Komisji.</w:t>
      </w:r>
    </w:p>
    <w:p w:rsidR="00687373" w:rsidRDefault="00687373" w:rsidP="00687373">
      <w:pPr>
        <w:spacing w:line="360" w:lineRule="auto"/>
        <w:jc w:val="both"/>
        <w:rPr>
          <w:color w:val="000000"/>
          <w:sz w:val="24"/>
        </w:rPr>
      </w:pPr>
    </w:p>
    <w:p w:rsidR="00687373" w:rsidRDefault="00687373" w:rsidP="0068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687373" w:rsidRDefault="00687373" w:rsidP="00687373">
      <w:pPr>
        <w:keepNext/>
        <w:spacing w:line="360" w:lineRule="auto"/>
        <w:rPr>
          <w:color w:val="000000"/>
          <w:sz w:val="24"/>
        </w:rPr>
      </w:pP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87373">
        <w:rPr>
          <w:color w:val="000000"/>
          <w:sz w:val="24"/>
          <w:szCs w:val="24"/>
        </w:rPr>
        <w:t>1. Obsługę administracyjną</w:t>
      </w:r>
      <w:r w:rsidR="00D175FA" w:rsidRPr="00687373">
        <w:rPr>
          <w:color w:val="000000"/>
          <w:sz w:val="24"/>
          <w:szCs w:val="24"/>
        </w:rPr>
        <w:t xml:space="preserve"> i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biurową obrad Komisji sprawuje Oddział Projektów Mieszkaniowych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Biurze Spraw Lokalowych.</w:t>
      </w:r>
    </w:p>
    <w:p w:rsidR="00687373" w:rsidRDefault="00687373" w:rsidP="0068737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2. Dokumentacja dotycząca prac Komisji jest przechowywana przez Oddział Projektów Mieszkaniowych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Biurze Spraw Lokalowych.</w:t>
      </w:r>
    </w:p>
    <w:p w:rsidR="00687373" w:rsidRDefault="00687373" w:rsidP="00687373">
      <w:pPr>
        <w:spacing w:line="360" w:lineRule="auto"/>
        <w:jc w:val="both"/>
        <w:rPr>
          <w:color w:val="000000"/>
          <w:sz w:val="24"/>
        </w:rPr>
      </w:pPr>
    </w:p>
    <w:p w:rsidR="00687373" w:rsidRDefault="00687373" w:rsidP="0068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687373" w:rsidRDefault="00687373" w:rsidP="00687373">
      <w:pPr>
        <w:keepNext/>
        <w:spacing w:line="360" w:lineRule="auto"/>
        <w:rPr>
          <w:color w:val="000000"/>
          <w:sz w:val="24"/>
        </w:rPr>
      </w:pP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9" w:name="z7"/>
      <w:bookmarkEnd w:id="9"/>
      <w:r w:rsidRPr="00687373">
        <w:rPr>
          <w:color w:val="000000"/>
          <w:sz w:val="24"/>
          <w:szCs w:val="24"/>
        </w:rPr>
        <w:t>1. Na podstawie art. 29 rozporządzenia Parlamentu Europejskiego</w:t>
      </w:r>
      <w:r w:rsidR="00D175FA" w:rsidRPr="00687373">
        <w:rPr>
          <w:color w:val="000000"/>
          <w:sz w:val="24"/>
          <w:szCs w:val="24"/>
        </w:rPr>
        <w:t xml:space="preserve"> i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Rady (UE) 2016/679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dnia 27 kwietnia 2016 r.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sprawie ochrony osób fizycznych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związku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przetwarzaniem danych osobowych</w:t>
      </w:r>
      <w:r w:rsidR="00D175FA" w:rsidRPr="00687373">
        <w:rPr>
          <w:color w:val="000000"/>
          <w:sz w:val="24"/>
          <w:szCs w:val="24"/>
        </w:rPr>
        <w:t xml:space="preserve"> i</w:t>
      </w:r>
      <w:r w:rsidR="00D175FA">
        <w:rPr>
          <w:color w:val="000000"/>
          <w:sz w:val="24"/>
          <w:szCs w:val="24"/>
        </w:rPr>
        <w:t> </w:t>
      </w:r>
      <w:r w:rsidR="00D175FA" w:rsidRPr="00687373">
        <w:rPr>
          <w:color w:val="000000"/>
          <w:sz w:val="24"/>
          <w:szCs w:val="24"/>
        </w:rPr>
        <w:t>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sprawie swobodnego przepływu takich danych oraz uchylenia dyrektywy 95/46/WE (ogólne rozporządzenie</w:t>
      </w:r>
      <w:r w:rsidR="00D175FA" w:rsidRPr="00687373">
        <w:rPr>
          <w:color w:val="000000"/>
          <w:sz w:val="24"/>
          <w:szCs w:val="24"/>
        </w:rPr>
        <w:t xml:space="preserve"> o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ochronie danych) upoważnia się członków Komisji do przetwarzania danych osobowych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zakresie niezbędnym do zrealizowania celu przetwarzania, którym jest wskazywanie potencjalnych najemców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ramach realizacji programu „Najem socjalny lokali ze wsparciem”.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2. Jednocześnie, wraz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nadanym upoważnieniem, członkowie Komisji zobowiązani są do: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1) przetwarzania danych osobowych zgodnie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nadanym upoważnieniem;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2) przestrzegania przepisów dotyczących ochrony danych osobowych oraz regulacji wewnętrznych wprowadzonych</w:t>
      </w:r>
      <w:r w:rsidR="00D175FA" w:rsidRPr="00687373">
        <w:rPr>
          <w:color w:val="000000"/>
          <w:sz w:val="24"/>
          <w:szCs w:val="24"/>
        </w:rPr>
        <w:t xml:space="preserve"> i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wdrożonych do stosowania przez Administratora;</w:t>
      </w:r>
    </w:p>
    <w:p w:rsidR="00687373" w:rsidRPr="00687373" w:rsidRDefault="00687373" w:rsidP="006873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3) zachowania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tajemnicy danych osobowych, jak również innych informacji chronionych na podstawie przepisów prawa oraz zachowania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tajemnicy sposobów ich zabezpieczania, także po wygaśnięciu członkostwa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Komisji;</w:t>
      </w:r>
    </w:p>
    <w:p w:rsidR="00687373" w:rsidRDefault="00687373" w:rsidP="0068737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7373">
        <w:rPr>
          <w:color w:val="000000"/>
          <w:sz w:val="24"/>
          <w:szCs w:val="24"/>
        </w:rPr>
        <w:t>4) niewykorzystywania danych osobowych oraz innych informacji uzyskanych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związku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realizacją zadań członka Komisji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celach prywatnych,</w:t>
      </w:r>
      <w:r w:rsidR="00D175FA" w:rsidRPr="00687373">
        <w:rPr>
          <w:color w:val="000000"/>
          <w:sz w:val="24"/>
          <w:szCs w:val="24"/>
        </w:rPr>
        <w:t xml:space="preserve"> o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ile nie są one powszechnie dostępne.</w:t>
      </w:r>
    </w:p>
    <w:p w:rsidR="00687373" w:rsidRDefault="00687373" w:rsidP="00687373">
      <w:pPr>
        <w:spacing w:line="360" w:lineRule="auto"/>
        <w:jc w:val="both"/>
        <w:rPr>
          <w:color w:val="000000"/>
          <w:sz w:val="24"/>
        </w:rPr>
      </w:pPr>
    </w:p>
    <w:p w:rsidR="00687373" w:rsidRDefault="00687373" w:rsidP="0068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687373" w:rsidRDefault="00687373" w:rsidP="00687373">
      <w:pPr>
        <w:keepNext/>
        <w:spacing w:line="360" w:lineRule="auto"/>
        <w:rPr>
          <w:color w:val="000000"/>
          <w:sz w:val="24"/>
        </w:rPr>
      </w:pPr>
    </w:p>
    <w:p w:rsidR="00687373" w:rsidRDefault="00687373" w:rsidP="00687373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687373">
        <w:rPr>
          <w:color w:val="000000"/>
          <w:sz w:val="24"/>
          <w:szCs w:val="24"/>
        </w:rPr>
        <w:t>Traci moc zarządzenie Nr 664/2022/P Prezydenta Miasta Poznania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dnia 30 sierpnia 2022 r.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sprawie powołania Komisji ws. najmu socjalnego lokali ze wsparciem, zmienione zarządzeniami Nr 229/2023/P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dnia 31 marca 2023 r., Nr 344/2023/P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dnia 17 maja 2023 r., Nr 418/2023/P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dnia 13 czerwca 2023 r., Nr 322/2024/P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dnia 20 marca 2024 r. oraz Nr 651/2024/P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dnia 28 czerwca 2024 r.</w:t>
      </w:r>
    </w:p>
    <w:p w:rsidR="00687373" w:rsidRDefault="00687373" w:rsidP="00687373">
      <w:pPr>
        <w:spacing w:line="360" w:lineRule="auto"/>
        <w:jc w:val="both"/>
        <w:rPr>
          <w:color w:val="000000"/>
          <w:sz w:val="24"/>
        </w:rPr>
      </w:pPr>
    </w:p>
    <w:p w:rsidR="00687373" w:rsidRDefault="00687373" w:rsidP="0068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687373" w:rsidRDefault="00687373" w:rsidP="00687373">
      <w:pPr>
        <w:keepNext/>
        <w:spacing w:line="360" w:lineRule="auto"/>
        <w:rPr>
          <w:color w:val="000000"/>
          <w:sz w:val="24"/>
        </w:rPr>
      </w:pPr>
    </w:p>
    <w:p w:rsidR="00687373" w:rsidRDefault="00687373" w:rsidP="00687373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687373">
        <w:rPr>
          <w:color w:val="000000"/>
          <w:sz w:val="24"/>
          <w:szCs w:val="24"/>
        </w:rPr>
        <w:t>Wykonanie zarządzenia powierza się Dyrektorowi Biura Spraw Lokalowych.</w:t>
      </w:r>
    </w:p>
    <w:p w:rsidR="00687373" w:rsidRDefault="00687373" w:rsidP="00687373">
      <w:pPr>
        <w:spacing w:line="360" w:lineRule="auto"/>
        <w:jc w:val="both"/>
        <w:rPr>
          <w:color w:val="000000"/>
          <w:sz w:val="24"/>
        </w:rPr>
      </w:pPr>
    </w:p>
    <w:p w:rsidR="00687373" w:rsidRDefault="00687373" w:rsidP="006873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687373" w:rsidRDefault="00687373" w:rsidP="00687373">
      <w:pPr>
        <w:keepNext/>
        <w:spacing w:line="360" w:lineRule="auto"/>
        <w:rPr>
          <w:color w:val="000000"/>
          <w:sz w:val="24"/>
        </w:rPr>
      </w:pPr>
    </w:p>
    <w:p w:rsidR="00687373" w:rsidRDefault="00687373" w:rsidP="00687373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687373">
        <w:rPr>
          <w:color w:val="000000"/>
          <w:sz w:val="24"/>
          <w:szCs w:val="24"/>
        </w:rPr>
        <w:t>Zarządzenie wchodzi</w:t>
      </w:r>
      <w:r w:rsidR="00D175FA" w:rsidRPr="00687373">
        <w:rPr>
          <w:color w:val="000000"/>
          <w:sz w:val="24"/>
          <w:szCs w:val="24"/>
        </w:rPr>
        <w:t xml:space="preserve"> w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życie</w:t>
      </w:r>
      <w:r w:rsidR="00D175FA" w:rsidRPr="00687373">
        <w:rPr>
          <w:color w:val="000000"/>
          <w:sz w:val="24"/>
          <w:szCs w:val="24"/>
        </w:rPr>
        <w:t xml:space="preserve"> z</w:t>
      </w:r>
      <w:r w:rsidR="00D175FA">
        <w:rPr>
          <w:color w:val="000000"/>
          <w:sz w:val="24"/>
          <w:szCs w:val="24"/>
        </w:rPr>
        <w:t> </w:t>
      </w:r>
      <w:r w:rsidRPr="00687373">
        <w:rPr>
          <w:color w:val="000000"/>
          <w:sz w:val="24"/>
          <w:szCs w:val="24"/>
        </w:rPr>
        <w:t>dniem podpisania.</w:t>
      </w:r>
    </w:p>
    <w:p w:rsidR="00687373" w:rsidRDefault="00687373" w:rsidP="00687373">
      <w:pPr>
        <w:spacing w:line="360" w:lineRule="auto"/>
        <w:jc w:val="both"/>
        <w:rPr>
          <w:color w:val="000000"/>
          <w:sz w:val="24"/>
        </w:rPr>
      </w:pPr>
    </w:p>
    <w:p w:rsidR="00687373" w:rsidRDefault="00687373" w:rsidP="006873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7373" w:rsidRDefault="00687373" w:rsidP="006873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Marcin Gołek</w:t>
      </w:r>
    </w:p>
    <w:p w:rsidR="00687373" w:rsidRDefault="00687373" w:rsidP="006873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ZASTĘPCA PREZYDENTA</w:t>
      </w:r>
    </w:p>
    <w:p w:rsidR="00687373" w:rsidRPr="00687373" w:rsidRDefault="00687373" w:rsidP="006873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87373" w:rsidRPr="00687373" w:rsidSect="006873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73" w:rsidRDefault="00687373">
      <w:r>
        <w:separator/>
      </w:r>
    </w:p>
  </w:endnote>
  <w:endnote w:type="continuationSeparator" w:id="0">
    <w:p w:rsidR="00687373" w:rsidRDefault="0068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73" w:rsidRDefault="00687373">
      <w:r>
        <w:separator/>
      </w:r>
    </w:p>
  </w:footnote>
  <w:footnote w:type="continuationSeparator" w:id="0">
    <w:p w:rsidR="00687373" w:rsidRDefault="006873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5 r."/>
    <w:docVar w:name="AktNr" w:val="639/2025/P"/>
    <w:docVar w:name="Sprawa" w:val="powołania Komisji ws. najmu socjalnego lokali ze wsparciem. "/>
  </w:docVars>
  <w:rsids>
    <w:rsidRoot w:val="0068737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737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175FA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349C0-BBC9-4899-A15E-EC42F7A1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998</Words>
  <Characters>5991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2025-09-02T10:39:00Z</dcterms:created>
  <dcterms:modified xsi:type="dcterms:W3CDTF">2025-09-02T10:39:00Z</dcterms:modified>
</cp:coreProperties>
</file>