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532EB">
          <w:t>644/2025/P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532EB">
        <w:rPr>
          <w:b/>
          <w:sz w:val="28"/>
        </w:rPr>
        <w:fldChar w:fldCharType="separate"/>
      </w:r>
      <w:r w:rsidR="006532EB">
        <w:rPr>
          <w:b/>
          <w:sz w:val="28"/>
        </w:rPr>
        <w:t>5 września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532EB">
              <w:rPr>
                <w:b/>
                <w:sz w:val="24"/>
                <w:szCs w:val="24"/>
              </w:rPr>
              <w:fldChar w:fldCharType="separate"/>
            </w:r>
            <w:r w:rsidR="006532EB">
              <w:rPr>
                <w:b/>
                <w:sz w:val="24"/>
                <w:szCs w:val="24"/>
              </w:rPr>
              <w:t>standaryzacji wybranych usług informatycznych</w:t>
            </w:r>
            <w:r w:rsidR="00DF7B26">
              <w:rPr>
                <w:b/>
                <w:sz w:val="24"/>
                <w:szCs w:val="24"/>
              </w:rPr>
              <w:t xml:space="preserve"> w </w:t>
            </w:r>
            <w:r w:rsidR="006532EB">
              <w:rPr>
                <w:b/>
                <w:sz w:val="24"/>
                <w:szCs w:val="24"/>
              </w:rPr>
              <w:t>celu dostarczania wysokiej dostępności, bezpiecznych</w:t>
            </w:r>
            <w:r w:rsidR="00DF7B26">
              <w:rPr>
                <w:b/>
                <w:sz w:val="24"/>
                <w:szCs w:val="24"/>
              </w:rPr>
              <w:t xml:space="preserve"> i </w:t>
            </w:r>
            <w:r w:rsidR="006532EB">
              <w:rPr>
                <w:b/>
                <w:sz w:val="24"/>
                <w:szCs w:val="24"/>
              </w:rPr>
              <w:t>funkcjonalnych usług publicznych służących rozwojowi społeczeństwa informacyjnego</w:t>
            </w:r>
            <w:r w:rsidR="00DF7B26">
              <w:rPr>
                <w:b/>
                <w:sz w:val="24"/>
                <w:szCs w:val="24"/>
              </w:rPr>
              <w:t xml:space="preserve"> w </w:t>
            </w:r>
            <w:r w:rsidR="006532EB">
              <w:rPr>
                <w:b/>
                <w:sz w:val="24"/>
                <w:szCs w:val="24"/>
              </w:rPr>
              <w:t>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532EB" w:rsidP="006532E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532EB">
        <w:rPr>
          <w:color w:val="000000"/>
          <w:sz w:val="24"/>
        </w:rPr>
        <w:t>Na podstawie art. 31</w:t>
      </w:r>
      <w:r w:rsidR="00DF7B26" w:rsidRPr="006532EB">
        <w:rPr>
          <w:color w:val="000000"/>
          <w:sz w:val="24"/>
        </w:rPr>
        <w:t xml:space="preserve"> i</w:t>
      </w:r>
      <w:r w:rsidR="00DF7B26">
        <w:rPr>
          <w:color w:val="000000"/>
          <w:sz w:val="24"/>
        </w:rPr>
        <w:t> </w:t>
      </w:r>
      <w:r w:rsidRPr="006532EB">
        <w:rPr>
          <w:color w:val="000000"/>
          <w:sz w:val="24"/>
        </w:rPr>
        <w:t>33 ust. 3</w:t>
      </w:r>
      <w:r w:rsidR="00DF7B26" w:rsidRPr="006532EB">
        <w:rPr>
          <w:color w:val="000000"/>
          <w:sz w:val="24"/>
        </w:rPr>
        <w:t xml:space="preserve"> i</w:t>
      </w:r>
      <w:r w:rsidR="00DF7B26">
        <w:rPr>
          <w:color w:val="000000"/>
          <w:sz w:val="24"/>
        </w:rPr>
        <w:t> </w:t>
      </w:r>
      <w:r w:rsidRPr="006532EB">
        <w:rPr>
          <w:color w:val="000000"/>
          <w:sz w:val="24"/>
        </w:rPr>
        <w:t>5 ustawy</w:t>
      </w:r>
      <w:r w:rsidR="00DF7B26" w:rsidRPr="006532EB">
        <w:rPr>
          <w:color w:val="000000"/>
          <w:sz w:val="24"/>
        </w:rPr>
        <w:t xml:space="preserve"> z</w:t>
      </w:r>
      <w:r w:rsidR="00DF7B26">
        <w:rPr>
          <w:color w:val="000000"/>
          <w:sz w:val="24"/>
        </w:rPr>
        <w:t> </w:t>
      </w:r>
      <w:r w:rsidRPr="006532EB">
        <w:rPr>
          <w:color w:val="000000"/>
          <w:sz w:val="24"/>
        </w:rPr>
        <w:t>dnia 8 marca 1990 r.</w:t>
      </w:r>
      <w:r w:rsidR="00DF7B26" w:rsidRPr="006532EB">
        <w:rPr>
          <w:color w:val="000000"/>
          <w:sz w:val="24"/>
        </w:rPr>
        <w:t xml:space="preserve"> o</w:t>
      </w:r>
      <w:r w:rsidR="00DF7B26">
        <w:rPr>
          <w:color w:val="000000"/>
          <w:sz w:val="24"/>
        </w:rPr>
        <w:t> </w:t>
      </w:r>
      <w:r w:rsidRPr="006532EB">
        <w:rPr>
          <w:color w:val="000000"/>
          <w:sz w:val="24"/>
        </w:rPr>
        <w:t>samorządzie gminnym (t.j. Dz. U.</w:t>
      </w:r>
      <w:r w:rsidR="00DF7B26" w:rsidRPr="006532EB">
        <w:rPr>
          <w:color w:val="000000"/>
          <w:sz w:val="24"/>
        </w:rPr>
        <w:t xml:space="preserve"> z</w:t>
      </w:r>
      <w:r w:rsidR="00DF7B26">
        <w:rPr>
          <w:color w:val="000000"/>
          <w:sz w:val="24"/>
        </w:rPr>
        <w:t> </w:t>
      </w:r>
      <w:r w:rsidRPr="006532EB">
        <w:rPr>
          <w:color w:val="000000"/>
          <w:sz w:val="24"/>
        </w:rPr>
        <w:t>2024 r. poz. 1465</w:t>
      </w:r>
      <w:r w:rsidR="00DF7B26" w:rsidRPr="006532EB">
        <w:rPr>
          <w:color w:val="000000"/>
          <w:sz w:val="24"/>
        </w:rPr>
        <w:t xml:space="preserve"> z</w:t>
      </w:r>
      <w:r w:rsidR="00DF7B26">
        <w:rPr>
          <w:color w:val="000000"/>
          <w:sz w:val="24"/>
        </w:rPr>
        <w:t> </w:t>
      </w:r>
      <w:r w:rsidRPr="006532EB">
        <w:rPr>
          <w:color w:val="000000"/>
          <w:sz w:val="24"/>
        </w:rPr>
        <w:t>późn. zm.) oraz art. 12i ust. 1 ustawy</w:t>
      </w:r>
      <w:r w:rsidR="00DF7B26" w:rsidRPr="006532EB">
        <w:rPr>
          <w:color w:val="000000"/>
          <w:sz w:val="24"/>
        </w:rPr>
        <w:t xml:space="preserve"> z</w:t>
      </w:r>
      <w:r w:rsidR="00DF7B26">
        <w:rPr>
          <w:color w:val="000000"/>
          <w:sz w:val="24"/>
        </w:rPr>
        <w:t> </w:t>
      </w:r>
      <w:r w:rsidRPr="006532EB">
        <w:rPr>
          <w:color w:val="000000"/>
          <w:sz w:val="24"/>
        </w:rPr>
        <w:t>dnia 17 lutego 2005 r.</w:t>
      </w:r>
      <w:r w:rsidR="00DF7B26" w:rsidRPr="006532EB">
        <w:rPr>
          <w:color w:val="000000"/>
          <w:sz w:val="24"/>
        </w:rPr>
        <w:t xml:space="preserve"> o</w:t>
      </w:r>
      <w:r w:rsidR="00DF7B26">
        <w:rPr>
          <w:color w:val="000000"/>
          <w:sz w:val="24"/>
        </w:rPr>
        <w:t> </w:t>
      </w:r>
      <w:r w:rsidRPr="006532EB">
        <w:rPr>
          <w:color w:val="000000"/>
          <w:sz w:val="24"/>
        </w:rPr>
        <w:t>informatyzacji działalności podmiotów realizujących zadania publiczne (t.j. Dz. U.</w:t>
      </w:r>
      <w:r w:rsidR="00DF7B26" w:rsidRPr="006532EB">
        <w:rPr>
          <w:color w:val="000000"/>
          <w:sz w:val="24"/>
        </w:rPr>
        <w:t xml:space="preserve"> z</w:t>
      </w:r>
      <w:r w:rsidR="00DF7B26">
        <w:rPr>
          <w:color w:val="000000"/>
          <w:sz w:val="24"/>
        </w:rPr>
        <w:t> </w:t>
      </w:r>
      <w:r w:rsidRPr="006532EB">
        <w:rPr>
          <w:color w:val="000000"/>
          <w:sz w:val="24"/>
        </w:rPr>
        <w:t>2024 r. poz. 1557</w:t>
      </w:r>
      <w:r w:rsidR="00DF7B26" w:rsidRPr="006532EB">
        <w:rPr>
          <w:color w:val="000000"/>
          <w:sz w:val="24"/>
        </w:rPr>
        <w:t xml:space="preserve"> z</w:t>
      </w:r>
      <w:r w:rsidR="00DF7B26">
        <w:rPr>
          <w:color w:val="000000"/>
          <w:sz w:val="24"/>
        </w:rPr>
        <w:t> </w:t>
      </w:r>
      <w:r w:rsidRPr="006532EB">
        <w:rPr>
          <w:color w:val="000000"/>
          <w:sz w:val="24"/>
        </w:rPr>
        <w:t>późn. zm.)</w:t>
      </w:r>
      <w:r w:rsidR="00DF7B26" w:rsidRPr="006532EB">
        <w:rPr>
          <w:color w:val="000000"/>
          <w:sz w:val="24"/>
        </w:rPr>
        <w:t xml:space="preserve"> i</w:t>
      </w:r>
      <w:r w:rsidR="00DF7B26">
        <w:rPr>
          <w:color w:val="000000"/>
          <w:sz w:val="24"/>
        </w:rPr>
        <w:t> </w:t>
      </w:r>
      <w:r w:rsidRPr="006532EB">
        <w:rPr>
          <w:color w:val="000000"/>
          <w:sz w:val="24"/>
        </w:rPr>
        <w:t>art. 10 ust. 1 pkt 4 ustawy</w:t>
      </w:r>
      <w:r w:rsidR="00DF7B26" w:rsidRPr="006532EB">
        <w:rPr>
          <w:color w:val="000000"/>
          <w:sz w:val="24"/>
        </w:rPr>
        <w:t xml:space="preserve"> z</w:t>
      </w:r>
      <w:r w:rsidR="00DF7B26">
        <w:rPr>
          <w:color w:val="000000"/>
          <w:sz w:val="24"/>
        </w:rPr>
        <w:t> </w:t>
      </w:r>
      <w:r w:rsidRPr="006532EB">
        <w:rPr>
          <w:color w:val="000000"/>
          <w:sz w:val="24"/>
        </w:rPr>
        <w:t>dnia 14 grudnia 2016 r. Prawo oświatowe (t.j. Dz. U.</w:t>
      </w:r>
      <w:r w:rsidR="00DF7B26" w:rsidRPr="006532EB">
        <w:rPr>
          <w:color w:val="000000"/>
          <w:sz w:val="24"/>
        </w:rPr>
        <w:t xml:space="preserve"> z</w:t>
      </w:r>
      <w:r w:rsidR="00DF7B26">
        <w:rPr>
          <w:color w:val="000000"/>
          <w:sz w:val="24"/>
        </w:rPr>
        <w:t> </w:t>
      </w:r>
      <w:r w:rsidRPr="006532EB">
        <w:rPr>
          <w:color w:val="000000"/>
          <w:sz w:val="24"/>
        </w:rPr>
        <w:t>2025 r. poz. 1043) zarządza się, co następuje:</w:t>
      </w:r>
    </w:p>
    <w:p w:rsidR="006532EB" w:rsidRDefault="006532EB" w:rsidP="006532EB">
      <w:pPr>
        <w:spacing w:line="360" w:lineRule="auto"/>
        <w:jc w:val="both"/>
        <w:rPr>
          <w:sz w:val="24"/>
        </w:rPr>
      </w:pPr>
    </w:p>
    <w:p w:rsidR="006532EB" w:rsidRDefault="006532EB" w:rsidP="006532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532EB" w:rsidRDefault="006532EB" w:rsidP="006532EB">
      <w:pPr>
        <w:keepNext/>
        <w:spacing w:line="360" w:lineRule="auto"/>
        <w:rPr>
          <w:color w:val="000000"/>
          <w:sz w:val="24"/>
        </w:rPr>
      </w:pPr>
    </w:p>
    <w:p w:rsidR="006532EB" w:rsidRPr="006532EB" w:rsidRDefault="006532EB" w:rsidP="006532E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532EB">
        <w:rPr>
          <w:color w:val="000000"/>
          <w:sz w:val="24"/>
          <w:szCs w:val="24"/>
        </w:rPr>
        <w:t>1. Utworzone</w:t>
      </w:r>
      <w:r w:rsidR="00DF7B26" w:rsidRPr="006532EB">
        <w:rPr>
          <w:color w:val="000000"/>
          <w:sz w:val="24"/>
          <w:szCs w:val="24"/>
        </w:rPr>
        <w:t xml:space="preserve"> i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prowadzone przez Miasto Poznań jednostki budżetowe (zwane dalej: "JM") zobowiązane są do korzystania</w:t>
      </w:r>
      <w:r w:rsidR="00DF7B26" w:rsidRPr="006532EB">
        <w:rPr>
          <w:color w:val="000000"/>
          <w:sz w:val="24"/>
          <w:szCs w:val="24"/>
        </w:rPr>
        <w:t xml:space="preserve"> z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jednolitej platformy informatycznej do konfigurowania bezpiecznych środowisk dla usług informatycznych (zwanej dalej Platformą) na podstawie możliwości chmury obliczeniowej.</w:t>
      </w:r>
    </w:p>
    <w:p w:rsidR="006532EB" w:rsidRPr="006532EB" w:rsidRDefault="006532EB" w:rsidP="006532E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532EB">
        <w:rPr>
          <w:color w:val="000000"/>
          <w:sz w:val="24"/>
          <w:szCs w:val="24"/>
        </w:rPr>
        <w:t>2. Celami standaryzacji usług informatycznych świadczonych</w:t>
      </w:r>
      <w:r w:rsidR="00DF7B26" w:rsidRPr="006532EB">
        <w:rPr>
          <w:color w:val="000000"/>
          <w:sz w:val="24"/>
          <w:szCs w:val="24"/>
        </w:rPr>
        <w:t xml:space="preserve"> z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wykorzystaniem Platformy są:</w:t>
      </w:r>
    </w:p>
    <w:p w:rsidR="006532EB" w:rsidRPr="006532EB" w:rsidRDefault="006532EB" w:rsidP="006532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32EB">
        <w:rPr>
          <w:color w:val="000000"/>
          <w:sz w:val="24"/>
          <w:szCs w:val="24"/>
        </w:rPr>
        <w:t>1) korzystanie</w:t>
      </w:r>
      <w:r w:rsidR="00DF7B26" w:rsidRPr="006532EB">
        <w:rPr>
          <w:color w:val="000000"/>
          <w:sz w:val="24"/>
          <w:szCs w:val="24"/>
        </w:rPr>
        <w:t xml:space="preserve"> z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elastycznego</w:t>
      </w:r>
      <w:r w:rsidR="00DF7B26" w:rsidRPr="006532EB">
        <w:rPr>
          <w:color w:val="000000"/>
          <w:sz w:val="24"/>
          <w:szCs w:val="24"/>
        </w:rPr>
        <w:t xml:space="preserve"> i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bezpiecznego środowiska technologicznego do informatyzacji usług publicznych;</w:t>
      </w:r>
    </w:p>
    <w:p w:rsidR="006532EB" w:rsidRPr="006532EB" w:rsidRDefault="006532EB" w:rsidP="006532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32EB">
        <w:rPr>
          <w:color w:val="000000"/>
          <w:sz w:val="24"/>
          <w:szCs w:val="24"/>
        </w:rPr>
        <w:t>2) zastosowanie nowatorskich rozwiązań</w:t>
      </w:r>
      <w:r w:rsidR="00DF7B26" w:rsidRPr="006532EB">
        <w:rPr>
          <w:color w:val="000000"/>
          <w:sz w:val="24"/>
          <w:szCs w:val="24"/>
        </w:rPr>
        <w:t xml:space="preserve"> w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zakresie szybkiego konfigurowania bezpiecznych środowisk usług informatycznych;</w:t>
      </w:r>
    </w:p>
    <w:p w:rsidR="006532EB" w:rsidRPr="006532EB" w:rsidRDefault="006532EB" w:rsidP="006532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32EB">
        <w:rPr>
          <w:color w:val="000000"/>
          <w:sz w:val="24"/>
          <w:szCs w:val="24"/>
        </w:rPr>
        <w:t>3) wdrożenie zaawansowanych protokołów</w:t>
      </w:r>
      <w:r w:rsidR="00DF7B26" w:rsidRPr="006532EB">
        <w:rPr>
          <w:color w:val="000000"/>
          <w:sz w:val="24"/>
          <w:szCs w:val="24"/>
        </w:rPr>
        <w:t xml:space="preserve"> i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narzędzi bezpiecznego współdzielenia zasobów;</w:t>
      </w:r>
    </w:p>
    <w:p w:rsidR="006532EB" w:rsidRPr="006532EB" w:rsidRDefault="006532EB" w:rsidP="006532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32EB">
        <w:rPr>
          <w:color w:val="000000"/>
          <w:sz w:val="24"/>
          <w:szCs w:val="24"/>
        </w:rPr>
        <w:t>4) korzystanie</w:t>
      </w:r>
      <w:r w:rsidR="00DF7B26" w:rsidRPr="006532EB">
        <w:rPr>
          <w:color w:val="000000"/>
          <w:sz w:val="24"/>
          <w:szCs w:val="24"/>
        </w:rPr>
        <w:t xml:space="preserve"> z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odpowiednio zabezpieczonego środowiska informatycznego, którego dostawcą jest sprawdzony partner technologiczny;</w:t>
      </w:r>
    </w:p>
    <w:p w:rsidR="006532EB" w:rsidRPr="006532EB" w:rsidRDefault="006532EB" w:rsidP="006532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32EB">
        <w:rPr>
          <w:color w:val="000000"/>
          <w:sz w:val="24"/>
          <w:szCs w:val="24"/>
        </w:rPr>
        <w:lastRenderedPageBreak/>
        <w:t>5) należyta ochrona zasobów informacyjnych Miasta Poznania,</w:t>
      </w:r>
      <w:r w:rsidR="00DF7B26" w:rsidRPr="006532EB">
        <w:rPr>
          <w:color w:val="000000"/>
          <w:sz w:val="24"/>
          <w:szCs w:val="24"/>
        </w:rPr>
        <w:t xml:space="preserve"> w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tym jego mieszkańców</w:t>
      </w:r>
      <w:r w:rsidR="00DF7B26" w:rsidRPr="006532EB">
        <w:rPr>
          <w:color w:val="000000"/>
          <w:sz w:val="24"/>
          <w:szCs w:val="24"/>
        </w:rPr>
        <w:t xml:space="preserve"> i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interesariuszy;</w:t>
      </w:r>
    </w:p>
    <w:p w:rsidR="006532EB" w:rsidRPr="006532EB" w:rsidRDefault="006532EB" w:rsidP="006532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32EB">
        <w:rPr>
          <w:color w:val="000000"/>
          <w:sz w:val="24"/>
          <w:szCs w:val="24"/>
        </w:rPr>
        <w:t>6) unifikacja sposobu planowania</w:t>
      </w:r>
      <w:r w:rsidR="00DF7B26" w:rsidRPr="006532EB">
        <w:rPr>
          <w:color w:val="000000"/>
          <w:sz w:val="24"/>
          <w:szCs w:val="24"/>
        </w:rPr>
        <w:t xml:space="preserve"> i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wydatkowania środków finansowych na utrzymanie usług informatycznych.</w:t>
      </w:r>
    </w:p>
    <w:p w:rsidR="006532EB" w:rsidRDefault="006532EB" w:rsidP="006532EB">
      <w:pPr>
        <w:spacing w:line="360" w:lineRule="auto"/>
        <w:jc w:val="both"/>
        <w:rPr>
          <w:color w:val="000000"/>
          <w:sz w:val="24"/>
        </w:rPr>
      </w:pPr>
    </w:p>
    <w:p w:rsidR="006532EB" w:rsidRDefault="006532EB" w:rsidP="006532EB">
      <w:pPr>
        <w:spacing w:line="360" w:lineRule="auto"/>
        <w:jc w:val="both"/>
        <w:rPr>
          <w:color w:val="000000"/>
          <w:sz w:val="24"/>
        </w:rPr>
      </w:pPr>
    </w:p>
    <w:p w:rsidR="006532EB" w:rsidRDefault="006532EB" w:rsidP="006532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532EB" w:rsidRDefault="006532EB" w:rsidP="006532EB">
      <w:pPr>
        <w:keepNext/>
        <w:spacing w:line="360" w:lineRule="auto"/>
        <w:rPr>
          <w:color w:val="000000"/>
          <w:sz w:val="24"/>
        </w:rPr>
      </w:pPr>
    </w:p>
    <w:p w:rsidR="006532EB" w:rsidRPr="006532EB" w:rsidRDefault="006532EB" w:rsidP="006532E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532EB">
        <w:rPr>
          <w:color w:val="000000"/>
          <w:sz w:val="24"/>
          <w:szCs w:val="24"/>
        </w:rPr>
        <w:t>1. Dostawcą Platformy,</w:t>
      </w:r>
      <w:r w:rsidR="00DF7B26" w:rsidRPr="006532EB">
        <w:rPr>
          <w:color w:val="000000"/>
          <w:sz w:val="24"/>
          <w:szCs w:val="24"/>
        </w:rPr>
        <w:t xml:space="preserve"> z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którym Miasto Poznań zawarło odpowiednią umowę, jest Poznańskie Centrum Superkomputerowo-Sieciowe</w:t>
      </w:r>
      <w:r w:rsidR="00DF7B26" w:rsidRPr="006532EB">
        <w:rPr>
          <w:color w:val="000000"/>
          <w:sz w:val="24"/>
          <w:szCs w:val="24"/>
        </w:rPr>
        <w:t xml:space="preserve"> z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siedzibą</w:t>
      </w:r>
      <w:r w:rsidR="00DF7B26" w:rsidRPr="006532EB">
        <w:rPr>
          <w:color w:val="000000"/>
          <w:sz w:val="24"/>
          <w:szCs w:val="24"/>
        </w:rPr>
        <w:t xml:space="preserve"> w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Poznaniu (zwane dalej: "Dostawcą").</w:t>
      </w:r>
    </w:p>
    <w:p w:rsidR="006532EB" w:rsidRPr="006532EB" w:rsidRDefault="006532EB" w:rsidP="006532E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532EB">
        <w:rPr>
          <w:color w:val="000000"/>
          <w:sz w:val="24"/>
          <w:szCs w:val="24"/>
        </w:rPr>
        <w:t>2. Wzajemne relacje pomiędzy JM</w:t>
      </w:r>
      <w:r w:rsidR="00DF7B26" w:rsidRPr="006532EB">
        <w:rPr>
          <w:color w:val="000000"/>
          <w:sz w:val="24"/>
          <w:szCs w:val="24"/>
        </w:rPr>
        <w:t xml:space="preserve"> a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Dostawcą (zwanymi dalej łącznie: "Stronami") określające m.in. zasady korzystania</w:t>
      </w:r>
      <w:r w:rsidR="00DF7B26" w:rsidRPr="006532EB">
        <w:rPr>
          <w:color w:val="000000"/>
          <w:sz w:val="24"/>
          <w:szCs w:val="24"/>
        </w:rPr>
        <w:t xml:space="preserve"> z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Platformy oraz prawa</w:t>
      </w:r>
      <w:r w:rsidR="00DF7B26" w:rsidRPr="006532EB">
        <w:rPr>
          <w:color w:val="000000"/>
          <w:sz w:val="24"/>
          <w:szCs w:val="24"/>
        </w:rPr>
        <w:t xml:space="preserve"> i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obowiązki Stron,</w:t>
      </w:r>
      <w:r w:rsidR="00DF7B26" w:rsidRPr="006532EB">
        <w:rPr>
          <w:color w:val="000000"/>
          <w:sz w:val="24"/>
          <w:szCs w:val="24"/>
        </w:rPr>
        <w:t xml:space="preserve"> w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tym kwestie związane</w:t>
      </w:r>
      <w:r w:rsidR="00DF7B26" w:rsidRPr="006532EB">
        <w:rPr>
          <w:color w:val="000000"/>
          <w:sz w:val="24"/>
          <w:szCs w:val="24"/>
        </w:rPr>
        <w:t xml:space="preserve"> z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przetwarzaniem danych osobowych</w:t>
      </w:r>
      <w:r w:rsidR="00DF7B26" w:rsidRPr="006532EB">
        <w:rPr>
          <w:color w:val="000000"/>
          <w:sz w:val="24"/>
          <w:szCs w:val="24"/>
        </w:rPr>
        <w:t xml:space="preserve"> i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bezpieczeństwem informacji, uregulowane zostaną bezpośrednio pomiędzy Stronami</w:t>
      </w:r>
      <w:r w:rsidR="00DF7B26" w:rsidRPr="006532EB">
        <w:rPr>
          <w:color w:val="000000"/>
          <w:sz w:val="24"/>
          <w:szCs w:val="24"/>
        </w:rPr>
        <w:t xml:space="preserve"> z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wykorzystaniem dokumentów przygotowanych przez Dostawcę</w:t>
      </w:r>
      <w:r w:rsidR="00DF7B26" w:rsidRPr="006532EB">
        <w:rPr>
          <w:color w:val="000000"/>
          <w:sz w:val="24"/>
          <w:szCs w:val="24"/>
        </w:rPr>
        <w:t xml:space="preserve"> i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Biuro Cyfryzacji</w:t>
      </w:r>
      <w:r w:rsidR="00DF7B26" w:rsidRPr="006532EB">
        <w:rPr>
          <w:color w:val="000000"/>
          <w:sz w:val="24"/>
          <w:szCs w:val="24"/>
        </w:rPr>
        <w:t xml:space="preserve"> i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Cyberbezpieczeństwa (zwane dalej: "BCC").</w:t>
      </w:r>
    </w:p>
    <w:p w:rsidR="006532EB" w:rsidRDefault="006532EB" w:rsidP="006532E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532EB">
        <w:rPr>
          <w:color w:val="000000"/>
          <w:sz w:val="24"/>
          <w:szCs w:val="24"/>
        </w:rPr>
        <w:t>3. Zgodnie</w:t>
      </w:r>
      <w:r w:rsidR="00DF7B26" w:rsidRPr="006532EB">
        <w:rPr>
          <w:color w:val="000000"/>
          <w:sz w:val="24"/>
          <w:szCs w:val="24"/>
        </w:rPr>
        <w:t xml:space="preserve"> z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§ 4 pkt 2</w:t>
      </w:r>
      <w:r w:rsidR="00DF7B26" w:rsidRPr="006532EB">
        <w:rPr>
          <w:color w:val="000000"/>
          <w:sz w:val="24"/>
          <w:szCs w:val="24"/>
        </w:rPr>
        <w:t xml:space="preserve"> i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10 oraz § 5 zarządzenia Nr 604/2022/P Prezydenta Miasta Poznania</w:t>
      </w:r>
      <w:r w:rsidR="00DF7B26" w:rsidRPr="006532EB">
        <w:rPr>
          <w:color w:val="000000"/>
          <w:sz w:val="24"/>
          <w:szCs w:val="24"/>
        </w:rPr>
        <w:t xml:space="preserve"> z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dnia 29 lipca 2022 r.</w:t>
      </w:r>
      <w:r w:rsidR="00DF7B26" w:rsidRPr="006532EB">
        <w:rPr>
          <w:color w:val="000000"/>
          <w:sz w:val="24"/>
          <w:szCs w:val="24"/>
        </w:rPr>
        <w:t xml:space="preserve"> w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sprawie ustanowienia Pełnomocnika Prezydenta Miasta Poznania ds. Smart City powierza się Pełnomocnikowi Prezydenta Miasta Poznania ds. Smart City koordynowanie zadań wynikających</w:t>
      </w:r>
      <w:r w:rsidR="00DF7B26" w:rsidRPr="006532EB">
        <w:rPr>
          <w:color w:val="000000"/>
          <w:sz w:val="24"/>
          <w:szCs w:val="24"/>
        </w:rPr>
        <w:t xml:space="preserve"> z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niniejszego zarządzenia oraz nadzór nad ich wykonaniem za pośrednictwem BCC.</w:t>
      </w:r>
    </w:p>
    <w:p w:rsidR="006532EB" w:rsidRDefault="006532EB" w:rsidP="006532EB">
      <w:pPr>
        <w:spacing w:line="360" w:lineRule="auto"/>
        <w:jc w:val="both"/>
        <w:rPr>
          <w:color w:val="000000"/>
          <w:sz w:val="24"/>
        </w:rPr>
      </w:pPr>
    </w:p>
    <w:p w:rsidR="006532EB" w:rsidRDefault="006532EB" w:rsidP="006532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532EB" w:rsidRDefault="006532EB" w:rsidP="006532EB">
      <w:pPr>
        <w:keepNext/>
        <w:spacing w:line="360" w:lineRule="auto"/>
        <w:rPr>
          <w:color w:val="000000"/>
          <w:sz w:val="24"/>
        </w:rPr>
      </w:pPr>
    </w:p>
    <w:p w:rsidR="006532EB" w:rsidRPr="006532EB" w:rsidRDefault="006532EB" w:rsidP="006532E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532EB">
        <w:rPr>
          <w:color w:val="000000"/>
          <w:sz w:val="24"/>
          <w:szCs w:val="24"/>
        </w:rPr>
        <w:t>1.</w:t>
      </w:r>
      <w:r w:rsidR="00DF7B26" w:rsidRPr="006532EB">
        <w:rPr>
          <w:color w:val="000000"/>
          <w:sz w:val="24"/>
          <w:szCs w:val="24"/>
        </w:rPr>
        <w:t xml:space="preserve"> W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pierwszej kolejności do korzystania</w:t>
      </w:r>
      <w:r w:rsidR="00DF7B26" w:rsidRPr="006532EB">
        <w:rPr>
          <w:color w:val="000000"/>
          <w:sz w:val="24"/>
          <w:szCs w:val="24"/>
        </w:rPr>
        <w:t xml:space="preserve"> z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usług Platformy powinny przystępować JM,</w:t>
      </w:r>
      <w:r w:rsidR="00DF7B26" w:rsidRPr="006532EB">
        <w:rPr>
          <w:color w:val="000000"/>
          <w:sz w:val="24"/>
          <w:szCs w:val="24"/>
        </w:rPr>
        <w:t xml:space="preserve"> w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których pojawia się konieczność:</w:t>
      </w:r>
    </w:p>
    <w:p w:rsidR="006532EB" w:rsidRPr="006532EB" w:rsidRDefault="006532EB" w:rsidP="006532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32EB">
        <w:rPr>
          <w:color w:val="000000"/>
          <w:sz w:val="24"/>
          <w:szCs w:val="24"/>
        </w:rPr>
        <w:t>1) zakupu nowych elementów infrastruktury i/lub usług</w:t>
      </w:r>
      <w:r w:rsidR="00DF7B26" w:rsidRPr="006532EB">
        <w:rPr>
          <w:color w:val="000000"/>
          <w:sz w:val="24"/>
          <w:szCs w:val="24"/>
        </w:rPr>
        <w:t xml:space="preserve"> z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tym związanych, np.</w:t>
      </w:r>
      <w:r w:rsidR="00DF7B26" w:rsidRPr="006532EB">
        <w:rPr>
          <w:color w:val="000000"/>
          <w:sz w:val="24"/>
          <w:szCs w:val="24"/>
        </w:rPr>
        <w:t xml:space="preserve"> w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związku</w:t>
      </w:r>
      <w:r w:rsidR="00DF7B26" w:rsidRPr="006532EB">
        <w:rPr>
          <w:color w:val="000000"/>
          <w:sz w:val="24"/>
          <w:szCs w:val="24"/>
        </w:rPr>
        <w:t xml:space="preserve"> z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planami uruchomienia nowych usług informatycznych;</w:t>
      </w:r>
    </w:p>
    <w:p w:rsidR="006532EB" w:rsidRPr="006532EB" w:rsidRDefault="006532EB" w:rsidP="006532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32EB">
        <w:rPr>
          <w:color w:val="000000"/>
          <w:sz w:val="24"/>
          <w:szCs w:val="24"/>
        </w:rPr>
        <w:t>2) rozbudowy istniejącej infrastruktury i/lub usług</w:t>
      </w:r>
      <w:r w:rsidR="00DF7B26" w:rsidRPr="006532EB">
        <w:rPr>
          <w:color w:val="000000"/>
          <w:sz w:val="24"/>
          <w:szCs w:val="24"/>
        </w:rPr>
        <w:t xml:space="preserve"> z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tym związanych, np.</w:t>
      </w:r>
      <w:r w:rsidR="00DF7B26" w:rsidRPr="006532EB">
        <w:rPr>
          <w:color w:val="000000"/>
          <w:sz w:val="24"/>
          <w:szCs w:val="24"/>
        </w:rPr>
        <w:t xml:space="preserve"> w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związku</w:t>
      </w:r>
      <w:r w:rsidR="00DF7B26" w:rsidRPr="006532EB">
        <w:rPr>
          <w:color w:val="000000"/>
          <w:sz w:val="24"/>
          <w:szCs w:val="24"/>
        </w:rPr>
        <w:t xml:space="preserve"> z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rosnącymi wymaganiami wydajnościowymi dla wdrożonych już usług informatycznych;</w:t>
      </w:r>
    </w:p>
    <w:p w:rsidR="006532EB" w:rsidRPr="006532EB" w:rsidRDefault="006532EB" w:rsidP="006532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32EB">
        <w:rPr>
          <w:color w:val="000000"/>
          <w:sz w:val="24"/>
          <w:szCs w:val="24"/>
        </w:rPr>
        <w:t>3) wymiany istniejącej infrastruktury, np.</w:t>
      </w:r>
      <w:r w:rsidR="00DF7B26" w:rsidRPr="006532EB">
        <w:rPr>
          <w:color w:val="000000"/>
          <w:sz w:val="24"/>
          <w:szCs w:val="24"/>
        </w:rPr>
        <w:t xml:space="preserve"> w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związku</w:t>
      </w:r>
      <w:r w:rsidR="00DF7B26" w:rsidRPr="006532EB">
        <w:rPr>
          <w:color w:val="000000"/>
          <w:sz w:val="24"/>
          <w:szCs w:val="24"/>
        </w:rPr>
        <w:t xml:space="preserve"> z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cyklem życia sprzętu informatycznego (brak wsparcia, awarie itp.).</w:t>
      </w:r>
    </w:p>
    <w:p w:rsidR="006532EB" w:rsidRPr="006532EB" w:rsidRDefault="006532EB" w:rsidP="006532E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532EB">
        <w:rPr>
          <w:color w:val="000000"/>
          <w:sz w:val="24"/>
          <w:szCs w:val="24"/>
        </w:rPr>
        <w:lastRenderedPageBreak/>
        <w:t>2.</w:t>
      </w:r>
      <w:r w:rsidR="00DF7B26" w:rsidRPr="006532EB">
        <w:rPr>
          <w:color w:val="000000"/>
          <w:sz w:val="24"/>
          <w:szCs w:val="24"/>
        </w:rPr>
        <w:t xml:space="preserve"> W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związku</w:t>
      </w:r>
      <w:r w:rsidR="00DF7B26" w:rsidRPr="006532EB">
        <w:rPr>
          <w:color w:val="000000"/>
          <w:sz w:val="24"/>
          <w:szCs w:val="24"/>
        </w:rPr>
        <w:t xml:space="preserve"> z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ust. 1 wykonanie niniejszego zarządzenia będzie rozłożone</w:t>
      </w:r>
      <w:r w:rsidR="00DF7B26" w:rsidRPr="006532EB">
        <w:rPr>
          <w:color w:val="000000"/>
          <w:sz w:val="24"/>
          <w:szCs w:val="24"/>
        </w:rPr>
        <w:t xml:space="preserve"> w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czasie</w:t>
      </w:r>
      <w:r w:rsidR="00DF7B26" w:rsidRPr="006532EB">
        <w:rPr>
          <w:color w:val="000000"/>
          <w:sz w:val="24"/>
          <w:szCs w:val="24"/>
        </w:rPr>
        <w:t xml:space="preserve"> i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wymaga odpowiedniej priorytetyzacji prac.</w:t>
      </w:r>
    </w:p>
    <w:p w:rsidR="006532EB" w:rsidRPr="006532EB" w:rsidRDefault="006532EB" w:rsidP="006532E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532EB">
        <w:rPr>
          <w:color w:val="000000"/>
          <w:sz w:val="24"/>
          <w:szCs w:val="24"/>
        </w:rPr>
        <w:t>3. BCC będzie odpowiednio priorytetyzować</w:t>
      </w:r>
      <w:r w:rsidR="00DF7B26" w:rsidRPr="006532EB">
        <w:rPr>
          <w:color w:val="000000"/>
          <w:sz w:val="24"/>
          <w:szCs w:val="24"/>
        </w:rPr>
        <w:t xml:space="preserve"> i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koordynować proces uruchamiania usług informatycznych przez JM</w:t>
      </w:r>
      <w:r w:rsidR="00DF7B26" w:rsidRPr="006532EB">
        <w:rPr>
          <w:color w:val="000000"/>
          <w:sz w:val="24"/>
          <w:szCs w:val="24"/>
        </w:rPr>
        <w:t xml:space="preserve"> z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wykorzystaniem Platformy, adekwatnie do identyfikowanych potrzeb oraz</w:t>
      </w:r>
      <w:r w:rsidR="00DF7B26" w:rsidRPr="006532EB">
        <w:rPr>
          <w:color w:val="000000"/>
          <w:sz w:val="24"/>
          <w:szCs w:val="24"/>
        </w:rPr>
        <w:t xml:space="preserve"> z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uwzględnieniem:</w:t>
      </w:r>
    </w:p>
    <w:p w:rsidR="006532EB" w:rsidRPr="006532EB" w:rsidRDefault="006532EB" w:rsidP="006532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32EB">
        <w:rPr>
          <w:color w:val="000000"/>
          <w:sz w:val="24"/>
          <w:szCs w:val="24"/>
        </w:rPr>
        <w:t>1) kolejności wpływu wniosków;</w:t>
      </w:r>
    </w:p>
    <w:p w:rsidR="006532EB" w:rsidRPr="006532EB" w:rsidRDefault="006532EB" w:rsidP="006532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32EB">
        <w:rPr>
          <w:color w:val="000000"/>
          <w:sz w:val="24"/>
          <w:szCs w:val="24"/>
        </w:rPr>
        <w:t>2) środków finansowych do rozdysponowania na współpracę</w:t>
      </w:r>
      <w:r w:rsidR="00DF7B26" w:rsidRPr="006532EB">
        <w:rPr>
          <w:color w:val="000000"/>
          <w:sz w:val="24"/>
          <w:szCs w:val="24"/>
        </w:rPr>
        <w:t xml:space="preserve"> z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Dostawcą;</w:t>
      </w:r>
    </w:p>
    <w:p w:rsidR="006532EB" w:rsidRPr="006532EB" w:rsidRDefault="006532EB" w:rsidP="006532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32EB">
        <w:rPr>
          <w:color w:val="000000"/>
          <w:sz w:val="24"/>
          <w:szCs w:val="24"/>
        </w:rPr>
        <w:t>3) krytyczności usługi dla Miasta Poznania;</w:t>
      </w:r>
    </w:p>
    <w:p w:rsidR="006532EB" w:rsidRPr="006532EB" w:rsidRDefault="006532EB" w:rsidP="006532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32EB">
        <w:rPr>
          <w:color w:val="000000"/>
          <w:sz w:val="24"/>
          <w:szCs w:val="24"/>
        </w:rPr>
        <w:t>4) liczby usług oczekujących na wdrożenie;</w:t>
      </w:r>
    </w:p>
    <w:p w:rsidR="006532EB" w:rsidRPr="006532EB" w:rsidRDefault="006532EB" w:rsidP="006532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32EB">
        <w:rPr>
          <w:color w:val="000000"/>
          <w:sz w:val="24"/>
          <w:szCs w:val="24"/>
        </w:rPr>
        <w:t>5) poziomu skomplikowania usługi pod względem informatycznym;</w:t>
      </w:r>
    </w:p>
    <w:p w:rsidR="006532EB" w:rsidRPr="006532EB" w:rsidRDefault="006532EB" w:rsidP="006532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32EB">
        <w:rPr>
          <w:color w:val="000000"/>
          <w:sz w:val="24"/>
          <w:szCs w:val="24"/>
        </w:rPr>
        <w:t>6) bezpieczeństwa komponentów zewnętrznych integrowanych</w:t>
      </w:r>
      <w:r w:rsidR="00DF7B26" w:rsidRPr="006532EB">
        <w:rPr>
          <w:color w:val="000000"/>
          <w:sz w:val="24"/>
          <w:szCs w:val="24"/>
        </w:rPr>
        <w:t xml:space="preserve"> z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Platformą</w:t>
      </w:r>
      <w:r w:rsidR="00DF7B26" w:rsidRPr="006532EB">
        <w:rPr>
          <w:color w:val="000000"/>
          <w:sz w:val="24"/>
          <w:szCs w:val="24"/>
        </w:rPr>
        <w:t xml:space="preserve"> w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celu zestawienia usługi.</w:t>
      </w:r>
    </w:p>
    <w:p w:rsidR="006532EB" w:rsidRDefault="006532EB" w:rsidP="006532E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532EB">
        <w:rPr>
          <w:color w:val="000000"/>
          <w:sz w:val="24"/>
          <w:szCs w:val="24"/>
        </w:rPr>
        <w:t>4. Dokumentacja,</w:t>
      </w:r>
      <w:r w:rsidR="00DF7B26" w:rsidRPr="006532EB">
        <w:rPr>
          <w:color w:val="000000"/>
          <w:sz w:val="24"/>
          <w:szCs w:val="24"/>
        </w:rPr>
        <w:t xml:space="preserve"> o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której mowa</w:t>
      </w:r>
      <w:r w:rsidR="00DF7B26" w:rsidRPr="006532EB">
        <w:rPr>
          <w:color w:val="000000"/>
          <w:sz w:val="24"/>
          <w:szCs w:val="24"/>
        </w:rPr>
        <w:t xml:space="preserve"> w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§ 2 ust. 2, określająca szczegóły związane m.in.</w:t>
      </w:r>
      <w:r w:rsidR="00DF7B26" w:rsidRPr="006532EB">
        <w:rPr>
          <w:color w:val="000000"/>
          <w:sz w:val="24"/>
          <w:szCs w:val="24"/>
        </w:rPr>
        <w:t xml:space="preserve"> z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zasadami nawiązywania współpracy</w:t>
      </w:r>
      <w:r w:rsidR="00DF7B26" w:rsidRPr="006532EB">
        <w:rPr>
          <w:color w:val="000000"/>
          <w:sz w:val="24"/>
          <w:szCs w:val="24"/>
        </w:rPr>
        <w:t xml:space="preserve"> z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BCC</w:t>
      </w:r>
      <w:r w:rsidR="00DF7B26" w:rsidRPr="006532EB">
        <w:rPr>
          <w:color w:val="000000"/>
          <w:sz w:val="24"/>
          <w:szCs w:val="24"/>
        </w:rPr>
        <w:t xml:space="preserve"> i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Dostawcą, udostępniana będzie JM.</w:t>
      </w:r>
    </w:p>
    <w:p w:rsidR="006532EB" w:rsidRDefault="006532EB" w:rsidP="006532EB">
      <w:pPr>
        <w:spacing w:line="360" w:lineRule="auto"/>
        <w:jc w:val="both"/>
        <w:rPr>
          <w:color w:val="000000"/>
          <w:sz w:val="24"/>
        </w:rPr>
      </w:pPr>
    </w:p>
    <w:p w:rsidR="006532EB" w:rsidRDefault="006532EB" w:rsidP="006532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532EB" w:rsidRDefault="006532EB" w:rsidP="006532EB">
      <w:pPr>
        <w:keepNext/>
        <w:spacing w:line="360" w:lineRule="auto"/>
        <w:rPr>
          <w:color w:val="000000"/>
          <w:sz w:val="24"/>
        </w:rPr>
      </w:pPr>
    </w:p>
    <w:p w:rsidR="006532EB" w:rsidRPr="006532EB" w:rsidRDefault="006532EB" w:rsidP="006532E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532EB">
        <w:rPr>
          <w:color w:val="000000"/>
          <w:sz w:val="24"/>
          <w:szCs w:val="24"/>
        </w:rPr>
        <w:t>Wykonanie zarządzenia powierza się dyrektorom wydziałów Urzędu Miasta Poznania</w:t>
      </w:r>
      <w:r w:rsidR="00DF7B26" w:rsidRPr="006532EB">
        <w:rPr>
          <w:color w:val="000000"/>
          <w:sz w:val="24"/>
          <w:szCs w:val="24"/>
        </w:rPr>
        <w:t xml:space="preserve"> i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kierownikom JM. Wskazane poniżej jednostki zobowiązane są</w:t>
      </w:r>
      <w:r w:rsidR="00DF7B26" w:rsidRPr="006532EB">
        <w:rPr>
          <w:color w:val="000000"/>
          <w:sz w:val="24"/>
          <w:szCs w:val="24"/>
        </w:rPr>
        <w:t xml:space="preserve"> w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terminie 30 dni od wejścia</w:t>
      </w:r>
      <w:r w:rsidR="00DF7B26" w:rsidRPr="006532EB">
        <w:rPr>
          <w:color w:val="000000"/>
          <w:sz w:val="24"/>
          <w:szCs w:val="24"/>
        </w:rPr>
        <w:t xml:space="preserve"> w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życie zarządzenia przekazać do BCC propozycję 1 usługi informatycznej, która mogłaby być świadczona</w:t>
      </w:r>
      <w:r w:rsidR="00DF7B26" w:rsidRPr="006532EB">
        <w:rPr>
          <w:color w:val="000000"/>
          <w:sz w:val="24"/>
          <w:szCs w:val="24"/>
        </w:rPr>
        <w:t xml:space="preserve"> z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wykorzystaniem Platformy:</w:t>
      </w:r>
    </w:p>
    <w:p w:rsidR="006532EB" w:rsidRPr="006532EB" w:rsidRDefault="006532EB" w:rsidP="006532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32EB">
        <w:rPr>
          <w:color w:val="000000"/>
          <w:sz w:val="24"/>
          <w:szCs w:val="24"/>
        </w:rPr>
        <w:t>1) Zarząd Transportu Miejskiego;</w:t>
      </w:r>
    </w:p>
    <w:p w:rsidR="006532EB" w:rsidRPr="006532EB" w:rsidRDefault="006532EB" w:rsidP="006532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32EB">
        <w:rPr>
          <w:color w:val="000000"/>
          <w:sz w:val="24"/>
          <w:szCs w:val="24"/>
        </w:rPr>
        <w:t>2) Miejski Ośrodek Pomocy Rodzinie;</w:t>
      </w:r>
    </w:p>
    <w:p w:rsidR="006532EB" w:rsidRPr="006532EB" w:rsidRDefault="006532EB" w:rsidP="006532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32EB">
        <w:rPr>
          <w:color w:val="000000"/>
          <w:sz w:val="24"/>
          <w:szCs w:val="24"/>
        </w:rPr>
        <w:t>3) Poznańskie Centrum Świadczeń;</w:t>
      </w:r>
    </w:p>
    <w:p w:rsidR="006532EB" w:rsidRPr="006532EB" w:rsidRDefault="006532EB" w:rsidP="006532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32EB">
        <w:rPr>
          <w:color w:val="000000"/>
          <w:sz w:val="24"/>
          <w:szCs w:val="24"/>
        </w:rPr>
        <w:t>4) Straż Miejska Miasta Poznania;</w:t>
      </w:r>
    </w:p>
    <w:p w:rsidR="006532EB" w:rsidRPr="006532EB" w:rsidRDefault="006532EB" w:rsidP="006532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32EB">
        <w:rPr>
          <w:color w:val="000000"/>
          <w:sz w:val="24"/>
          <w:szCs w:val="24"/>
        </w:rPr>
        <w:t>5) Zarząd Geodezji</w:t>
      </w:r>
      <w:r w:rsidR="00DF7B26" w:rsidRPr="006532EB">
        <w:rPr>
          <w:color w:val="000000"/>
          <w:sz w:val="24"/>
          <w:szCs w:val="24"/>
        </w:rPr>
        <w:t xml:space="preserve"> i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Katastru Miejskiego GEOPOZ;</w:t>
      </w:r>
    </w:p>
    <w:p w:rsidR="006532EB" w:rsidRPr="006532EB" w:rsidRDefault="006532EB" w:rsidP="006532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32EB">
        <w:rPr>
          <w:color w:val="000000"/>
          <w:sz w:val="24"/>
          <w:szCs w:val="24"/>
        </w:rPr>
        <w:t>6) Centrum Usług Wspólnych;</w:t>
      </w:r>
    </w:p>
    <w:p w:rsidR="006532EB" w:rsidRDefault="006532EB" w:rsidP="006532E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32EB">
        <w:rPr>
          <w:color w:val="000000"/>
          <w:sz w:val="24"/>
          <w:szCs w:val="24"/>
        </w:rPr>
        <w:t>7) Centrum Usług Wspólnych Jednostek Oświatowych.</w:t>
      </w:r>
    </w:p>
    <w:p w:rsidR="006532EB" w:rsidRDefault="006532EB" w:rsidP="006532EB">
      <w:pPr>
        <w:spacing w:line="360" w:lineRule="auto"/>
        <w:jc w:val="both"/>
        <w:rPr>
          <w:color w:val="000000"/>
          <w:sz w:val="24"/>
        </w:rPr>
      </w:pPr>
    </w:p>
    <w:p w:rsidR="006532EB" w:rsidRDefault="006532EB" w:rsidP="006532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532EB" w:rsidRDefault="006532EB" w:rsidP="006532EB">
      <w:pPr>
        <w:keepNext/>
        <w:spacing w:line="360" w:lineRule="auto"/>
        <w:rPr>
          <w:color w:val="000000"/>
          <w:sz w:val="24"/>
        </w:rPr>
      </w:pPr>
    </w:p>
    <w:p w:rsidR="006532EB" w:rsidRDefault="006532EB" w:rsidP="006532E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532EB">
        <w:rPr>
          <w:color w:val="000000"/>
          <w:sz w:val="24"/>
          <w:szCs w:val="24"/>
        </w:rPr>
        <w:t>Zarządzenie wchodzi</w:t>
      </w:r>
      <w:r w:rsidR="00DF7B26" w:rsidRPr="006532EB">
        <w:rPr>
          <w:color w:val="000000"/>
          <w:sz w:val="24"/>
          <w:szCs w:val="24"/>
        </w:rPr>
        <w:t xml:space="preserve"> w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życie</w:t>
      </w:r>
      <w:r w:rsidR="00DF7B26" w:rsidRPr="006532EB">
        <w:rPr>
          <w:color w:val="000000"/>
          <w:sz w:val="24"/>
          <w:szCs w:val="24"/>
        </w:rPr>
        <w:t xml:space="preserve"> z</w:t>
      </w:r>
      <w:r w:rsidR="00DF7B26">
        <w:rPr>
          <w:color w:val="000000"/>
          <w:sz w:val="24"/>
          <w:szCs w:val="24"/>
        </w:rPr>
        <w:t> </w:t>
      </w:r>
      <w:r w:rsidRPr="006532EB">
        <w:rPr>
          <w:color w:val="000000"/>
          <w:sz w:val="24"/>
          <w:szCs w:val="24"/>
        </w:rPr>
        <w:t>dniem podpisania.</w:t>
      </w:r>
    </w:p>
    <w:p w:rsidR="006532EB" w:rsidRDefault="006532EB" w:rsidP="006532EB">
      <w:pPr>
        <w:spacing w:line="360" w:lineRule="auto"/>
        <w:jc w:val="both"/>
        <w:rPr>
          <w:color w:val="000000"/>
          <w:sz w:val="24"/>
        </w:rPr>
      </w:pPr>
    </w:p>
    <w:p w:rsidR="006532EB" w:rsidRDefault="006532EB" w:rsidP="006532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PREZYDENT MIASTA POZNANIA</w:t>
      </w:r>
    </w:p>
    <w:p w:rsidR="006532EB" w:rsidRPr="006532EB" w:rsidRDefault="006532EB" w:rsidP="006532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532EB" w:rsidRPr="006532EB" w:rsidSect="006532E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2EB" w:rsidRDefault="006532EB">
      <w:r>
        <w:separator/>
      </w:r>
    </w:p>
  </w:endnote>
  <w:endnote w:type="continuationSeparator" w:id="0">
    <w:p w:rsidR="006532EB" w:rsidRDefault="0065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2EB" w:rsidRDefault="006532EB">
      <w:r>
        <w:separator/>
      </w:r>
    </w:p>
  </w:footnote>
  <w:footnote w:type="continuationSeparator" w:id="0">
    <w:p w:rsidR="006532EB" w:rsidRDefault="00653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5 września 2025 r."/>
    <w:docVar w:name="AktNr" w:val="644/2025/P"/>
    <w:docVar w:name="Sprawa" w:val="standaryzacji wybranych usług informatycznych w celu dostarczania wysokiej dostępności, bezpiecznych i funkcjonalnych usług publicznych służących rozwojowi społeczeństwa informacyjnego w Poznaniu."/>
  </w:docVars>
  <w:rsids>
    <w:rsidRoot w:val="006532E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32EB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7B2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EB846-31DE-44B6-82A1-CF510C4C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701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2025-09-05T12:45:00Z</dcterms:created>
  <dcterms:modified xsi:type="dcterms:W3CDTF">2025-09-05T12:45:00Z</dcterms:modified>
</cp:coreProperties>
</file>