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693A">
          <w:t>647/2025/P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693A">
        <w:rPr>
          <w:b/>
          <w:sz w:val="28"/>
        </w:rPr>
        <w:fldChar w:fldCharType="separate"/>
      </w:r>
      <w:r w:rsidR="002E693A">
        <w:rPr>
          <w:b/>
          <w:sz w:val="28"/>
        </w:rPr>
        <w:t>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693A">
              <w:rPr>
                <w:b/>
                <w:sz w:val="24"/>
                <w:szCs w:val="24"/>
              </w:rPr>
              <w:fldChar w:fldCharType="separate"/>
            </w:r>
            <w:r w:rsidR="002E693A">
              <w:rPr>
                <w:b/>
                <w:sz w:val="24"/>
                <w:szCs w:val="24"/>
              </w:rPr>
              <w:t>wyznaczenia Poznańskich Ośrodków Sportu</w:t>
            </w:r>
            <w:r w:rsidR="00E93889">
              <w:rPr>
                <w:b/>
                <w:sz w:val="24"/>
                <w:szCs w:val="24"/>
              </w:rPr>
              <w:t xml:space="preserve"> i </w:t>
            </w:r>
            <w:r w:rsidR="002E693A">
              <w:rPr>
                <w:b/>
                <w:sz w:val="24"/>
                <w:szCs w:val="24"/>
              </w:rPr>
              <w:t>Rekreacji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693A" w:rsidP="002E69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693A">
        <w:rPr>
          <w:color w:val="000000"/>
          <w:sz w:val="24"/>
        </w:rPr>
        <w:t>Na podstawie art. 18 ust. 1 ustawy</w:t>
      </w:r>
      <w:r w:rsidR="00E93889" w:rsidRPr="002E693A">
        <w:rPr>
          <w:color w:val="000000"/>
          <w:sz w:val="24"/>
        </w:rPr>
        <w:t xml:space="preserve"> z</w:t>
      </w:r>
      <w:r w:rsidR="00E93889">
        <w:rPr>
          <w:color w:val="000000"/>
          <w:sz w:val="24"/>
        </w:rPr>
        <w:t> </w:t>
      </w:r>
      <w:r w:rsidRPr="002E693A">
        <w:rPr>
          <w:color w:val="000000"/>
          <w:sz w:val="24"/>
        </w:rPr>
        <w:t>dnia 5 grudnia 2024 r.</w:t>
      </w:r>
      <w:r w:rsidR="00E93889" w:rsidRPr="002E693A">
        <w:rPr>
          <w:color w:val="000000"/>
          <w:sz w:val="24"/>
        </w:rPr>
        <w:t xml:space="preserve"> o</w:t>
      </w:r>
      <w:r w:rsidR="00E93889">
        <w:rPr>
          <w:color w:val="000000"/>
          <w:sz w:val="24"/>
        </w:rPr>
        <w:t> </w:t>
      </w:r>
      <w:r w:rsidRPr="002E693A">
        <w:rPr>
          <w:color w:val="000000"/>
          <w:sz w:val="24"/>
        </w:rPr>
        <w:t>ochronie ludności</w:t>
      </w:r>
      <w:r w:rsidR="00E93889" w:rsidRPr="002E693A">
        <w:rPr>
          <w:color w:val="000000"/>
          <w:sz w:val="24"/>
        </w:rPr>
        <w:t xml:space="preserve"> i</w:t>
      </w:r>
      <w:r w:rsidR="00E93889">
        <w:rPr>
          <w:color w:val="000000"/>
          <w:sz w:val="24"/>
        </w:rPr>
        <w:t> </w:t>
      </w:r>
      <w:r w:rsidRPr="002E693A">
        <w:rPr>
          <w:color w:val="000000"/>
          <w:sz w:val="24"/>
        </w:rPr>
        <w:t>obronie cywilnej (Dz. U. poz. 1907) zarządza się, co następuje:</w:t>
      </w:r>
    </w:p>
    <w:p w:rsidR="002E693A" w:rsidRDefault="002E693A" w:rsidP="002E693A">
      <w:pPr>
        <w:spacing w:line="360" w:lineRule="auto"/>
        <w:jc w:val="both"/>
        <w:rPr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693A">
        <w:rPr>
          <w:color w:val="000000"/>
          <w:sz w:val="24"/>
          <w:szCs w:val="24"/>
        </w:rPr>
        <w:t>W celu zapewnienia wykonywania zadań ochrony ludności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obrony cywilnej wyznacza się jako podmiot ochrony ludności: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t>Poznańskie Ośrodki Sportu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 xml:space="preserve">Rekreacji, ul. Jana Spychalskiego 34, 61-553 Poznań, zwane dalej </w:t>
      </w:r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Pr="002E693A">
        <w:rPr>
          <w:color w:val="000000"/>
          <w:sz w:val="24"/>
          <w:szCs w:val="24"/>
        </w:rPr>
        <w:t>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Default="002E693A" w:rsidP="002E69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Pr="002E693A">
        <w:rPr>
          <w:color w:val="000000"/>
          <w:sz w:val="24"/>
          <w:szCs w:val="24"/>
        </w:rPr>
        <w:t xml:space="preserve"> wyznacza się specjalizację obrony cywilnej</w:t>
      </w:r>
      <w:r w:rsidR="00E93889" w:rsidRPr="002E693A">
        <w:rPr>
          <w:color w:val="000000"/>
          <w:sz w:val="24"/>
          <w:szCs w:val="24"/>
        </w:rPr>
        <w:t xml:space="preserve"> w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obszarze utrzymania infrastruktury ochrony ludności.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Pr="002E693A">
        <w:rPr>
          <w:color w:val="000000"/>
          <w:sz w:val="24"/>
          <w:szCs w:val="24"/>
        </w:rPr>
        <w:t xml:space="preserve"> wyznacza się następujące zadania</w:t>
      </w:r>
      <w:r w:rsidR="00E93889" w:rsidRPr="002E693A">
        <w:rPr>
          <w:color w:val="000000"/>
          <w:sz w:val="24"/>
          <w:szCs w:val="24"/>
        </w:rPr>
        <w:t xml:space="preserve"> z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zakresu ochrony ludności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obrony cywilnej:</w:t>
      </w: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t xml:space="preserve">1) zapewnienie ciągłości działania </w:t>
      </w:r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="00E93889" w:rsidRPr="002E693A">
        <w:rPr>
          <w:color w:val="000000"/>
          <w:sz w:val="24"/>
          <w:szCs w:val="24"/>
        </w:rPr>
        <w:t xml:space="preserve"> w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zakresie niezbędnym do prawidłowego funkcjonowania obiektów noclegowych oraz infrastruktury, która</w:t>
      </w:r>
      <w:r w:rsidR="00E93889" w:rsidRPr="002E693A">
        <w:rPr>
          <w:color w:val="000000"/>
          <w:sz w:val="24"/>
          <w:szCs w:val="24"/>
        </w:rPr>
        <w:t xml:space="preserve"> w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sytuacjach nadzwyczajnych może pełnić funkcję bazy noclegowej na potrzeby ochrony ludności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obrony cywilnej;</w:t>
      </w:r>
    </w:p>
    <w:p w:rsidR="002E693A" w:rsidRDefault="002E693A" w:rsidP="002E69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lastRenderedPageBreak/>
        <w:t>2) realizację zadań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obowiązków podmiotu ochrony ludności wynikających</w:t>
      </w:r>
      <w:r w:rsidR="00E93889" w:rsidRPr="002E693A">
        <w:rPr>
          <w:color w:val="000000"/>
          <w:sz w:val="24"/>
          <w:szCs w:val="24"/>
        </w:rPr>
        <w:t xml:space="preserve"> z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ustawy</w:t>
      </w:r>
      <w:r w:rsidR="00E93889" w:rsidRPr="002E693A">
        <w:rPr>
          <w:color w:val="000000"/>
          <w:sz w:val="24"/>
          <w:szCs w:val="24"/>
        </w:rPr>
        <w:t xml:space="preserve"> z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dnia 5 grudnia 2024 r.</w:t>
      </w:r>
      <w:r w:rsidR="00E93889" w:rsidRPr="002E693A">
        <w:rPr>
          <w:color w:val="000000"/>
          <w:sz w:val="24"/>
          <w:szCs w:val="24"/>
        </w:rPr>
        <w:t xml:space="preserve"> o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ochronie ludności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obronie cywilnej (Dz. U. poz. 1907).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693A">
        <w:rPr>
          <w:color w:val="000000"/>
          <w:sz w:val="24"/>
          <w:szCs w:val="24"/>
        </w:rPr>
        <w:t>Dyrektorowi Wydziału Zarządzania Kryzysowego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Bezpieczeństwa Urzędu Miasta Poznania powierza się zadania związane z:</w:t>
      </w: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t xml:space="preserve">1) nadzorem nad </w:t>
      </w:r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="00E93889" w:rsidRPr="002E693A">
        <w:rPr>
          <w:color w:val="000000"/>
          <w:sz w:val="24"/>
          <w:szCs w:val="24"/>
        </w:rPr>
        <w:t xml:space="preserve"> w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zakresie realizacji zleconych zadań ochrony ludności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obrony cywilnej;</w:t>
      </w:r>
    </w:p>
    <w:p w:rsidR="002E693A" w:rsidRPr="002E693A" w:rsidRDefault="002E693A" w:rsidP="002E69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t>2) organizacją sposobu współpracy organu ochrony ludności</w:t>
      </w:r>
      <w:r w:rsidR="00E93889" w:rsidRPr="002E693A">
        <w:rPr>
          <w:color w:val="000000"/>
          <w:sz w:val="24"/>
          <w:szCs w:val="24"/>
        </w:rPr>
        <w:t xml:space="preserve"> z</w:t>
      </w:r>
      <w:r w:rsidR="00E93889">
        <w:rPr>
          <w:color w:val="000000"/>
          <w:sz w:val="24"/>
          <w:szCs w:val="24"/>
        </w:rPr>
        <w:t> </w:t>
      </w:r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Pr="002E693A">
        <w:rPr>
          <w:color w:val="000000"/>
          <w:sz w:val="24"/>
          <w:szCs w:val="24"/>
        </w:rPr>
        <w:t>;</w:t>
      </w:r>
    </w:p>
    <w:p w:rsidR="002E693A" w:rsidRDefault="002E693A" w:rsidP="002E69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93A">
        <w:rPr>
          <w:color w:val="000000"/>
          <w:sz w:val="24"/>
          <w:szCs w:val="24"/>
        </w:rPr>
        <w:t xml:space="preserve">3) organizacją finansowania zadań zleconych </w:t>
      </w:r>
      <w:proofErr w:type="spellStart"/>
      <w:r w:rsidRPr="002E693A">
        <w:rPr>
          <w:color w:val="000000"/>
          <w:sz w:val="24"/>
          <w:szCs w:val="24"/>
        </w:rPr>
        <w:t>POSiR</w:t>
      </w:r>
      <w:proofErr w:type="spellEnd"/>
      <w:r w:rsidRPr="002E693A">
        <w:rPr>
          <w:color w:val="000000"/>
          <w:sz w:val="24"/>
          <w:szCs w:val="24"/>
        </w:rPr>
        <w:t>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Default="002E693A" w:rsidP="002E69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693A">
        <w:rPr>
          <w:color w:val="000000"/>
          <w:sz w:val="24"/>
          <w:szCs w:val="24"/>
        </w:rPr>
        <w:t>Wykonanie zarządzenia powierza się Dyrektorowi Wydziału Zarządzania Kryzysowego</w:t>
      </w:r>
      <w:r w:rsidR="00E93889" w:rsidRPr="002E693A">
        <w:rPr>
          <w:color w:val="000000"/>
          <w:sz w:val="24"/>
          <w:szCs w:val="24"/>
        </w:rPr>
        <w:t xml:space="preserve"> i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Bezpieczeństwa.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E693A" w:rsidRDefault="002E693A" w:rsidP="002E693A">
      <w:pPr>
        <w:keepNext/>
        <w:spacing w:line="360" w:lineRule="auto"/>
        <w:rPr>
          <w:color w:val="000000"/>
          <w:sz w:val="24"/>
        </w:rPr>
      </w:pPr>
    </w:p>
    <w:p w:rsidR="002E693A" w:rsidRDefault="002E693A" w:rsidP="002E693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E693A">
        <w:rPr>
          <w:color w:val="000000"/>
          <w:sz w:val="24"/>
          <w:szCs w:val="24"/>
        </w:rPr>
        <w:t>Zarządzenie wchodzi</w:t>
      </w:r>
      <w:r w:rsidR="00E93889" w:rsidRPr="002E693A">
        <w:rPr>
          <w:color w:val="000000"/>
          <w:sz w:val="24"/>
          <w:szCs w:val="24"/>
        </w:rPr>
        <w:t xml:space="preserve"> w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życie</w:t>
      </w:r>
      <w:r w:rsidR="00E93889" w:rsidRPr="002E693A">
        <w:rPr>
          <w:color w:val="000000"/>
          <w:sz w:val="24"/>
          <w:szCs w:val="24"/>
        </w:rPr>
        <w:t xml:space="preserve"> z</w:t>
      </w:r>
      <w:r w:rsidR="00E93889">
        <w:rPr>
          <w:color w:val="000000"/>
          <w:sz w:val="24"/>
          <w:szCs w:val="24"/>
        </w:rPr>
        <w:t> </w:t>
      </w:r>
      <w:r w:rsidRPr="002E693A">
        <w:rPr>
          <w:color w:val="000000"/>
          <w:sz w:val="24"/>
          <w:szCs w:val="24"/>
        </w:rPr>
        <w:t>dniem podpisania.</w:t>
      </w:r>
    </w:p>
    <w:p w:rsidR="002E693A" w:rsidRDefault="002E693A" w:rsidP="002E693A">
      <w:pPr>
        <w:spacing w:line="360" w:lineRule="auto"/>
        <w:jc w:val="both"/>
        <w:rPr>
          <w:color w:val="000000"/>
          <w:sz w:val="24"/>
        </w:rPr>
      </w:pPr>
    </w:p>
    <w:p w:rsidR="002E693A" w:rsidRDefault="002E693A" w:rsidP="002E69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693A" w:rsidRDefault="002E693A" w:rsidP="002E69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2E693A" w:rsidRDefault="002E693A" w:rsidP="002E69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2E693A" w:rsidRPr="002E693A" w:rsidRDefault="002E693A" w:rsidP="002E69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693A" w:rsidRPr="002E693A" w:rsidSect="002E69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93A" w:rsidRDefault="002E693A">
      <w:r>
        <w:separator/>
      </w:r>
    </w:p>
  </w:endnote>
  <w:endnote w:type="continuationSeparator" w:id="0">
    <w:p w:rsidR="002E693A" w:rsidRDefault="002E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93A" w:rsidRDefault="002E693A">
      <w:r>
        <w:separator/>
      </w:r>
    </w:p>
  </w:footnote>
  <w:footnote w:type="continuationSeparator" w:id="0">
    <w:p w:rsidR="002E693A" w:rsidRDefault="002E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września 2025 r."/>
    <w:docVar w:name="AktNr" w:val="647/2025/P"/>
    <w:docVar w:name="Sprawa" w:val="wyznaczenia Poznańskich Ośrodków Sportu i Rekreacji jako podmiotu ochrony ludności."/>
  </w:docVars>
  <w:rsids>
    <w:rsidRoot w:val="002E693A"/>
    <w:rsid w:val="00072485"/>
    <w:rsid w:val="000C07FF"/>
    <w:rsid w:val="000E2E12"/>
    <w:rsid w:val="00167A3B"/>
    <w:rsid w:val="002C4925"/>
    <w:rsid w:val="002E693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88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F752C-DB72-4FBD-A884-76576A23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2025-09-08T09:49:00Z</dcterms:created>
  <dcterms:modified xsi:type="dcterms:W3CDTF">2025-09-08T09:49:00Z</dcterms:modified>
</cp:coreProperties>
</file>