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2B5A">
          <w:t>700/2025/P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2B5A">
        <w:rPr>
          <w:b/>
          <w:sz w:val="28"/>
        </w:rPr>
        <w:fldChar w:fldCharType="separate"/>
      </w:r>
      <w:r w:rsidR="00CC2B5A">
        <w:rPr>
          <w:b/>
          <w:sz w:val="28"/>
        </w:rPr>
        <w:t>3 października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2B5A">
              <w:rPr>
                <w:b/>
                <w:sz w:val="24"/>
                <w:szCs w:val="24"/>
              </w:rPr>
              <w:fldChar w:fldCharType="separate"/>
            </w:r>
            <w:r w:rsidR="00CC2B5A">
              <w:rPr>
                <w:b/>
                <w:sz w:val="24"/>
                <w:szCs w:val="24"/>
              </w:rPr>
              <w:t>powołania Zespołu Doradczego do spraw Pomocy Psychologiczno-Pedagogicznej przy Prezydencie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2B5A" w:rsidP="00CC2B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2B5A">
        <w:rPr>
          <w:color w:val="000000"/>
          <w:sz w:val="24"/>
        </w:rPr>
        <w:t>Na podstawie art. 31 oraz 33 ust. 3</w:t>
      </w:r>
      <w:r w:rsidR="00591FE6" w:rsidRPr="00CC2B5A">
        <w:rPr>
          <w:color w:val="000000"/>
          <w:sz w:val="24"/>
        </w:rPr>
        <w:t xml:space="preserve"> i</w:t>
      </w:r>
      <w:r w:rsidR="00591FE6">
        <w:rPr>
          <w:color w:val="000000"/>
          <w:sz w:val="24"/>
        </w:rPr>
        <w:t> </w:t>
      </w:r>
      <w:r w:rsidRPr="00CC2B5A">
        <w:rPr>
          <w:color w:val="000000"/>
          <w:sz w:val="24"/>
        </w:rPr>
        <w:t>5 ustawy</w:t>
      </w:r>
      <w:r w:rsidR="00591FE6" w:rsidRPr="00CC2B5A">
        <w:rPr>
          <w:color w:val="000000"/>
          <w:sz w:val="24"/>
        </w:rPr>
        <w:t xml:space="preserve"> z</w:t>
      </w:r>
      <w:r w:rsidR="00591FE6">
        <w:rPr>
          <w:color w:val="000000"/>
          <w:sz w:val="24"/>
        </w:rPr>
        <w:t> </w:t>
      </w:r>
      <w:r w:rsidRPr="00CC2B5A">
        <w:rPr>
          <w:color w:val="000000"/>
          <w:sz w:val="24"/>
        </w:rPr>
        <w:t>dnia 8 marca 1990 r.</w:t>
      </w:r>
      <w:r w:rsidR="00591FE6" w:rsidRPr="00CC2B5A">
        <w:rPr>
          <w:color w:val="000000"/>
          <w:sz w:val="24"/>
        </w:rPr>
        <w:t xml:space="preserve"> o</w:t>
      </w:r>
      <w:r w:rsidR="00591FE6">
        <w:rPr>
          <w:color w:val="000000"/>
          <w:sz w:val="24"/>
        </w:rPr>
        <w:t> </w:t>
      </w:r>
      <w:r w:rsidRPr="00CC2B5A">
        <w:rPr>
          <w:color w:val="000000"/>
          <w:sz w:val="24"/>
        </w:rPr>
        <w:t>samorządzie gminnym (</w:t>
      </w:r>
      <w:proofErr w:type="spellStart"/>
      <w:r w:rsidRPr="00CC2B5A">
        <w:rPr>
          <w:color w:val="000000"/>
          <w:sz w:val="24"/>
        </w:rPr>
        <w:t>t.j</w:t>
      </w:r>
      <w:proofErr w:type="spellEnd"/>
      <w:r w:rsidRPr="00CC2B5A">
        <w:rPr>
          <w:color w:val="000000"/>
          <w:sz w:val="24"/>
        </w:rPr>
        <w:t>. Dz. U.</w:t>
      </w:r>
      <w:r w:rsidR="00591FE6" w:rsidRPr="00CC2B5A">
        <w:rPr>
          <w:color w:val="000000"/>
          <w:sz w:val="24"/>
        </w:rPr>
        <w:t xml:space="preserve"> z</w:t>
      </w:r>
      <w:r w:rsidR="00591FE6">
        <w:rPr>
          <w:color w:val="000000"/>
          <w:sz w:val="24"/>
        </w:rPr>
        <w:t> </w:t>
      </w:r>
      <w:r w:rsidRPr="00CC2B5A">
        <w:rPr>
          <w:color w:val="000000"/>
          <w:sz w:val="24"/>
        </w:rPr>
        <w:t>2025 r. poz. 1153) zarządza się, co następuje:</w:t>
      </w:r>
    </w:p>
    <w:p w:rsidR="00CC2B5A" w:rsidRDefault="00CC2B5A" w:rsidP="00CC2B5A">
      <w:pPr>
        <w:spacing w:line="360" w:lineRule="auto"/>
        <w:jc w:val="both"/>
        <w:rPr>
          <w:sz w:val="24"/>
        </w:rPr>
      </w:pPr>
    </w:p>
    <w:p w:rsidR="00CC2B5A" w:rsidRDefault="00CC2B5A" w:rsidP="00CC2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2B5A" w:rsidRDefault="00CC2B5A" w:rsidP="00CC2B5A">
      <w:pPr>
        <w:keepNext/>
        <w:spacing w:line="360" w:lineRule="auto"/>
        <w:rPr>
          <w:color w:val="000000"/>
          <w:sz w:val="24"/>
        </w:rPr>
      </w:pP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2B5A">
        <w:rPr>
          <w:color w:val="000000"/>
          <w:sz w:val="24"/>
          <w:szCs w:val="24"/>
        </w:rPr>
        <w:t>Powołuje się Zespół Doradczy do spraw Pomocy Psychologiczno-Pedagogicznej przy Prezydencie Miasta Poznania</w:t>
      </w:r>
      <w:r w:rsidR="00591FE6" w:rsidRPr="00CC2B5A">
        <w:rPr>
          <w:color w:val="000000"/>
          <w:sz w:val="24"/>
          <w:szCs w:val="24"/>
        </w:rPr>
        <w:t xml:space="preserve"> w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 xml:space="preserve">następującym składzie: 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1) Wiesław Banaś – Zastępca Dyrektora Wydziału Oświaty – przewodniczący;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 xml:space="preserve">2) Magdalena </w:t>
      </w:r>
      <w:proofErr w:type="spellStart"/>
      <w:r w:rsidRPr="00CC2B5A">
        <w:rPr>
          <w:color w:val="000000"/>
          <w:sz w:val="24"/>
          <w:szCs w:val="24"/>
        </w:rPr>
        <w:t>Antolczyk</w:t>
      </w:r>
      <w:proofErr w:type="spellEnd"/>
      <w:r w:rsidRPr="00CC2B5A">
        <w:rPr>
          <w:color w:val="000000"/>
          <w:sz w:val="24"/>
          <w:szCs w:val="24"/>
        </w:rPr>
        <w:t xml:space="preserve"> – radna Miasta Poznania;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3) Adam Szabelski – radny Miasta Poznania;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4) Marzenna Bolińska – dyrektor Przedszkola nr 71;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 xml:space="preserve">5) Ewa </w:t>
      </w:r>
      <w:proofErr w:type="spellStart"/>
      <w:r w:rsidRPr="00CC2B5A">
        <w:rPr>
          <w:color w:val="000000"/>
          <w:sz w:val="24"/>
          <w:szCs w:val="24"/>
        </w:rPr>
        <w:t>Knychała</w:t>
      </w:r>
      <w:proofErr w:type="spellEnd"/>
      <w:r w:rsidRPr="00CC2B5A">
        <w:rPr>
          <w:color w:val="000000"/>
          <w:sz w:val="24"/>
          <w:szCs w:val="24"/>
        </w:rPr>
        <w:t xml:space="preserve"> – dyrektor Przedszkola nr 8;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6) Krystyna Szyc – dyrektor Przedszkola nr 116;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 xml:space="preserve">7) Ewa </w:t>
      </w:r>
      <w:proofErr w:type="spellStart"/>
      <w:r w:rsidRPr="00CC2B5A">
        <w:rPr>
          <w:color w:val="000000"/>
          <w:sz w:val="24"/>
          <w:szCs w:val="24"/>
        </w:rPr>
        <w:t>Dekubanowska</w:t>
      </w:r>
      <w:proofErr w:type="spellEnd"/>
      <w:r w:rsidRPr="00CC2B5A">
        <w:rPr>
          <w:color w:val="000000"/>
          <w:sz w:val="24"/>
          <w:szCs w:val="24"/>
        </w:rPr>
        <w:t xml:space="preserve"> – dyrektor Szkoły Podstawowej nr 66;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8) Ewa Frąckowiak – dyrektor Zespołu Szkolno-Przedszkolnego nr 4;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9) Magdalena Katarzyńska-Radomska – dyrektor Zespołu Szkolno-Przedszkolnego nr 18;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 xml:space="preserve">10) Marek </w:t>
      </w:r>
      <w:proofErr w:type="spellStart"/>
      <w:r w:rsidRPr="00CC2B5A">
        <w:rPr>
          <w:color w:val="000000"/>
          <w:sz w:val="24"/>
          <w:szCs w:val="24"/>
        </w:rPr>
        <w:t>Grefling</w:t>
      </w:r>
      <w:proofErr w:type="spellEnd"/>
      <w:r w:rsidRPr="00CC2B5A">
        <w:rPr>
          <w:color w:val="000000"/>
          <w:sz w:val="24"/>
          <w:szCs w:val="24"/>
        </w:rPr>
        <w:t xml:space="preserve"> – dyrektor VIII Liceum Ogólnokształcącego;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 xml:space="preserve">11) Agata </w:t>
      </w:r>
      <w:proofErr w:type="spellStart"/>
      <w:r w:rsidRPr="00CC2B5A">
        <w:rPr>
          <w:color w:val="000000"/>
          <w:sz w:val="24"/>
          <w:szCs w:val="24"/>
        </w:rPr>
        <w:t>Gutorska</w:t>
      </w:r>
      <w:proofErr w:type="spellEnd"/>
      <w:r w:rsidRPr="00CC2B5A">
        <w:rPr>
          <w:color w:val="000000"/>
          <w:sz w:val="24"/>
          <w:szCs w:val="24"/>
        </w:rPr>
        <w:t xml:space="preserve"> – dyrektor IV Liceum Ogólnokształcącego;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12) Andrzej Kaczmarek – dyrektor Zespołu Szkół Handlowych;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 xml:space="preserve">13) Aleksandra </w:t>
      </w:r>
      <w:proofErr w:type="spellStart"/>
      <w:r w:rsidRPr="00CC2B5A">
        <w:rPr>
          <w:color w:val="000000"/>
          <w:sz w:val="24"/>
          <w:szCs w:val="24"/>
        </w:rPr>
        <w:t>Warkocka</w:t>
      </w:r>
      <w:proofErr w:type="spellEnd"/>
      <w:r w:rsidRPr="00CC2B5A">
        <w:rPr>
          <w:color w:val="000000"/>
          <w:sz w:val="24"/>
          <w:szCs w:val="24"/>
        </w:rPr>
        <w:t xml:space="preserve"> – dyrektor Zespołu Szkół Zawodowych nr 6;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14) Mateusz Wiliński – dyrektor Poradni Psychologiczno-Pedagogicznej nr 2;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15) Krzysztof Wójcik – dyrektor Poznańskiej Szkoły Chóralnej;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lastRenderedPageBreak/>
        <w:t>16) Hanna Konieczna – dyrektor Młodzieżowego Domu Kultury nr 2;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17) Agata Dawidowska – Rzeczniczka Praw Uczniowskich;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 xml:space="preserve">18) Olaf </w:t>
      </w:r>
      <w:proofErr w:type="spellStart"/>
      <w:r w:rsidRPr="00CC2B5A">
        <w:rPr>
          <w:color w:val="000000"/>
          <w:sz w:val="24"/>
          <w:szCs w:val="24"/>
        </w:rPr>
        <w:t>Śramkowski</w:t>
      </w:r>
      <w:proofErr w:type="spellEnd"/>
      <w:r w:rsidRPr="00CC2B5A">
        <w:rPr>
          <w:color w:val="000000"/>
          <w:sz w:val="24"/>
          <w:szCs w:val="24"/>
        </w:rPr>
        <w:t xml:space="preserve"> - Przewodniczący Młodzieżowej Rady Miasta Poznania;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19) Jolanta Graczyk-</w:t>
      </w:r>
      <w:proofErr w:type="spellStart"/>
      <w:r w:rsidRPr="00CC2B5A">
        <w:rPr>
          <w:color w:val="000000"/>
          <w:sz w:val="24"/>
          <w:szCs w:val="24"/>
        </w:rPr>
        <w:t>Öğdem</w:t>
      </w:r>
      <w:proofErr w:type="spellEnd"/>
      <w:r w:rsidRPr="00CC2B5A">
        <w:rPr>
          <w:color w:val="000000"/>
          <w:sz w:val="24"/>
          <w:szCs w:val="24"/>
        </w:rPr>
        <w:t xml:space="preserve"> – przedstawiciel organizacji pozarządowych;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 xml:space="preserve">20) </w:t>
      </w:r>
      <w:r w:rsidRPr="00CC2B5A">
        <w:rPr>
          <w:color w:val="000000"/>
          <w:sz w:val="24"/>
        </w:rPr>
        <w:t>Marta Baumann-Wojciechowska</w:t>
      </w:r>
      <w:r w:rsidRPr="00CC2B5A">
        <w:rPr>
          <w:color w:val="000000"/>
          <w:sz w:val="24"/>
          <w:szCs w:val="24"/>
        </w:rPr>
        <w:t xml:space="preserve"> – przedstawiciel Wydziału Zdrowia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Spraw Społecznych;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21) Anna Bartecka – przedstawiciel Wydziału Oświaty;</w:t>
      </w:r>
    </w:p>
    <w:p w:rsidR="00CC2B5A" w:rsidRDefault="00CC2B5A" w:rsidP="00CC2B5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22) Hanna Janowicz – przedstawiciel Wydziału Oświaty.</w:t>
      </w:r>
    </w:p>
    <w:p w:rsidR="00CC2B5A" w:rsidRDefault="00CC2B5A" w:rsidP="00CC2B5A">
      <w:pPr>
        <w:spacing w:line="360" w:lineRule="auto"/>
        <w:jc w:val="both"/>
        <w:rPr>
          <w:color w:val="000000"/>
          <w:sz w:val="24"/>
        </w:rPr>
      </w:pPr>
    </w:p>
    <w:p w:rsidR="00CC2B5A" w:rsidRDefault="00CC2B5A" w:rsidP="00CC2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2B5A" w:rsidRDefault="00CC2B5A" w:rsidP="00CC2B5A">
      <w:pPr>
        <w:keepNext/>
        <w:spacing w:line="360" w:lineRule="auto"/>
        <w:rPr>
          <w:color w:val="000000"/>
          <w:sz w:val="24"/>
        </w:rPr>
      </w:pPr>
    </w:p>
    <w:p w:rsidR="00CC2B5A" w:rsidRDefault="00CC2B5A" w:rsidP="00CC2B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2B5A">
        <w:rPr>
          <w:color w:val="000000"/>
          <w:sz w:val="24"/>
          <w:szCs w:val="24"/>
        </w:rPr>
        <w:t>Celem Zespołu jest analiza potrzeb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możliwości</w:t>
      </w:r>
      <w:r w:rsidR="00591FE6" w:rsidRPr="00CC2B5A">
        <w:rPr>
          <w:color w:val="000000"/>
          <w:sz w:val="24"/>
          <w:szCs w:val="24"/>
        </w:rPr>
        <w:t xml:space="preserve"> w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zakresie efektywnego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dostosowanego do realiów wsparcia psychologiczno-pedagogicznego (specjalistycznego)</w:t>
      </w:r>
      <w:r w:rsidR="00591FE6" w:rsidRPr="00CC2B5A">
        <w:rPr>
          <w:color w:val="000000"/>
          <w:sz w:val="24"/>
          <w:szCs w:val="24"/>
        </w:rPr>
        <w:t xml:space="preserve"> w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placówkach oświatowych, dla których organem prowadzącym jest Miasto Poznań.</w:t>
      </w:r>
    </w:p>
    <w:p w:rsidR="00CC2B5A" w:rsidRDefault="00CC2B5A" w:rsidP="00CC2B5A">
      <w:pPr>
        <w:spacing w:line="360" w:lineRule="auto"/>
        <w:jc w:val="both"/>
        <w:rPr>
          <w:color w:val="000000"/>
          <w:sz w:val="24"/>
        </w:rPr>
      </w:pPr>
    </w:p>
    <w:p w:rsidR="00CC2B5A" w:rsidRDefault="00CC2B5A" w:rsidP="00CC2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2B5A" w:rsidRDefault="00CC2B5A" w:rsidP="00CC2B5A">
      <w:pPr>
        <w:keepNext/>
        <w:spacing w:line="360" w:lineRule="auto"/>
        <w:rPr>
          <w:color w:val="000000"/>
          <w:sz w:val="24"/>
        </w:rPr>
      </w:pP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2B5A">
        <w:rPr>
          <w:color w:val="000000"/>
          <w:sz w:val="24"/>
          <w:szCs w:val="24"/>
        </w:rPr>
        <w:t>Zespół realizować będzie zadania merytoryczne</w:t>
      </w:r>
      <w:r w:rsidR="00591FE6" w:rsidRPr="00CC2B5A">
        <w:rPr>
          <w:color w:val="000000"/>
          <w:sz w:val="24"/>
          <w:szCs w:val="24"/>
        </w:rPr>
        <w:t xml:space="preserve"> w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trzech kluczowych obszarach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przyporządkowanych im zagadnieniach: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1) wsparcie dzieci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młodzieży: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a) bezpieczeństwo psychiczne oraz fizyczne dzieci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młodzieży,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b) wspieranie dobrostanu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równowagi psychicznej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emocjonalnej dzieci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młodzieży,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c) wzmacnianie sprawczości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samorządności uczniów;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2) wsparcie dla szkół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nauczycieli: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a) rozwijanie współpracy</w:t>
      </w:r>
      <w:r w:rsidR="00591FE6" w:rsidRPr="00CC2B5A">
        <w:rPr>
          <w:color w:val="000000"/>
          <w:sz w:val="24"/>
          <w:szCs w:val="24"/>
        </w:rPr>
        <w:t xml:space="preserve"> z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rodzicami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rodzinami uczniów,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b) wsparcie kadry pedagogicznej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dyrektorów szkół</w:t>
      </w:r>
      <w:r w:rsidR="00591FE6" w:rsidRPr="00CC2B5A">
        <w:rPr>
          <w:color w:val="000000"/>
          <w:sz w:val="24"/>
          <w:szCs w:val="24"/>
        </w:rPr>
        <w:t xml:space="preserve"> w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zakresie pomocy psychologiczno-pedagogicznej,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c) wzmacnianie poradnictwa psychologiczno-pedagogicznego;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3) wzmacnianie systemu pomocy psychologiczno-pedagogicznej: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a) diagnoza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rozwój kadry specjalistycznej,</w:t>
      </w:r>
    </w:p>
    <w:p w:rsidR="00CC2B5A" w:rsidRPr="00CC2B5A" w:rsidRDefault="00CC2B5A" w:rsidP="00CC2B5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2B5A">
        <w:rPr>
          <w:color w:val="000000"/>
          <w:sz w:val="24"/>
          <w:szCs w:val="24"/>
        </w:rPr>
        <w:t>b) monitoring, ewaluacja</w:t>
      </w:r>
      <w:r w:rsidR="00591FE6" w:rsidRPr="00CC2B5A">
        <w:rPr>
          <w:color w:val="000000"/>
          <w:sz w:val="24"/>
          <w:szCs w:val="24"/>
        </w:rPr>
        <w:t xml:space="preserve"> i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rekomendacje strategiczne.</w:t>
      </w:r>
    </w:p>
    <w:p w:rsidR="00CC2B5A" w:rsidRDefault="00CC2B5A" w:rsidP="00CC2B5A">
      <w:pPr>
        <w:spacing w:line="360" w:lineRule="auto"/>
        <w:jc w:val="both"/>
        <w:rPr>
          <w:color w:val="000000"/>
          <w:sz w:val="24"/>
        </w:rPr>
      </w:pPr>
    </w:p>
    <w:p w:rsidR="00CC2B5A" w:rsidRDefault="00CC2B5A" w:rsidP="00CC2B5A">
      <w:pPr>
        <w:spacing w:line="360" w:lineRule="auto"/>
        <w:jc w:val="both"/>
        <w:rPr>
          <w:color w:val="000000"/>
          <w:sz w:val="24"/>
        </w:rPr>
      </w:pPr>
    </w:p>
    <w:p w:rsidR="00CC2B5A" w:rsidRDefault="00CC2B5A" w:rsidP="00CC2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C2B5A" w:rsidRDefault="00CC2B5A" w:rsidP="00CC2B5A">
      <w:pPr>
        <w:keepNext/>
        <w:spacing w:line="360" w:lineRule="auto"/>
        <w:rPr>
          <w:color w:val="000000"/>
          <w:sz w:val="24"/>
        </w:rPr>
      </w:pPr>
    </w:p>
    <w:p w:rsidR="00CC2B5A" w:rsidRDefault="00CC2B5A" w:rsidP="00CC2B5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2B5A">
        <w:rPr>
          <w:color w:val="000000"/>
          <w:sz w:val="24"/>
          <w:szCs w:val="24"/>
        </w:rPr>
        <w:t>Zespół</w:t>
      </w:r>
      <w:r w:rsidR="00591FE6" w:rsidRPr="00CC2B5A">
        <w:rPr>
          <w:color w:val="000000"/>
          <w:sz w:val="24"/>
          <w:szCs w:val="24"/>
        </w:rPr>
        <w:t xml:space="preserve"> w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ww. składzie będzie się zbierał nie rzadziej niż dwa razy</w:t>
      </w:r>
      <w:r w:rsidR="00591FE6" w:rsidRPr="00CC2B5A">
        <w:rPr>
          <w:color w:val="000000"/>
          <w:sz w:val="24"/>
          <w:szCs w:val="24"/>
        </w:rPr>
        <w:t xml:space="preserve"> w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roku.</w:t>
      </w:r>
    </w:p>
    <w:p w:rsidR="00CC2B5A" w:rsidRDefault="00CC2B5A" w:rsidP="00CC2B5A">
      <w:pPr>
        <w:spacing w:line="360" w:lineRule="auto"/>
        <w:jc w:val="both"/>
        <w:rPr>
          <w:color w:val="000000"/>
          <w:sz w:val="24"/>
        </w:rPr>
      </w:pPr>
    </w:p>
    <w:p w:rsidR="00CC2B5A" w:rsidRDefault="00CC2B5A" w:rsidP="00CC2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C2B5A" w:rsidRDefault="00CC2B5A" w:rsidP="00CC2B5A">
      <w:pPr>
        <w:keepNext/>
        <w:spacing w:line="360" w:lineRule="auto"/>
        <w:rPr>
          <w:color w:val="000000"/>
          <w:sz w:val="24"/>
        </w:rPr>
      </w:pPr>
    </w:p>
    <w:p w:rsidR="00CC2B5A" w:rsidRDefault="00CC2B5A" w:rsidP="00CC2B5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C2B5A">
        <w:rPr>
          <w:color w:val="000000"/>
          <w:sz w:val="24"/>
          <w:szCs w:val="24"/>
        </w:rPr>
        <w:t>W skład Zespołu mogą wchodzić inne osoby zaproszone przez</w:t>
      </w:r>
      <w:r w:rsidRPr="00CC2B5A">
        <w:rPr>
          <w:color w:val="FF0000"/>
          <w:sz w:val="24"/>
          <w:szCs w:val="24"/>
        </w:rPr>
        <w:t xml:space="preserve"> </w:t>
      </w:r>
      <w:r w:rsidRPr="00CC2B5A">
        <w:rPr>
          <w:color w:val="000000"/>
          <w:sz w:val="24"/>
          <w:szCs w:val="24"/>
        </w:rPr>
        <w:t>przewodniczącego.</w:t>
      </w:r>
    </w:p>
    <w:p w:rsidR="00CC2B5A" w:rsidRDefault="00CC2B5A" w:rsidP="00CC2B5A">
      <w:pPr>
        <w:spacing w:line="360" w:lineRule="auto"/>
        <w:jc w:val="both"/>
        <w:rPr>
          <w:color w:val="000000"/>
          <w:sz w:val="24"/>
        </w:rPr>
      </w:pPr>
    </w:p>
    <w:p w:rsidR="00CC2B5A" w:rsidRDefault="00CC2B5A" w:rsidP="00CC2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C2B5A" w:rsidRDefault="00CC2B5A" w:rsidP="00CC2B5A">
      <w:pPr>
        <w:keepNext/>
        <w:spacing w:line="360" w:lineRule="auto"/>
        <w:rPr>
          <w:color w:val="000000"/>
          <w:sz w:val="24"/>
        </w:rPr>
      </w:pPr>
    </w:p>
    <w:p w:rsidR="00CC2B5A" w:rsidRDefault="00CC2B5A" w:rsidP="00CC2B5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C2B5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C2B5A" w:rsidRDefault="00CC2B5A" w:rsidP="00CC2B5A">
      <w:pPr>
        <w:spacing w:line="360" w:lineRule="auto"/>
        <w:jc w:val="both"/>
        <w:rPr>
          <w:color w:val="000000"/>
          <w:sz w:val="24"/>
        </w:rPr>
      </w:pPr>
    </w:p>
    <w:p w:rsidR="00CC2B5A" w:rsidRDefault="00CC2B5A" w:rsidP="00CC2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C2B5A" w:rsidRDefault="00CC2B5A" w:rsidP="00CC2B5A">
      <w:pPr>
        <w:keepNext/>
        <w:spacing w:line="360" w:lineRule="auto"/>
        <w:rPr>
          <w:color w:val="000000"/>
          <w:sz w:val="24"/>
        </w:rPr>
      </w:pPr>
    </w:p>
    <w:p w:rsidR="00CC2B5A" w:rsidRDefault="00CC2B5A" w:rsidP="00CC2B5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C2B5A">
        <w:rPr>
          <w:color w:val="000000"/>
          <w:sz w:val="24"/>
          <w:szCs w:val="24"/>
        </w:rPr>
        <w:t>Zarządzenie wchodzi</w:t>
      </w:r>
      <w:r w:rsidR="00591FE6" w:rsidRPr="00CC2B5A">
        <w:rPr>
          <w:color w:val="000000"/>
          <w:sz w:val="24"/>
          <w:szCs w:val="24"/>
        </w:rPr>
        <w:t xml:space="preserve"> w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życie</w:t>
      </w:r>
      <w:r w:rsidR="00591FE6" w:rsidRPr="00CC2B5A">
        <w:rPr>
          <w:color w:val="000000"/>
          <w:sz w:val="24"/>
          <w:szCs w:val="24"/>
        </w:rPr>
        <w:t xml:space="preserve"> z</w:t>
      </w:r>
      <w:r w:rsidR="00591FE6">
        <w:rPr>
          <w:color w:val="000000"/>
          <w:sz w:val="24"/>
          <w:szCs w:val="24"/>
        </w:rPr>
        <w:t> </w:t>
      </w:r>
      <w:r w:rsidRPr="00CC2B5A">
        <w:rPr>
          <w:color w:val="000000"/>
          <w:sz w:val="24"/>
          <w:szCs w:val="24"/>
        </w:rPr>
        <w:t>dniem podpisania.</w:t>
      </w:r>
    </w:p>
    <w:p w:rsidR="00CC2B5A" w:rsidRDefault="00CC2B5A" w:rsidP="00CC2B5A">
      <w:pPr>
        <w:spacing w:line="360" w:lineRule="auto"/>
        <w:jc w:val="both"/>
        <w:rPr>
          <w:color w:val="000000"/>
          <w:sz w:val="24"/>
        </w:rPr>
      </w:pPr>
    </w:p>
    <w:p w:rsidR="00CC2B5A" w:rsidRDefault="00CC2B5A" w:rsidP="00CC2B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2B5A" w:rsidRDefault="00CC2B5A" w:rsidP="00CC2B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C2B5A" w:rsidRPr="00CC2B5A" w:rsidRDefault="00CC2B5A" w:rsidP="00CC2B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2B5A" w:rsidRPr="00CC2B5A" w:rsidSect="00CC2B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B5A" w:rsidRDefault="00CC2B5A">
      <w:r>
        <w:separator/>
      </w:r>
    </w:p>
  </w:endnote>
  <w:endnote w:type="continuationSeparator" w:id="0">
    <w:p w:rsidR="00CC2B5A" w:rsidRDefault="00CC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B5A" w:rsidRDefault="00CC2B5A">
      <w:r>
        <w:separator/>
      </w:r>
    </w:p>
  </w:footnote>
  <w:footnote w:type="continuationSeparator" w:id="0">
    <w:p w:rsidR="00CC2B5A" w:rsidRDefault="00CC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października 2025 r."/>
    <w:docVar w:name="AktNr" w:val="700/2025/P"/>
    <w:docVar w:name="Sprawa" w:val="powołania Zespołu Doradczego do spraw Pomocy Psychologiczno-Pedagogicznej przy Prezydencie Miasta Poznania."/>
  </w:docVars>
  <w:rsids>
    <w:rsidRoot w:val="00CC2B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1FE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2B5A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B3E61-5D7B-4043-9A9B-5341EB27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2025-10-06T06:24:00Z</dcterms:created>
  <dcterms:modified xsi:type="dcterms:W3CDTF">2025-10-06T06:24:00Z</dcterms:modified>
</cp:coreProperties>
</file>