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16F9">
          <w:t>714/2025/P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16F9">
        <w:rPr>
          <w:b/>
          <w:sz w:val="28"/>
        </w:rPr>
        <w:fldChar w:fldCharType="separate"/>
      </w:r>
      <w:r w:rsidR="006716F9">
        <w:rPr>
          <w:b/>
          <w:sz w:val="28"/>
        </w:rPr>
        <w:t>14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81BE6" w:rsidTr="00081BE6">
        <w:tc>
          <w:tcPr>
            <w:tcW w:w="1368" w:type="dxa"/>
            <w:shd w:val="clear" w:color="auto" w:fill="auto"/>
          </w:tcPr>
          <w:p w:rsidR="00565809" w:rsidRPr="00081BE6" w:rsidRDefault="00565809" w:rsidP="00081BE6">
            <w:pPr>
              <w:spacing w:line="360" w:lineRule="auto"/>
              <w:rPr>
                <w:sz w:val="24"/>
                <w:szCs w:val="24"/>
              </w:rPr>
            </w:pPr>
            <w:r w:rsidRPr="00081BE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81BE6" w:rsidRDefault="00565809" w:rsidP="00081B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BE6">
              <w:rPr>
                <w:b/>
                <w:sz w:val="24"/>
                <w:szCs w:val="24"/>
              </w:rPr>
              <w:fldChar w:fldCharType="begin"/>
            </w:r>
            <w:r w:rsidRPr="00081BE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16F9" w:rsidRPr="00081BE6">
              <w:rPr>
                <w:b/>
                <w:sz w:val="24"/>
                <w:szCs w:val="24"/>
              </w:rPr>
              <w:fldChar w:fldCharType="separate"/>
            </w:r>
            <w:r w:rsidR="006716F9" w:rsidRPr="00081BE6">
              <w:rPr>
                <w:b/>
                <w:sz w:val="24"/>
                <w:szCs w:val="24"/>
              </w:rPr>
              <w:t>przeprowadzenia na terenie miasta Poznania konsultacji społecznych dotyczących projektu uchwały</w:t>
            </w:r>
            <w:r w:rsidR="00AE51F5" w:rsidRPr="00081BE6">
              <w:rPr>
                <w:b/>
                <w:sz w:val="24"/>
                <w:szCs w:val="24"/>
              </w:rPr>
              <w:t xml:space="preserve"> w </w:t>
            </w:r>
            <w:r w:rsidR="006716F9" w:rsidRPr="00081BE6">
              <w:rPr>
                <w:b/>
                <w:sz w:val="24"/>
                <w:szCs w:val="24"/>
              </w:rPr>
              <w:t>sprawie przyjęcia „Miejskiego programu przeciwdziałania przemocy domowej</w:t>
            </w:r>
            <w:r w:rsidR="00AE51F5" w:rsidRPr="00081BE6">
              <w:rPr>
                <w:b/>
                <w:sz w:val="24"/>
                <w:szCs w:val="24"/>
              </w:rPr>
              <w:t xml:space="preserve"> i </w:t>
            </w:r>
            <w:r w:rsidR="006716F9" w:rsidRPr="00081BE6">
              <w:rPr>
                <w:b/>
                <w:sz w:val="24"/>
                <w:szCs w:val="24"/>
              </w:rPr>
              <w:t>ochrony osób doznających przemocy domowej na terenie miasta Poznania</w:t>
            </w:r>
            <w:r w:rsidR="00AE51F5" w:rsidRPr="00081BE6">
              <w:rPr>
                <w:b/>
                <w:sz w:val="24"/>
                <w:szCs w:val="24"/>
              </w:rPr>
              <w:t xml:space="preserve"> w </w:t>
            </w:r>
            <w:r w:rsidR="006716F9" w:rsidRPr="00081BE6">
              <w:rPr>
                <w:b/>
                <w:sz w:val="24"/>
                <w:szCs w:val="24"/>
              </w:rPr>
              <w:t>latach 2026-2030”.</w:t>
            </w:r>
            <w:r w:rsidRPr="00081BE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16F9" w:rsidP="006716F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716F9">
        <w:rPr>
          <w:color w:val="000000"/>
          <w:sz w:val="24"/>
        </w:rPr>
        <w:t>Na podstawie</w:t>
      </w:r>
      <w:r w:rsidRPr="006716F9">
        <w:rPr>
          <w:color w:val="000000"/>
          <w:sz w:val="24"/>
          <w:szCs w:val="24"/>
        </w:rPr>
        <w:t xml:space="preserve"> art. 30 ust. 1 ustawy</w:t>
      </w:r>
      <w:r w:rsidR="00AE51F5" w:rsidRPr="006716F9">
        <w:rPr>
          <w:color w:val="000000"/>
          <w:sz w:val="24"/>
          <w:szCs w:val="24"/>
        </w:rPr>
        <w:t xml:space="preserve"> z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dnia 8 marca 1990 r.</w:t>
      </w:r>
      <w:r w:rsidR="00AE51F5" w:rsidRPr="006716F9">
        <w:rPr>
          <w:color w:val="000000"/>
          <w:sz w:val="24"/>
          <w:szCs w:val="24"/>
        </w:rPr>
        <w:t xml:space="preserve"> o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samorządzie gminnym (Dz. U.</w:t>
      </w:r>
      <w:r w:rsidR="00AE51F5" w:rsidRPr="006716F9">
        <w:rPr>
          <w:color w:val="000000"/>
          <w:sz w:val="24"/>
          <w:szCs w:val="24"/>
        </w:rPr>
        <w:t xml:space="preserve"> z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2025 r. poz. 1153 ze zm.) § 3 ust. 1 pkt 1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§ 4 ust. 2 uchwały Nr XLVIII/844/VII/2017 Rady Miasta Poznania</w:t>
      </w:r>
      <w:r w:rsidR="00AE51F5" w:rsidRPr="006716F9">
        <w:rPr>
          <w:color w:val="000000"/>
          <w:sz w:val="24"/>
          <w:szCs w:val="24"/>
        </w:rPr>
        <w:t xml:space="preserve"> z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dnia 16 maja 2017 r.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sprawie zasad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trybu przeprowadzania konsultacji społecznych na terenie miasta Poznania</w:t>
      </w:r>
      <w:r w:rsidRPr="006716F9">
        <w:rPr>
          <w:color w:val="000000"/>
          <w:sz w:val="24"/>
        </w:rPr>
        <w:t xml:space="preserve"> zarządza się, co następuje:</w:t>
      </w:r>
    </w:p>
    <w:p w:rsidR="006716F9" w:rsidRDefault="006716F9" w:rsidP="006716F9">
      <w:pPr>
        <w:spacing w:line="360" w:lineRule="auto"/>
        <w:jc w:val="both"/>
        <w:rPr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716F9">
        <w:rPr>
          <w:color w:val="000000"/>
          <w:sz w:val="24"/>
          <w:szCs w:val="24"/>
        </w:rPr>
        <w:t>Zarządza się przeprowadzenie konsultacji społecznych dotyczących projektu uchwały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sprawie przyjęcia „Miejskiego programu przeciwdziałania przemocy domowej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ochrony osób doznających przemocy domowej na terenie miasta Poznania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latach 2026-2030”.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716F9">
        <w:rPr>
          <w:color w:val="000000"/>
          <w:sz w:val="24"/>
          <w:szCs w:val="24"/>
        </w:rPr>
        <w:t>Przedmiotem konsultacji jest projekt „Miejskiego programu przeciwdziałania przemocy domowej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ochrony osób doznających przemocy domowej na terenie miasta Poznania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latach 2026-2030”, zwanego także „Programem”.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716F9">
        <w:rPr>
          <w:color w:val="000000"/>
          <w:sz w:val="24"/>
          <w:szCs w:val="24"/>
        </w:rPr>
        <w:t>Celem konsultacji społecznych jest zebranie opinii, uwag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propozycji mieszkańców Poznania na temat zaproponowanych celów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 xml:space="preserve">zadań Programu. Konsultacje społeczne mają również na </w:t>
      </w:r>
      <w:r w:rsidRPr="006716F9">
        <w:rPr>
          <w:color w:val="000000"/>
          <w:sz w:val="24"/>
          <w:szCs w:val="24"/>
        </w:rPr>
        <w:lastRenderedPageBreak/>
        <w:t>celu zwiększenie świadomości społecznej na temat przemocy domowej oraz zaangażowanie lokalnej społeczności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tworzenie skutecznych rozwiązań prowadzących do przeciwdziałania przemocy domowej.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716F9">
        <w:rPr>
          <w:color w:val="000000"/>
          <w:sz w:val="24"/>
          <w:szCs w:val="24"/>
        </w:rPr>
        <w:t>1. Konsultacje społeczne przeprowadzone będą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formie zbierania opinii, propozycji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uwag dotyczących kwestii,</w:t>
      </w:r>
      <w:r w:rsidR="00AE51F5" w:rsidRPr="006716F9">
        <w:rPr>
          <w:color w:val="000000"/>
          <w:sz w:val="24"/>
          <w:szCs w:val="24"/>
        </w:rPr>
        <w:t xml:space="preserve"> o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których mowa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§ 2, składanych poprzez:</w:t>
      </w: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1) pocztę elektroniczną na adres: wziss@um.poznan.pl;</w:t>
      </w: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2) pocztę tradycyjną na adres: Urząd Miasta Poznania, Wydział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 Społecznych, ul. 3 Maja 46, 61-728 Poznań;</w:t>
      </w: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3) ankietę elektroniczną dostępną na stronie internetowej Miasta Poznania: www.poznan.pl/konsultujemy.</w:t>
      </w: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2.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ramach konsultacji społecznych odbędzie się spotkanie konsultacyjne. Termin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miejsce przeprowadzenia spotkania zostaną ogłoszone na stronie internetowej Miasta Poznania: www.poznan.pl/konsultujemy, najpóźniej 7 dni przed spotkaniem.</w:t>
      </w:r>
    </w:p>
    <w:p w:rsidR="006716F9" w:rsidRDefault="006716F9" w:rsidP="006716F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3. Opinie, propozycje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uwagi mieszkańców zebrane podczas konsultacji będą stanowiły istotny wkład społeczny przy dalszym procedowaniu Programu.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716F9">
        <w:rPr>
          <w:color w:val="000000"/>
          <w:sz w:val="24"/>
          <w:szCs w:val="24"/>
        </w:rPr>
        <w:t>1. Konsultacje społeczne odbędą się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dniach od 5 do 30 listopada 2025 r.</w:t>
      </w:r>
    </w:p>
    <w:p w:rsidR="006716F9" w:rsidRPr="006716F9" w:rsidRDefault="006716F9" w:rsidP="00671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2. Uwagi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 xml:space="preserve">propozycje do projektu uchwały można będzie składać od dnia rozpoczęcia do dnia zakończenia konsultacji społecznych, tj. od 5 do 30 listopada 2025 r. </w:t>
      </w:r>
    </w:p>
    <w:p w:rsidR="006716F9" w:rsidRDefault="006716F9" w:rsidP="00C13224">
      <w:p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6716F9">
        <w:rPr>
          <w:color w:val="000000"/>
          <w:sz w:val="24"/>
          <w:szCs w:val="24"/>
        </w:rPr>
        <w:t>3. Projekt Programu dostępny będzie do wglądu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siedzibie Wydziału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 xml:space="preserve">Spraw </w:t>
      </w:r>
      <w:bookmarkStart w:id="7" w:name="_GoBack"/>
      <w:bookmarkEnd w:id="7"/>
      <w:r w:rsidRPr="006716F9">
        <w:rPr>
          <w:color w:val="000000"/>
          <w:sz w:val="24"/>
          <w:szCs w:val="24"/>
        </w:rPr>
        <w:t>Społecznych Urzędu Miasta Poznania przy ul. 3 Maja 46, 61-728 Poznań,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dni robocze,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godzinach od 7:30 do 15:30, pokój 313.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16F9">
        <w:rPr>
          <w:color w:val="000000"/>
          <w:sz w:val="24"/>
          <w:szCs w:val="24"/>
        </w:rPr>
        <w:t>Konsultacje obejmują teren całego miasta,</w:t>
      </w:r>
      <w:r w:rsidR="00AE51F5" w:rsidRPr="006716F9">
        <w:rPr>
          <w:color w:val="000000"/>
          <w:sz w:val="24"/>
          <w:szCs w:val="24"/>
        </w:rPr>
        <w:t xml:space="preserve"> a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uczestniczyć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nich mogą wszyscy mieszkańcy Poznania,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szczególności osoby doznające przemocy domowej, osoby zagrożone jej wystąpieniem oraz osoby dostrzegające przemoc domową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swoim otoczeniu.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716F9">
        <w:rPr>
          <w:color w:val="000000"/>
          <w:sz w:val="24"/>
          <w:szCs w:val="24"/>
        </w:rPr>
        <w:t>Konsultacje społeczne dotyczące projektu uchwały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sprawie przyjęcia „Miejskiego programu przeciwdziałania przemocy domowej oraz ochrony osób doznających przemocy domowej na terenie Miasta Poznania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latach 2026-2030” zostaną przeprowadzone bez ponoszenia dodatkowych kosztów poza bieżącymi administracyjnymi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osobowymi kosztami Gabinetu Prezydenta Urzędu Miasta Poznania oraz Wydziału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 Społecznych Urzędu Miasta Poznania.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716F9">
        <w:rPr>
          <w:color w:val="000000"/>
          <w:sz w:val="24"/>
          <w:szCs w:val="24"/>
        </w:rPr>
        <w:t>Jednostką odpowiedzialną za przeprowadzenie konsultacji jest Wydział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 Społecznych. Wszelkich wyjaśnień dotyczących sprawy objętej konsultacjami udzielać będą pracownicy Oddziału Wsparcia Rodziny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Systemu Pieczy Zastępczej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Wydziale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 Społecznych Urzędu Miasta Poznania.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716F9">
        <w:rPr>
          <w:color w:val="000000"/>
          <w:sz w:val="24"/>
          <w:szCs w:val="24"/>
        </w:rPr>
        <w:t>O wynikach konsultacji Prezydent Miasta Poznania poinformuje na oficjalnej stronie internetowej Miasta Poznania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terminie 30 dni od dnia zakończenia konsultacji.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716F9">
        <w:rPr>
          <w:color w:val="000000"/>
          <w:sz w:val="24"/>
          <w:szCs w:val="24"/>
        </w:rPr>
        <w:t>Wykonanie zarządzenia powierza się Dyrektorce Wydziału Zdrowia</w:t>
      </w:r>
      <w:r w:rsidR="00AE51F5" w:rsidRPr="006716F9">
        <w:rPr>
          <w:color w:val="000000"/>
          <w:sz w:val="24"/>
          <w:szCs w:val="24"/>
        </w:rPr>
        <w:t xml:space="preserve"> i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Spraw Społecznych oraz Dyrektorowi Gabinetu Prezydenta.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6716F9" w:rsidRDefault="006716F9" w:rsidP="006716F9">
      <w:pPr>
        <w:keepNext/>
        <w:spacing w:line="360" w:lineRule="auto"/>
        <w:rPr>
          <w:color w:val="000000"/>
          <w:sz w:val="24"/>
        </w:rPr>
      </w:pPr>
    </w:p>
    <w:p w:rsidR="006716F9" w:rsidRDefault="006716F9" w:rsidP="006716F9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6716F9">
        <w:rPr>
          <w:color w:val="000000"/>
          <w:sz w:val="24"/>
          <w:szCs w:val="24"/>
        </w:rPr>
        <w:t>Zarządzenie wchodzi</w:t>
      </w:r>
      <w:r w:rsidR="00AE51F5" w:rsidRPr="006716F9">
        <w:rPr>
          <w:color w:val="000000"/>
          <w:sz w:val="24"/>
          <w:szCs w:val="24"/>
        </w:rPr>
        <w:t xml:space="preserve"> w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życie</w:t>
      </w:r>
      <w:r w:rsidR="00AE51F5" w:rsidRPr="006716F9">
        <w:rPr>
          <w:color w:val="000000"/>
          <w:sz w:val="24"/>
          <w:szCs w:val="24"/>
        </w:rPr>
        <w:t xml:space="preserve"> z</w:t>
      </w:r>
      <w:r w:rsidR="00AE51F5">
        <w:rPr>
          <w:color w:val="000000"/>
          <w:sz w:val="24"/>
          <w:szCs w:val="24"/>
        </w:rPr>
        <w:t> </w:t>
      </w:r>
      <w:r w:rsidRPr="006716F9">
        <w:rPr>
          <w:color w:val="000000"/>
          <w:sz w:val="24"/>
          <w:szCs w:val="24"/>
        </w:rPr>
        <w:t>dniem podpisania.</w:t>
      </w:r>
    </w:p>
    <w:p w:rsidR="006716F9" w:rsidRDefault="006716F9" w:rsidP="006716F9">
      <w:pPr>
        <w:spacing w:line="360" w:lineRule="auto"/>
        <w:jc w:val="both"/>
        <w:rPr>
          <w:color w:val="000000"/>
          <w:sz w:val="24"/>
        </w:rPr>
      </w:pPr>
    </w:p>
    <w:p w:rsidR="006716F9" w:rsidRDefault="006716F9" w:rsidP="0067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16F9" w:rsidRDefault="006716F9" w:rsidP="0067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16F9" w:rsidRDefault="006716F9" w:rsidP="0067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716F9" w:rsidRPr="006716F9" w:rsidRDefault="006716F9" w:rsidP="0067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16F9" w:rsidRPr="006716F9" w:rsidSect="006716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E6" w:rsidRDefault="00081BE6">
      <w:r>
        <w:separator/>
      </w:r>
    </w:p>
  </w:endnote>
  <w:endnote w:type="continuationSeparator" w:id="0">
    <w:p w:rsidR="00081BE6" w:rsidRDefault="0008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E6" w:rsidRDefault="00081BE6">
      <w:r>
        <w:separator/>
      </w:r>
    </w:p>
  </w:footnote>
  <w:footnote w:type="continuationSeparator" w:id="0">
    <w:p w:rsidR="00081BE6" w:rsidRDefault="0008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5 r."/>
    <w:docVar w:name="AktNr" w:val="714/2025/P"/>
    <w:docVar w:name="Sprawa" w:val="przeprowadzenia na terenie miasta Poznania konsultacji społecznych dotyczących projektu uchwały w sprawie przyjęcia „Miejskiego programu przeciwdziałania przemocy domowej i ochrony osób doznających przemocy domowej na terenie miasta Poznania w latach 2026-2030”."/>
  </w:docVars>
  <w:rsids>
    <w:rsidRoot w:val="006716F9"/>
    <w:rsid w:val="00072485"/>
    <w:rsid w:val="00081BE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6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1F5"/>
    <w:rsid w:val="00BA113A"/>
    <w:rsid w:val="00BB3401"/>
    <w:rsid w:val="00C1322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B757-DD20-4D06-AE63-E582F25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2025-10-14T12:34:00Z</dcterms:created>
  <dcterms:modified xsi:type="dcterms:W3CDTF">2025-10-14T12:35:00Z</dcterms:modified>
</cp:coreProperties>
</file>