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098E">
              <w:rPr>
                <w:b/>
              </w:rPr>
              <w:fldChar w:fldCharType="separate"/>
            </w:r>
            <w:r w:rsidR="00FD098E">
              <w:rPr>
                <w:b/>
              </w:rPr>
              <w:t>przeprowadzenia na terenie miasta Poznania konsultacji społecznych dotyczących projektu uchwały</w:t>
            </w:r>
            <w:r w:rsidR="00E828E3">
              <w:rPr>
                <w:b/>
              </w:rPr>
              <w:t xml:space="preserve"> w </w:t>
            </w:r>
            <w:r w:rsidR="00FD098E">
              <w:rPr>
                <w:b/>
              </w:rPr>
              <w:t>sprawie przyjęcia „Miejskiego programu przeciwdziałania przemocy domowej</w:t>
            </w:r>
            <w:r w:rsidR="00E828E3">
              <w:rPr>
                <w:b/>
              </w:rPr>
              <w:t xml:space="preserve"> i </w:t>
            </w:r>
            <w:r w:rsidR="00FD098E">
              <w:rPr>
                <w:b/>
              </w:rPr>
              <w:t>ochrony osób doznających przemocy domowej na terenie miasta Poznania</w:t>
            </w:r>
            <w:r w:rsidR="00E828E3">
              <w:rPr>
                <w:b/>
              </w:rPr>
              <w:t xml:space="preserve"> w </w:t>
            </w:r>
            <w:r w:rsidR="00FD098E">
              <w:rPr>
                <w:b/>
              </w:rPr>
              <w:t>latach 2026-2030”.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098E" w:rsidRDefault="00FA63B5" w:rsidP="00FD098E">
      <w:pPr>
        <w:spacing w:line="360" w:lineRule="auto"/>
        <w:jc w:val="both"/>
      </w:pPr>
      <w:bookmarkStart w:id="2" w:name="z1"/>
      <w:bookmarkEnd w:id="2"/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>Podejmowanie działań zapobiegających przemocy domowej wynika</w:t>
      </w:r>
      <w:r w:rsidR="00E828E3" w:rsidRPr="00FD098E">
        <w:rPr>
          <w:color w:val="000000"/>
        </w:rPr>
        <w:t xml:space="preserve"> z</w:t>
      </w:r>
      <w:r w:rsidR="00E828E3">
        <w:rPr>
          <w:color w:val="000000"/>
        </w:rPr>
        <w:t> </w:t>
      </w:r>
      <w:r w:rsidRPr="00FD098E">
        <w:rPr>
          <w:color w:val="000000"/>
        </w:rPr>
        <w:t>ustawy</w:t>
      </w:r>
      <w:r w:rsidR="00E828E3" w:rsidRPr="00FD098E">
        <w:rPr>
          <w:color w:val="000000"/>
        </w:rPr>
        <w:t xml:space="preserve"> o</w:t>
      </w:r>
      <w:r w:rsidR="00E828E3">
        <w:rPr>
          <w:color w:val="000000"/>
        </w:rPr>
        <w:t> </w:t>
      </w:r>
      <w:r w:rsidRPr="00FD098E">
        <w:rPr>
          <w:color w:val="000000"/>
        </w:rPr>
        <w:t>przeciwdziałaniu przemocy domowej</w:t>
      </w:r>
      <w:r w:rsidR="00E828E3" w:rsidRPr="00FD098E">
        <w:rPr>
          <w:color w:val="000000"/>
        </w:rPr>
        <w:t xml:space="preserve"> z</w:t>
      </w:r>
      <w:r w:rsidR="00E828E3">
        <w:rPr>
          <w:color w:val="000000"/>
        </w:rPr>
        <w:t> </w:t>
      </w:r>
      <w:r w:rsidRPr="00FD098E">
        <w:rPr>
          <w:color w:val="000000"/>
        </w:rPr>
        <w:t>dnia 29 lipca 2005 r. Określono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>niej zadania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>zakresie przeciwdziałania przemocy domowej oraz zasady postępowania wobec osób dotkniętych przemocą domową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osób ją stosujących. Zgodnie</w:t>
      </w:r>
      <w:r w:rsidR="00E828E3" w:rsidRPr="00FD098E">
        <w:rPr>
          <w:color w:val="000000"/>
        </w:rPr>
        <w:t xml:space="preserve"> z</w:t>
      </w:r>
      <w:r w:rsidR="00E828E3">
        <w:rPr>
          <w:color w:val="000000"/>
        </w:rPr>
        <w:t> </w:t>
      </w:r>
      <w:r w:rsidRPr="00FD098E">
        <w:rPr>
          <w:color w:val="000000"/>
        </w:rPr>
        <w:t>art. 6 pkt 2 ustawy na gminie ciąży obowiązek wypracowania gminnego systemu przeciwdziałania przemocy domowej, między innymi poprzez opracowanie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realizację gminnego programu przeciwdziałania przemocy domowej oraz ochrony osób doznających przemocy domowej. Zarządzeniem Nr 156/2025/P Prezydent Miasta Poznania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>dniu 28 lutego 2025 r. powołał Zespól ds. opracowania  „Miejskiego programu przeciwdziałania przemocy domowej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ochrony osób doznających przemocy domowej na terenie miasta Poznania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 xml:space="preserve">latach 2026-2030”.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 xml:space="preserve">Dokument poddany konsultacjom jest efektem: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 xml:space="preserve">1) prac Zespołu,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>2) realizacji „Miejskiego programu przeciwdziałania przemocy domowej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ochrony osób doznających przemocy domowej na terenie miasta Poznania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 xml:space="preserve">latach 2022-2025”,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>3) prac przedstawicieli poznańskich jednostek miejskich, instytucji działających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 xml:space="preserve">obszarze przeciwdziałania przemocy oraz przedstawicieli organizacji pozarządowych.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t>Program określa zaplanowane działania, których celem jest zmniejszenie zjawiska przemocy domowej oraz rozwój jednolitego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profesjonalnego systemu pomocy dla osób zagrożonych przemocą, angażującego wiele służb, instytucji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 xml:space="preserve">organizacji odpowiedzialnych za ich realizację. </w:t>
      </w:r>
    </w:p>
    <w:p w:rsidR="00FD098E" w:rsidRPr="00FD098E" w:rsidRDefault="00FD098E" w:rsidP="00FD0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098E" w:rsidRDefault="00FD098E" w:rsidP="00FD098E">
      <w:pPr>
        <w:spacing w:line="360" w:lineRule="auto"/>
        <w:jc w:val="both"/>
        <w:rPr>
          <w:color w:val="000000"/>
        </w:rPr>
      </w:pPr>
      <w:r w:rsidRPr="00FD098E">
        <w:rPr>
          <w:color w:val="000000"/>
        </w:rPr>
        <w:lastRenderedPageBreak/>
        <w:t>W związku</w:t>
      </w:r>
      <w:r w:rsidR="00E828E3" w:rsidRPr="00FD098E">
        <w:rPr>
          <w:color w:val="000000"/>
        </w:rPr>
        <w:t xml:space="preserve"> z</w:t>
      </w:r>
      <w:r w:rsidR="00E828E3">
        <w:rPr>
          <w:color w:val="000000"/>
        </w:rPr>
        <w:t> </w:t>
      </w:r>
      <w:r w:rsidRPr="00FD098E">
        <w:rPr>
          <w:color w:val="000000"/>
        </w:rPr>
        <w:t>tym zasadne jest zebranie opinii mieszkańców Poznania na temat projektu uchwały,</w:t>
      </w:r>
      <w:r w:rsidR="00E828E3" w:rsidRPr="00FD098E">
        <w:rPr>
          <w:color w:val="000000"/>
        </w:rPr>
        <w:t xml:space="preserve"> w</w:t>
      </w:r>
      <w:r w:rsidR="00E828E3">
        <w:rPr>
          <w:color w:val="000000"/>
        </w:rPr>
        <w:t> </w:t>
      </w:r>
      <w:r w:rsidRPr="00FD098E">
        <w:rPr>
          <w:color w:val="000000"/>
        </w:rPr>
        <w:t>tym kierunków zadań</w:t>
      </w:r>
      <w:r w:rsidR="00E828E3" w:rsidRPr="00FD098E">
        <w:rPr>
          <w:color w:val="000000"/>
        </w:rPr>
        <w:t xml:space="preserve"> i</w:t>
      </w:r>
      <w:r w:rsidR="00E828E3">
        <w:rPr>
          <w:color w:val="000000"/>
        </w:rPr>
        <w:t> </w:t>
      </w:r>
      <w:r w:rsidRPr="00FD098E">
        <w:rPr>
          <w:color w:val="000000"/>
        </w:rPr>
        <w:t>działań, które będą realizowane do 2030 roku przez Miasto Poznań.</w:t>
      </w:r>
    </w:p>
    <w:p w:rsidR="00FD098E" w:rsidRDefault="00FD098E" w:rsidP="00FD098E">
      <w:pPr>
        <w:spacing w:line="360" w:lineRule="auto"/>
        <w:jc w:val="both"/>
      </w:pPr>
    </w:p>
    <w:p w:rsidR="00FD098E" w:rsidRDefault="00FD098E" w:rsidP="00FD098E">
      <w:pPr>
        <w:keepNext/>
        <w:spacing w:line="360" w:lineRule="auto"/>
        <w:jc w:val="center"/>
      </w:pPr>
      <w:r>
        <w:t>ZASTĘPCZYNI DYREKTORKI</w:t>
      </w:r>
    </w:p>
    <w:p w:rsidR="00FD098E" w:rsidRPr="00FD098E" w:rsidRDefault="00FD098E" w:rsidP="00FD098E">
      <w:pPr>
        <w:keepNext/>
        <w:spacing w:line="360" w:lineRule="auto"/>
        <w:jc w:val="center"/>
      </w:pPr>
      <w:r>
        <w:t>(-) Dorota Potejko</w:t>
      </w:r>
    </w:p>
    <w:sectPr w:rsidR="00FD098E" w:rsidRPr="00FD098E" w:rsidSect="00FD09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8E" w:rsidRDefault="00FD098E">
      <w:r>
        <w:separator/>
      </w:r>
    </w:p>
  </w:endnote>
  <w:endnote w:type="continuationSeparator" w:id="0">
    <w:p w:rsidR="00FD098E" w:rsidRDefault="00FD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8E" w:rsidRDefault="00FD098E">
      <w:r>
        <w:separator/>
      </w:r>
    </w:p>
  </w:footnote>
  <w:footnote w:type="continuationSeparator" w:id="0">
    <w:p w:rsidR="00FD098E" w:rsidRDefault="00FD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„Miejskiego programu przeciwdziałania przemocy domowej i ochrony osób doznających przemocy domowej na terenie miasta Poznania w latach 2026-2030”."/>
  </w:docVars>
  <w:rsids>
    <w:rsidRoot w:val="00FD098E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828E3"/>
    <w:rsid w:val="00FA63B5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D1E6C-0008-45DB-878A-996FC25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2025-10-14T12:35:00Z</dcterms:created>
  <dcterms:modified xsi:type="dcterms:W3CDTF">2025-10-14T12:35:00Z</dcterms:modified>
</cp:coreProperties>
</file>