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4A29">
              <w:rPr>
                <w:b/>
              </w:rPr>
              <w:fldChar w:fldCharType="separate"/>
            </w:r>
            <w:r w:rsidR="008D4A29">
              <w:rPr>
                <w:b/>
              </w:rPr>
              <w:t>przeprowadzenia na terenie miasta Poznania konsultacji społecznych dotyczących projektu uchwały</w:t>
            </w:r>
            <w:r w:rsidR="00D32478">
              <w:rPr>
                <w:b/>
              </w:rPr>
              <w:t xml:space="preserve"> w </w:t>
            </w:r>
            <w:r w:rsidR="008D4A29">
              <w:rPr>
                <w:b/>
              </w:rPr>
              <w:t>sprawie przyjęcia „Poznańskiego programu wspierania rodziny</w:t>
            </w:r>
            <w:r w:rsidR="00D32478">
              <w:rPr>
                <w:b/>
              </w:rPr>
              <w:t xml:space="preserve"> i </w:t>
            </w:r>
            <w:r w:rsidR="008D4A29">
              <w:rPr>
                <w:b/>
              </w:rPr>
              <w:t>rozwoju pieczy zastępczej na lata 2026-2028”.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4A29" w:rsidRDefault="00FA63B5" w:rsidP="008D4A29">
      <w:pPr>
        <w:spacing w:line="360" w:lineRule="auto"/>
        <w:jc w:val="both"/>
      </w:pPr>
      <w:bookmarkStart w:id="2" w:name="z1"/>
      <w:bookmarkEnd w:id="2"/>
    </w:p>
    <w:p w:rsidR="008D4A29" w:rsidRPr="008D4A29" w:rsidRDefault="008D4A29" w:rsidP="008D4A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4A29">
        <w:rPr>
          <w:color w:val="000000"/>
        </w:rPr>
        <w:t>Zgodnie</w:t>
      </w:r>
      <w:r w:rsidR="00D32478" w:rsidRPr="008D4A29">
        <w:rPr>
          <w:color w:val="000000"/>
        </w:rPr>
        <w:t xml:space="preserve"> z</w:t>
      </w:r>
      <w:r w:rsidR="00D32478">
        <w:rPr>
          <w:color w:val="000000"/>
        </w:rPr>
        <w:t> </w:t>
      </w:r>
      <w:r w:rsidRPr="008D4A29">
        <w:rPr>
          <w:color w:val="000000"/>
        </w:rPr>
        <w:t>art. 176 pkt 1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>art. 180 pkt 1 ustawy</w:t>
      </w:r>
      <w:r w:rsidR="00D32478" w:rsidRPr="008D4A29">
        <w:rPr>
          <w:color w:val="000000"/>
        </w:rPr>
        <w:t xml:space="preserve"> z</w:t>
      </w:r>
      <w:r w:rsidR="00D32478">
        <w:rPr>
          <w:color w:val="000000"/>
        </w:rPr>
        <w:t> </w:t>
      </w:r>
      <w:r w:rsidRPr="008D4A29">
        <w:rPr>
          <w:color w:val="000000"/>
        </w:rPr>
        <w:t>dnia 9 czerwca 2011 r.</w:t>
      </w:r>
      <w:r w:rsidR="00D32478" w:rsidRPr="008D4A29">
        <w:rPr>
          <w:color w:val="000000"/>
        </w:rPr>
        <w:t xml:space="preserve"> o</w:t>
      </w:r>
      <w:r w:rsidR="00D32478">
        <w:rPr>
          <w:color w:val="000000"/>
        </w:rPr>
        <w:t> </w:t>
      </w:r>
      <w:r w:rsidRPr="008D4A29">
        <w:rPr>
          <w:color w:val="000000"/>
        </w:rPr>
        <w:t>wspieraniu rodziny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>systemie pieczy zastępczej (Dz. U.</w:t>
      </w:r>
      <w:r w:rsidR="00D32478" w:rsidRPr="008D4A29">
        <w:rPr>
          <w:color w:val="000000"/>
        </w:rPr>
        <w:t xml:space="preserve"> z</w:t>
      </w:r>
      <w:r w:rsidR="00D32478">
        <w:rPr>
          <w:color w:val="000000"/>
        </w:rPr>
        <w:t> </w:t>
      </w:r>
      <w:r w:rsidRPr="008D4A29">
        <w:rPr>
          <w:color w:val="000000"/>
        </w:rPr>
        <w:t>2025 r. poz. 49 ze zm.) do zadań własnych gminy należy opracowanie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>realizacja 3-letnich gminnych programów wspierania rodziny, natomiast do zadań własnych powiatu należy opracowanie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>realizacja 3-letnich powiatowych programów dotyczących rozwoju pieczy zastępczej. Miasto Poznań jako miasto na prawach powiatu jest zobligowane do wykonania zapisów ustawy.</w:t>
      </w:r>
    </w:p>
    <w:p w:rsidR="008D4A29" w:rsidRPr="008D4A29" w:rsidRDefault="008D4A29" w:rsidP="008D4A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4A29">
        <w:rPr>
          <w:color w:val="000000"/>
        </w:rPr>
        <w:t>„Poznański program wspierania rodziny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>rozwoju pieczy zastępczej na lata 2026-2028” został przygotowany m.in. na podstawie analizy dokumentów związanych</w:t>
      </w:r>
      <w:r w:rsidR="00D32478" w:rsidRPr="008D4A29">
        <w:rPr>
          <w:color w:val="000000"/>
        </w:rPr>
        <w:t xml:space="preserve"> z</w:t>
      </w:r>
      <w:r w:rsidR="00D32478">
        <w:rPr>
          <w:color w:val="000000"/>
        </w:rPr>
        <w:t> </w:t>
      </w:r>
      <w:r w:rsidRPr="008D4A29">
        <w:rPr>
          <w:color w:val="000000"/>
        </w:rPr>
        <w:t>realizacją zadań</w:t>
      </w:r>
      <w:r w:rsidR="00D32478" w:rsidRPr="008D4A29">
        <w:rPr>
          <w:color w:val="000000"/>
        </w:rPr>
        <w:t xml:space="preserve"> w</w:t>
      </w:r>
      <w:r w:rsidR="00D32478">
        <w:rPr>
          <w:color w:val="000000"/>
        </w:rPr>
        <w:t> </w:t>
      </w:r>
      <w:r w:rsidRPr="008D4A29">
        <w:rPr>
          <w:color w:val="000000"/>
        </w:rPr>
        <w:t>obszarze wspierania rodziny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>systemu pieczy zastępczej, sprawozdań okresowych obejmujących wymieniony obszar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>konsultacji</w:t>
      </w:r>
      <w:r w:rsidR="00D32478" w:rsidRPr="008D4A29">
        <w:rPr>
          <w:color w:val="000000"/>
        </w:rPr>
        <w:t xml:space="preserve"> z</w:t>
      </w:r>
      <w:r w:rsidR="00D32478">
        <w:rPr>
          <w:color w:val="000000"/>
        </w:rPr>
        <w:t> </w:t>
      </w:r>
      <w:r w:rsidRPr="008D4A29">
        <w:rPr>
          <w:color w:val="000000"/>
        </w:rPr>
        <w:t>podmiotami zaangażowanymi</w:t>
      </w:r>
      <w:r w:rsidR="00D32478" w:rsidRPr="008D4A29">
        <w:rPr>
          <w:color w:val="000000"/>
        </w:rPr>
        <w:t xml:space="preserve"> w</w:t>
      </w:r>
      <w:r w:rsidR="00D32478">
        <w:rPr>
          <w:color w:val="000000"/>
        </w:rPr>
        <w:t> </w:t>
      </w:r>
      <w:r w:rsidRPr="008D4A29">
        <w:rPr>
          <w:color w:val="000000"/>
        </w:rPr>
        <w:t>działania wspierające rodzinę oraz nieletnich umieszczonych</w:t>
      </w:r>
      <w:r w:rsidR="00D32478" w:rsidRPr="008D4A29">
        <w:rPr>
          <w:color w:val="000000"/>
        </w:rPr>
        <w:t xml:space="preserve"> w</w:t>
      </w:r>
      <w:r w:rsidR="00D32478">
        <w:rPr>
          <w:color w:val="000000"/>
        </w:rPr>
        <w:t> </w:t>
      </w:r>
      <w:r w:rsidRPr="008D4A29">
        <w:rPr>
          <w:color w:val="000000"/>
        </w:rPr>
        <w:t>pieczy zastępczej. Zarządzeniem Nr 213/2025/P</w:t>
      </w:r>
      <w:r w:rsidR="00D32478" w:rsidRPr="008D4A29">
        <w:rPr>
          <w:color w:val="000000"/>
        </w:rPr>
        <w:t xml:space="preserve"> z</w:t>
      </w:r>
      <w:r w:rsidR="00D32478">
        <w:rPr>
          <w:color w:val="000000"/>
        </w:rPr>
        <w:t> </w:t>
      </w:r>
      <w:r w:rsidRPr="008D4A29">
        <w:rPr>
          <w:color w:val="000000"/>
        </w:rPr>
        <w:t>dnia 14 marca 2025 r. Prezydent Miasta Poznania powołał Zespół do spraw opracowania „Poznańskiego programu wspierania rodziny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>rozwoju pieczy zastępczej na lata 2026-2028”.</w:t>
      </w:r>
    </w:p>
    <w:p w:rsidR="008D4A29" w:rsidRPr="008D4A29" w:rsidRDefault="008D4A29" w:rsidP="008D4A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4A29">
        <w:rPr>
          <w:color w:val="000000"/>
        </w:rPr>
        <w:t>Powołany Zespół dokonał przeglądu kierunków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>zadań „Poznańskiego programu wspierania rodziny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>rozwoju pieczy zastępczej na lata 2023-2025”,</w:t>
      </w:r>
      <w:r w:rsidR="00D32478" w:rsidRPr="008D4A29">
        <w:rPr>
          <w:color w:val="000000"/>
        </w:rPr>
        <w:t xml:space="preserve"> a</w:t>
      </w:r>
      <w:r w:rsidR="00D32478">
        <w:rPr>
          <w:color w:val="000000"/>
        </w:rPr>
        <w:t> </w:t>
      </w:r>
      <w:r w:rsidRPr="008D4A29">
        <w:rPr>
          <w:color w:val="000000"/>
        </w:rPr>
        <w:t>wieloaspektowa analiza pozwoliła na modyfikację, wybór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>utworzenie nowych zadań oraz kontynuację koniecznych zadań ciągłych</w:t>
      </w:r>
      <w:r w:rsidR="00D32478" w:rsidRPr="008D4A29">
        <w:rPr>
          <w:color w:val="000000"/>
        </w:rPr>
        <w:t xml:space="preserve"> w</w:t>
      </w:r>
      <w:r w:rsidR="00D32478">
        <w:rPr>
          <w:color w:val="000000"/>
        </w:rPr>
        <w:t> </w:t>
      </w:r>
      <w:r w:rsidRPr="008D4A29">
        <w:rPr>
          <w:color w:val="000000"/>
        </w:rPr>
        <w:t>obszarze wspierania rodziny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>systemu pieczy zastępczej.</w:t>
      </w:r>
    </w:p>
    <w:p w:rsidR="008D4A29" w:rsidRPr="008D4A29" w:rsidRDefault="008D4A29" w:rsidP="008D4A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4A29">
        <w:rPr>
          <w:color w:val="000000"/>
        </w:rPr>
        <w:t>Głównym celem Programu jest zapewnienie dzieciom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>rodzinom warunków rozwoju oraz pomocy</w:t>
      </w:r>
      <w:r w:rsidR="00D32478" w:rsidRPr="008D4A29">
        <w:rPr>
          <w:color w:val="000000"/>
        </w:rPr>
        <w:t xml:space="preserve"> w</w:t>
      </w:r>
      <w:r w:rsidR="00D32478">
        <w:rPr>
          <w:color w:val="000000"/>
        </w:rPr>
        <w:t> </w:t>
      </w:r>
      <w:r w:rsidRPr="008D4A29">
        <w:rPr>
          <w:color w:val="000000"/>
        </w:rPr>
        <w:t>sytuacjach trudnych poprzez utworzenie systemu wspierania rodziny oraz rozwój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>dostosowanie do standardów systemu pieczy zastępczej,</w:t>
      </w:r>
      <w:r w:rsidR="00D32478" w:rsidRPr="008D4A29">
        <w:rPr>
          <w:color w:val="000000"/>
        </w:rPr>
        <w:t xml:space="preserve"> a</w:t>
      </w:r>
      <w:r w:rsidR="00D32478">
        <w:rPr>
          <w:color w:val="000000"/>
        </w:rPr>
        <w:t> </w:t>
      </w:r>
      <w:r w:rsidRPr="008D4A29">
        <w:rPr>
          <w:color w:val="000000"/>
        </w:rPr>
        <w:t>także rozwój sieci pomocy dziecku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>rodzinie będącym</w:t>
      </w:r>
      <w:r w:rsidR="00D32478" w:rsidRPr="008D4A29">
        <w:rPr>
          <w:color w:val="000000"/>
        </w:rPr>
        <w:t xml:space="preserve"> w</w:t>
      </w:r>
      <w:r w:rsidR="00D32478">
        <w:rPr>
          <w:color w:val="000000"/>
        </w:rPr>
        <w:t> </w:t>
      </w:r>
      <w:r w:rsidRPr="008D4A29">
        <w:rPr>
          <w:color w:val="000000"/>
        </w:rPr>
        <w:t>różnych sytuacjach. Przyjmuje się, że realizacja zadań</w:t>
      </w:r>
      <w:r w:rsidR="00D32478" w:rsidRPr="008D4A29">
        <w:rPr>
          <w:color w:val="000000"/>
        </w:rPr>
        <w:t xml:space="preserve"> </w:t>
      </w:r>
      <w:r w:rsidR="00D32478" w:rsidRPr="008D4A29">
        <w:rPr>
          <w:color w:val="000000"/>
        </w:rPr>
        <w:lastRenderedPageBreak/>
        <w:t>w</w:t>
      </w:r>
      <w:r w:rsidR="00D32478">
        <w:rPr>
          <w:color w:val="000000"/>
        </w:rPr>
        <w:t> </w:t>
      </w:r>
      <w:r w:rsidRPr="008D4A29">
        <w:rPr>
          <w:color w:val="000000"/>
        </w:rPr>
        <w:t>ramach poszczególnych celów</w:t>
      </w:r>
      <w:r w:rsidR="00D32478" w:rsidRPr="008D4A29">
        <w:rPr>
          <w:color w:val="000000"/>
        </w:rPr>
        <w:t xml:space="preserve"> z</w:t>
      </w:r>
      <w:r w:rsidR="00D32478">
        <w:rPr>
          <w:color w:val="000000"/>
        </w:rPr>
        <w:t> </w:t>
      </w:r>
      <w:r w:rsidRPr="008D4A29">
        <w:rPr>
          <w:color w:val="000000"/>
        </w:rPr>
        <w:t xml:space="preserve">zakresu wspierania rodziny wzmocni jej potencjał, m.in. poprzez: </w:t>
      </w:r>
    </w:p>
    <w:p w:rsidR="008D4A29" w:rsidRPr="008D4A29" w:rsidRDefault="008D4A29" w:rsidP="008D4A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4A29">
        <w:rPr>
          <w:color w:val="000000"/>
        </w:rPr>
        <w:t xml:space="preserve">1) upowszechnienie wśród mieszkańców Poznania wiedzy na temat systemu wspierania rodziny, </w:t>
      </w:r>
    </w:p>
    <w:p w:rsidR="008D4A29" w:rsidRPr="008D4A29" w:rsidRDefault="008D4A29" w:rsidP="008D4A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4A29">
        <w:rPr>
          <w:color w:val="000000"/>
        </w:rPr>
        <w:t xml:space="preserve">2) zwiększenie dostępności placówek wsparcia dziennego, </w:t>
      </w:r>
    </w:p>
    <w:p w:rsidR="008D4A29" w:rsidRPr="008D4A29" w:rsidRDefault="008D4A29" w:rsidP="008D4A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4A29">
        <w:rPr>
          <w:color w:val="000000"/>
        </w:rPr>
        <w:t>3) realizowanie programów służących wszechstronnemu rozwojowi dzieci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 xml:space="preserve">młodzieży, </w:t>
      </w:r>
    </w:p>
    <w:p w:rsidR="008D4A29" w:rsidRPr="008D4A29" w:rsidRDefault="008D4A29" w:rsidP="008D4A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4A29">
        <w:rPr>
          <w:color w:val="000000"/>
        </w:rPr>
        <w:t>4) godzenie przez dorosłych życia rodzinnego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 xml:space="preserve">zawodowego, </w:t>
      </w:r>
    </w:p>
    <w:p w:rsidR="008D4A29" w:rsidRPr="008D4A29" w:rsidRDefault="008D4A29" w:rsidP="008D4A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4A29">
        <w:rPr>
          <w:color w:val="000000"/>
        </w:rPr>
        <w:t>5) zapewnienie rodzinie ze zdiagnozowanymi problemami odpowiednich do potrzeb usług, pomocy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 xml:space="preserve">świadczeń. </w:t>
      </w:r>
    </w:p>
    <w:p w:rsidR="008D4A29" w:rsidRPr="008D4A29" w:rsidRDefault="008D4A29" w:rsidP="008D4A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4A29">
        <w:rPr>
          <w:color w:val="000000"/>
        </w:rPr>
        <w:t>Realizacja zadań</w:t>
      </w:r>
      <w:r w:rsidR="00D32478" w:rsidRPr="008D4A29">
        <w:rPr>
          <w:color w:val="000000"/>
        </w:rPr>
        <w:t xml:space="preserve"> w</w:t>
      </w:r>
      <w:r w:rsidR="00D32478">
        <w:rPr>
          <w:color w:val="000000"/>
        </w:rPr>
        <w:t> </w:t>
      </w:r>
      <w:r w:rsidRPr="008D4A29">
        <w:rPr>
          <w:color w:val="000000"/>
        </w:rPr>
        <w:t>obszarze pieczy zastępczej zapewni ją każdemu dziecku</w:t>
      </w:r>
      <w:r w:rsidR="00D32478" w:rsidRPr="008D4A29">
        <w:rPr>
          <w:color w:val="000000"/>
        </w:rPr>
        <w:t xml:space="preserve"> w</w:t>
      </w:r>
      <w:r w:rsidR="00D32478">
        <w:rPr>
          <w:color w:val="000000"/>
        </w:rPr>
        <w:t> </w:t>
      </w:r>
      <w:r w:rsidRPr="008D4A29">
        <w:rPr>
          <w:color w:val="000000"/>
        </w:rPr>
        <w:t>sytuacji kryzysowej – adekwatnie do jego indywidualnych potrzeb. Wzmocni rozwój placówek opiekuńczo-wychowawczych spełniających wymagane przepisami standardy opieki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>wychowania, zapewni wsparcie</w:t>
      </w:r>
      <w:r w:rsidR="00D32478" w:rsidRPr="008D4A29">
        <w:rPr>
          <w:color w:val="000000"/>
        </w:rPr>
        <w:t xml:space="preserve"> w</w:t>
      </w:r>
      <w:r w:rsidR="00D32478">
        <w:rPr>
          <w:color w:val="000000"/>
        </w:rPr>
        <w:t> </w:t>
      </w:r>
      <w:r w:rsidRPr="008D4A29">
        <w:rPr>
          <w:color w:val="000000"/>
        </w:rPr>
        <w:t>procesie usamodzielniania się dzieci oraz wpłynie pozytywnie na jakość pracy osób pracujących</w:t>
      </w:r>
      <w:r w:rsidR="00D32478" w:rsidRPr="008D4A29">
        <w:rPr>
          <w:color w:val="000000"/>
        </w:rPr>
        <w:t xml:space="preserve"> w</w:t>
      </w:r>
      <w:r w:rsidR="00D32478">
        <w:rPr>
          <w:color w:val="000000"/>
        </w:rPr>
        <w:t> </w:t>
      </w:r>
      <w:r w:rsidRPr="008D4A29">
        <w:rPr>
          <w:color w:val="000000"/>
        </w:rPr>
        <w:t>pieczy zastępczej</w:t>
      </w:r>
      <w:r w:rsidR="00D32478" w:rsidRPr="008D4A29">
        <w:rPr>
          <w:color w:val="000000"/>
        </w:rPr>
        <w:t xml:space="preserve"> z</w:t>
      </w:r>
      <w:r w:rsidR="00D32478">
        <w:rPr>
          <w:color w:val="000000"/>
        </w:rPr>
        <w:t> </w:t>
      </w:r>
      <w:r w:rsidRPr="008D4A29">
        <w:rPr>
          <w:color w:val="000000"/>
        </w:rPr>
        <w:t>dziećmi dzięki organizowaniu dla nich specjalistycznych szkoleń oraz superwizji. Realizacja celów Programu powinna</w:t>
      </w:r>
      <w:r w:rsidR="00D32478" w:rsidRPr="008D4A29">
        <w:rPr>
          <w:color w:val="000000"/>
        </w:rPr>
        <w:t xml:space="preserve"> w</w:t>
      </w:r>
      <w:r w:rsidR="00D32478">
        <w:rPr>
          <w:color w:val="000000"/>
        </w:rPr>
        <w:t> </w:t>
      </w:r>
      <w:r w:rsidRPr="008D4A29">
        <w:rPr>
          <w:color w:val="000000"/>
        </w:rPr>
        <w:t>kilkuletniej perspektywie doprowadzić do stworzenia sprawnie funkcjonującego systemu wsparcia rodziny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>dziecka oraz systemu pieczy zastępczej zgodnych</w:t>
      </w:r>
      <w:r w:rsidR="00D32478" w:rsidRPr="008D4A29">
        <w:rPr>
          <w:color w:val="000000"/>
        </w:rPr>
        <w:t xml:space="preserve"> z</w:t>
      </w:r>
      <w:r w:rsidR="00D32478">
        <w:rPr>
          <w:color w:val="000000"/>
        </w:rPr>
        <w:t> </w:t>
      </w:r>
      <w:r w:rsidRPr="008D4A29">
        <w:rPr>
          <w:color w:val="000000"/>
        </w:rPr>
        <w:t>ustawowymi standardami opieki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 xml:space="preserve">wychowania. </w:t>
      </w:r>
    </w:p>
    <w:p w:rsidR="008D4A29" w:rsidRPr="008D4A29" w:rsidRDefault="008D4A29" w:rsidP="008D4A29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D4A29" w:rsidRDefault="008D4A29" w:rsidP="008D4A29">
      <w:pPr>
        <w:spacing w:line="360" w:lineRule="auto"/>
        <w:jc w:val="both"/>
        <w:rPr>
          <w:color w:val="000000"/>
        </w:rPr>
      </w:pPr>
      <w:r w:rsidRPr="008D4A29">
        <w:rPr>
          <w:color w:val="000000"/>
        </w:rPr>
        <w:t>W związku</w:t>
      </w:r>
      <w:r w:rsidR="00D32478" w:rsidRPr="008D4A29">
        <w:rPr>
          <w:color w:val="000000"/>
        </w:rPr>
        <w:t xml:space="preserve"> z</w:t>
      </w:r>
      <w:r w:rsidR="00D32478">
        <w:rPr>
          <w:color w:val="000000"/>
        </w:rPr>
        <w:t> </w:t>
      </w:r>
      <w:r w:rsidRPr="008D4A29">
        <w:rPr>
          <w:color w:val="000000"/>
        </w:rPr>
        <w:t>powyższym zasadne jest zebranie opinii mieszkańców Poznania na temat opracowywanego projektu,</w:t>
      </w:r>
      <w:r w:rsidR="00D32478" w:rsidRPr="008D4A29">
        <w:rPr>
          <w:color w:val="000000"/>
        </w:rPr>
        <w:t xml:space="preserve"> w</w:t>
      </w:r>
      <w:r w:rsidR="00D32478">
        <w:rPr>
          <w:color w:val="000000"/>
        </w:rPr>
        <w:t> </w:t>
      </w:r>
      <w:r w:rsidRPr="008D4A29">
        <w:rPr>
          <w:color w:val="000000"/>
        </w:rPr>
        <w:t>tym</w:t>
      </w:r>
      <w:r w:rsidR="00D32478" w:rsidRPr="008D4A29">
        <w:rPr>
          <w:color w:val="000000"/>
        </w:rPr>
        <w:t xml:space="preserve"> w</w:t>
      </w:r>
      <w:r w:rsidR="00D32478">
        <w:rPr>
          <w:color w:val="000000"/>
        </w:rPr>
        <w:t> </w:t>
      </w:r>
      <w:r w:rsidRPr="008D4A29">
        <w:rPr>
          <w:color w:val="000000"/>
        </w:rPr>
        <w:t>szczególności kierunków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>zadań, które będą realizowane do 2028 r. przez Miasto Poznań</w:t>
      </w:r>
      <w:r w:rsidR="00D32478" w:rsidRPr="008D4A29">
        <w:rPr>
          <w:color w:val="000000"/>
        </w:rPr>
        <w:t xml:space="preserve"> w</w:t>
      </w:r>
      <w:r w:rsidR="00D32478">
        <w:rPr>
          <w:color w:val="000000"/>
        </w:rPr>
        <w:t> </w:t>
      </w:r>
      <w:r w:rsidRPr="008D4A29">
        <w:rPr>
          <w:color w:val="000000"/>
        </w:rPr>
        <w:t>obszarze wspierania rodziny</w:t>
      </w:r>
      <w:r w:rsidR="00D32478" w:rsidRPr="008D4A29">
        <w:rPr>
          <w:color w:val="000000"/>
        </w:rPr>
        <w:t xml:space="preserve"> i</w:t>
      </w:r>
      <w:r w:rsidR="00D32478">
        <w:rPr>
          <w:color w:val="000000"/>
        </w:rPr>
        <w:t> </w:t>
      </w:r>
      <w:r w:rsidRPr="008D4A29">
        <w:rPr>
          <w:color w:val="000000"/>
        </w:rPr>
        <w:t>rozwoju pieczy zastępczej.</w:t>
      </w:r>
    </w:p>
    <w:p w:rsidR="008D4A29" w:rsidRDefault="008D4A29" w:rsidP="008D4A29">
      <w:pPr>
        <w:spacing w:line="360" w:lineRule="auto"/>
        <w:jc w:val="both"/>
      </w:pPr>
    </w:p>
    <w:p w:rsidR="008D4A29" w:rsidRDefault="008D4A29" w:rsidP="008D4A29">
      <w:pPr>
        <w:keepNext/>
        <w:spacing w:line="360" w:lineRule="auto"/>
        <w:jc w:val="center"/>
      </w:pPr>
      <w:r>
        <w:t>ZASTĘPCZYNI DYREKTORKI</w:t>
      </w:r>
    </w:p>
    <w:p w:rsidR="008D4A29" w:rsidRPr="008D4A29" w:rsidRDefault="008D4A29" w:rsidP="008D4A29">
      <w:pPr>
        <w:keepNext/>
        <w:spacing w:line="360" w:lineRule="auto"/>
        <w:jc w:val="center"/>
      </w:pPr>
      <w:r>
        <w:t>(-) Dorota Potejko</w:t>
      </w:r>
    </w:p>
    <w:sectPr w:rsidR="008D4A29" w:rsidRPr="008D4A29" w:rsidSect="008D4A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4A29" w:rsidRDefault="008D4A29">
      <w:r>
        <w:separator/>
      </w:r>
    </w:p>
  </w:endnote>
  <w:endnote w:type="continuationSeparator" w:id="0">
    <w:p w:rsidR="008D4A29" w:rsidRDefault="008D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4A29" w:rsidRDefault="008D4A29">
      <w:r>
        <w:separator/>
      </w:r>
    </w:p>
  </w:footnote>
  <w:footnote w:type="continuationSeparator" w:id="0">
    <w:p w:rsidR="008D4A29" w:rsidRDefault="008D4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rzeprowadzenia na terenie miasta Poznania konsultacji społecznych dotyczących projektu uchwały w sprawie przyjęcia „Poznańskiego programu wspierania rodziny i rozwoju pieczy zastępczej na lata 2026-2028”."/>
  </w:docVars>
  <w:rsids>
    <w:rsidRoot w:val="008D4A29"/>
    <w:rsid w:val="000607A3"/>
    <w:rsid w:val="001B1D53"/>
    <w:rsid w:val="0022095A"/>
    <w:rsid w:val="002946C5"/>
    <w:rsid w:val="002C29F3"/>
    <w:rsid w:val="00796326"/>
    <w:rsid w:val="008D4A29"/>
    <w:rsid w:val="00A87E1B"/>
    <w:rsid w:val="00AA04BE"/>
    <w:rsid w:val="00BB1A14"/>
    <w:rsid w:val="00D3247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FDA57-BBEC-4992-8E6B-F184C867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2025-10-16T11:43:00Z</dcterms:created>
  <dcterms:modified xsi:type="dcterms:W3CDTF">2025-10-16T11:43:00Z</dcterms:modified>
</cp:coreProperties>
</file>