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723C">
          <w:t>38/2025/K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E723C">
        <w:rPr>
          <w:b/>
          <w:sz w:val="28"/>
        </w:rPr>
        <w:fldChar w:fldCharType="separate"/>
      </w:r>
      <w:r w:rsidR="003E723C">
        <w:rPr>
          <w:b/>
          <w:sz w:val="28"/>
        </w:rPr>
        <w:t>17 października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723C">
              <w:rPr>
                <w:b/>
                <w:sz w:val="24"/>
                <w:szCs w:val="24"/>
              </w:rPr>
              <w:fldChar w:fldCharType="separate"/>
            </w:r>
            <w:r w:rsidR="003E723C">
              <w:rPr>
                <w:b/>
                <w:sz w:val="24"/>
                <w:szCs w:val="24"/>
              </w:rPr>
              <w:t>zarządzenie</w:t>
            </w:r>
            <w:r w:rsidR="006E5C51">
              <w:rPr>
                <w:b/>
                <w:sz w:val="24"/>
                <w:szCs w:val="24"/>
              </w:rPr>
              <w:t xml:space="preserve"> w </w:t>
            </w:r>
            <w:r w:rsidR="003E723C">
              <w:rPr>
                <w:b/>
                <w:sz w:val="24"/>
                <w:szCs w:val="24"/>
              </w:rPr>
              <w:t>sprawie realizacji zadań dotyczących przeprowadzania zamówień publicznych przez Urząd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E723C" w:rsidP="003E72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E723C">
        <w:rPr>
          <w:color w:val="000000"/>
          <w:sz w:val="24"/>
          <w:szCs w:val="24"/>
        </w:rPr>
        <w:t>Na podstawie art. 31 oraz 33 ust. 3 ustawy</w:t>
      </w:r>
      <w:r w:rsidR="006E5C51" w:rsidRPr="003E723C">
        <w:rPr>
          <w:color w:val="000000"/>
          <w:sz w:val="24"/>
          <w:szCs w:val="24"/>
        </w:rPr>
        <w:t xml:space="preserve"> z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dnia 8 marca 1990 r.</w:t>
      </w:r>
      <w:r w:rsidR="006E5C51" w:rsidRPr="003E723C">
        <w:rPr>
          <w:color w:val="000000"/>
          <w:sz w:val="24"/>
          <w:szCs w:val="24"/>
        </w:rPr>
        <w:t xml:space="preserve"> o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samorządzie gminnym (t.j. Dz. U.</w:t>
      </w:r>
      <w:r w:rsidR="006E5C51" w:rsidRPr="003E723C">
        <w:rPr>
          <w:color w:val="000000"/>
          <w:sz w:val="24"/>
          <w:szCs w:val="24"/>
        </w:rPr>
        <w:t xml:space="preserve"> z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2025 r. poz. 1153) zarządza się, co następuje:</w:t>
      </w:r>
    </w:p>
    <w:p w:rsidR="003E723C" w:rsidRDefault="003E723C" w:rsidP="003E72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E723C" w:rsidRDefault="003E723C" w:rsidP="003E72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723C" w:rsidRDefault="003E723C" w:rsidP="003E72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723C" w:rsidRPr="003E723C" w:rsidRDefault="003E723C" w:rsidP="003E7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723C">
        <w:rPr>
          <w:color w:val="000000"/>
          <w:sz w:val="24"/>
          <w:szCs w:val="24"/>
        </w:rPr>
        <w:t>W zarządzeniu Nr 44/2023/K Prezydenta Miasta Poznania</w:t>
      </w:r>
      <w:r w:rsidR="006E5C51" w:rsidRPr="003E723C">
        <w:rPr>
          <w:color w:val="000000"/>
          <w:sz w:val="24"/>
          <w:szCs w:val="24"/>
        </w:rPr>
        <w:t xml:space="preserve"> z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dnia 5 października 2023 r.</w:t>
      </w:r>
      <w:r w:rsidR="006E5C51" w:rsidRPr="003E723C">
        <w:rPr>
          <w:color w:val="000000"/>
          <w:sz w:val="24"/>
          <w:szCs w:val="24"/>
        </w:rPr>
        <w:t xml:space="preserve"> w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sprawie realizacji zadań dotyczących przeprowadzania zamówień publicznych przez Urząd Miasta Poznania, zmienionym zarządzeniem Nr 52/2024/K</w:t>
      </w:r>
      <w:r w:rsidR="006E5C51" w:rsidRPr="003E723C">
        <w:rPr>
          <w:color w:val="000000"/>
          <w:sz w:val="24"/>
          <w:szCs w:val="24"/>
        </w:rPr>
        <w:t xml:space="preserve"> z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dnia 15 listopada 2024 r.</w:t>
      </w:r>
      <w:r w:rsidR="006E5C51" w:rsidRPr="003E723C">
        <w:rPr>
          <w:color w:val="000000"/>
          <w:sz w:val="24"/>
          <w:szCs w:val="24"/>
        </w:rPr>
        <w:t xml:space="preserve"> i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zarządzeniem Nr 17/2025/K</w:t>
      </w:r>
      <w:r w:rsidR="006E5C51" w:rsidRPr="003E723C">
        <w:rPr>
          <w:color w:val="000000"/>
          <w:sz w:val="24"/>
          <w:szCs w:val="24"/>
        </w:rPr>
        <w:t xml:space="preserve"> z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dnia 23 maja 2025 r., wprowadza się następujące zmiany:</w:t>
      </w:r>
    </w:p>
    <w:p w:rsidR="003E723C" w:rsidRPr="003E723C" w:rsidRDefault="003E723C" w:rsidP="003E72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23C">
        <w:rPr>
          <w:color w:val="000000"/>
          <w:sz w:val="24"/>
          <w:szCs w:val="24"/>
        </w:rPr>
        <w:t>1)</w:t>
      </w:r>
      <w:r w:rsidR="006E5C51" w:rsidRPr="003E723C">
        <w:rPr>
          <w:color w:val="000000"/>
          <w:sz w:val="24"/>
          <w:szCs w:val="24"/>
        </w:rPr>
        <w:t xml:space="preserve"> w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§ 1 ust. 3 otrzymuje następujące brzmienie: „Zamówienia</w:t>
      </w:r>
      <w:r w:rsidR="006E5C51" w:rsidRPr="003E723C">
        <w:rPr>
          <w:color w:val="000000"/>
          <w:sz w:val="24"/>
          <w:szCs w:val="24"/>
        </w:rPr>
        <w:t xml:space="preserve"> o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wartości netto poniżej kwoty 170 000,00 złotych realizowane są zgodnie</w:t>
      </w:r>
      <w:r w:rsidR="006E5C51" w:rsidRPr="003E723C">
        <w:rPr>
          <w:color w:val="000000"/>
          <w:sz w:val="24"/>
          <w:szCs w:val="24"/>
        </w:rPr>
        <w:t xml:space="preserve"> z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Regulaminem określającym minimalne wymogi obowiązujące przy udzielaniu zamówień publicznych</w:t>
      </w:r>
      <w:r w:rsidR="006E5C51" w:rsidRPr="003E723C">
        <w:rPr>
          <w:color w:val="000000"/>
          <w:sz w:val="24"/>
          <w:szCs w:val="24"/>
        </w:rPr>
        <w:t xml:space="preserve"> o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wartości netto poniżej kwoty 170 000,00 zł, stanowiącym załącznik nr 3 do zarządzenia”</w:t>
      </w:r>
    </w:p>
    <w:p w:rsidR="003E723C" w:rsidRPr="003E723C" w:rsidRDefault="003E723C" w:rsidP="003E72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23C">
        <w:rPr>
          <w:color w:val="000000"/>
          <w:sz w:val="24"/>
          <w:szCs w:val="24"/>
        </w:rPr>
        <w:t>2)</w:t>
      </w:r>
      <w:r w:rsidR="006E5C51" w:rsidRPr="003E723C">
        <w:rPr>
          <w:color w:val="000000"/>
          <w:sz w:val="24"/>
          <w:szCs w:val="24"/>
        </w:rPr>
        <w:t xml:space="preserve"> w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§ 2 pkt 2 otrzymuje następujące brzmienie: „ewidencji – należy przez to rozumieć zbiorcze zestawienie udzielonych zamówień</w:t>
      </w:r>
      <w:r w:rsidR="006E5C51" w:rsidRPr="003E723C">
        <w:rPr>
          <w:color w:val="000000"/>
          <w:sz w:val="24"/>
          <w:szCs w:val="24"/>
        </w:rPr>
        <w:t xml:space="preserve"> o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wartości netto mniejszej od kwoty 170 000,00 zł, udzielonych</w:t>
      </w:r>
      <w:r w:rsidR="006E5C51" w:rsidRPr="003E723C">
        <w:rPr>
          <w:color w:val="000000"/>
          <w:sz w:val="24"/>
          <w:szCs w:val="24"/>
        </w:rPr>
        <w:t xml:space="preserve"> w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danym roku budżetowym przez wydział zamawiający, sporządzone według wzoru stanowiącego załącznik nr 2 do Regulaminu określającego minimalne wymogi obowiązujące przy udzielaniu zamówień publicznych</w:t>
      </w:r>
      <w:r w:rsidR="006E5C51" w:rsidRPr="003E723C">
        <w:rPr>
          <w:color w:val="000000"/>
          <w:sz w:val="24"/>
          <w:szCs w:val="24"/>
        </w:rPr>
        <w:t xml:space="preserve"> o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wartości netto poniżej kwoty 170 000,00 zł”,</w:t>
      </w:r>
    </w:p>
    <w:p w:rsidR="003E723C" w:rsidRPr="003E723C" w:rsidRDefault="003E723C" w:rsidP="003E72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23C">
        <w:rPr>
          <w:color w:val="000000"/>
          <w:sz w:val="24"/>
          <w:szCs w:val="24"/>
        </w:rPr>
        <w:t>3) traci moc załącznik nr 3a do Regulaminu określającego minimalne wymogi obowiązujące przy udzielaniu zamówień publicznych</w:t>
      </w:r>
      <w:r w:rsidR="006E5C51" w:rsidRPr="003E723C">
        <w:rPr>
          <w:color w:val="000000"/>
          <w:sz w:val="24"/>
          <w:szCs w:val="24"/>
        </w:rPr>
        <w:t xml:space="preserve"> o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wartości netto poniżej kwoty 130 000,00 zł;</w:t>
      </w:r>
    </w:p>
    <w:p w:rsidR="003E723C" w:rsidRPr="003E723C" w:rsidRDefault="003E723C" w:rsidP="003E72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23C">
        <w:rPr>
          <w:color w:val="000000"/>
          <w:sz w:val="24"/>
          <w:szCs w:val="24"/>
        </w:rPr>
        <w:lastRenderedPageBreak/>
        <w:t>4) załącznik nr 1 do zarządzenia (pt. „Regulamin udzielania zamówień publicznych”) otrzymuje brzmienie zgodne</w:t>
      </w:r>
      <w:r w:rsidR="006E5C51" w:rsidRPr="003E723C">
        <w:rPr>
          <w:color w:val="000000"/>
          <w:sz w:val="24"/>
          <w:szCs w:val="24"/>
        </w:rPr>
        <w:t xml:space="preserve"> z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załącznikiem nr 1 do niniejszego zarządzenia;</w:t>
      </w:r>
    </w:p>
    <w:p w:rsidR="003E723C" w:rsidRPr="003E723C" w:rsidRDefault="003E723C" w:rsidP="003E72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23C">
        <w:rPr>
          <w:color w:val="000000"/>
          <w:sz w:val="24"/>
          <w:szCs w:val="24"/>
        </w:rPr>
        <w:t>5) załącznik nr 2 do zarządzenia (pt. „Regulamin stosowania klauzul społecznych</w:t>
      </w:r>
      <w:r w:rsidR="006E5C51" w:rsidRPr="003E723C">
        <w:rPr>
          <w:color w:val="000000"/>
          <w:sz w:val="24"/>
          <w:szCs w:val="24"/>
        </w:rPr>
        <w:t xml:space="preserve"> i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kryteriów społecznych</w:t>
      </w:r>
      <w:r w:rsidR="006E5C51" w:rsidRPr="003E723C">
        <w:rPr>
          <w:color w:val="000000"/>
          <w:sz w:val="24"/>
          <w:szCs w:val="24"/>
        </w:rPr>
        <w:t xml:space="preserve"> w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procedurach udzielania zamówień publicznych”) otrzymuje brzmienie zgodne</w:t>
      </w:r>
      <w:r w:rsidR="006E5C51" w:rsidRPr="003E723C">
        <w:rPr>
          <w:color w:val="000000"/>
          <w:sz w:val="24"/>
          <w:szCs w:val="24"/>
        </w:rPr>
        <w:t xml:space="preserve"> z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załącznikiem nr 2 do niniejszego zarządzenia;</w:t>
      </w:r>
    </w:p>
    <w:p w:rsidR="003E723C" w:rsidRPr="003E723C" w:rsidRDefault="003E723C" w:rsidP="003E72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23C">
        <w:rPr>
          <w:color w:val="000000"/>
          <w:sz w:val="24"/>
          <w:szCs w:val="24"/>
        </w:rPr>
        <w:t>6) załącznik nr 3 do zarządzenia (pt. Regulamin określający minimalne wymogi obowiązujące przy udzielaniu zamówień publicznych</w:t>
      </w:r>
      <w:r w:rsidR="006E5C51" w:rsidRPr="003E723C">
        <w:rPr>
          <w:color w:val="000000"/>
          <w:sz w:val="24"/>
          <w:szCs w:val="24"/>
        </w:rPr>
        <w:t xml:space="preserve"> o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wartości netto poniżej kwoty 130 000,00 zł”) otrzymuje brzmienie zgodne</w:t>
      </w:r>
      <w:r w:rsidR="006E5C51" w:rsidRPr="003E723C">
        <w:rPr>
          <w:color w:val="000000"/>
          <w:sz w:val="24"/>
          <w:szCs w:val="24"/>
        </w:rPr>
        <w:t xml:space="preserve"> z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załącznikiem nr 3 do niniejszego zarządzenia;</w:t>
      </w:r>
    </w:p>
    <w:p w:rsidR="003E723C" w:rsidRPr="003E723C" w:rsidRDefault="003E723C" w:rsidP="003E72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23C">
        <w:rPr>
          <w:color w:val="000000"/>
          <w:sz w:val="24"/>
          <w:szCs w:val="24"/>
        </w:rPr>
        <w:t>7) załącznik nr 1 do Regulaminu określającego minimalne wymogi obowiązujące przy udzielaniu zamówień publicznych</w:t>
      </w:r>
      <w:r w:rsidR="006E5C51" w:rsidRPr="003E723C">
        <w:rPr>
          <w:color w:val="000000"/>
          <w:sz w:val="24"/>
          <w:szCs w:val="24"/>
        </w:rPr>
        <w:t xml:space="preserve"> o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wartości netto poniżej kwoty 130 000,00 zł otrzymuje brzmienie zgodne</w:t>
      </w:r>
      <w:r w:rsidR="006E5C51" w:rsidRPr="003E723C">
        <w:rPr>
          <w:color w:val="000000"/>
          <w:sz w:val="24"/>
          <w:szCs w:val="24"/>
        </w:rPr>
        <w:t xml:space="preserve"> z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załącznikiem nr 4 do niniejszego zarządzenia;</w:t>
      </w:r>
    </w:p>
    <w:p w:rsidR="003E723C" w:rsidRPr="003E723C" w:rsidRDefault="003E723C" w:rsidP="003E72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23C">
        <w:rPr>
          <w:color w:val="000000"/>
          <w:sz w:val="24"/>
          <w:szCs w:val="24"/>
        </w:rPr>
        <w:t>8) załącznik nr 2 do Regulaminu określającego minimalne wymogi obowiązujące przy udzielaniu zamówień publicznych</w:t>
      </w:r>
      <w:r w:rsidR="006E5C51" w:rsidRPr="003E723C">
        <w:rPr>
          <w:color w:val="000000"/>
          <w:sz w:val="24"/>
          <w:szCs w:val="24"/>
        </w:rPr>
        <w:t xml:space="preserve"> o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wartości netto poniżej kwoty 130 000,00 zł otrzymuje brzmienie zgodne</w:t>
      </w:r>
      <w:r w:rsidR="006E5C51" w:rsidRPr="003E723C">
        <w:rPr>
          <w:color w:val="000000"/>
          <w:sz w:val="24"/>
          <w:szCs w:val="24"/>
        </w:rPr>
        <w:t xml:space="preserve"> z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załącznikiem nr 5 do niniejszego zarządzenia;</w:t>
      </w:r>
    </w:p>
    <w:p w:rsidR="003E723C" w:rsidRDefault="003E723C" w:rsidP="003E723C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723C">
        <w:rPr>
          <w:color w:val="000000"/>
          <w:sz w:val="24"/>
          <w:szCs w:val="24"/>
        </w:rPr>
        <w:t>9) załącznik nr 3b do Regulaminu określającego minimalne wymogi obowiązujące przy udzielaniu zamówień publicznych</w:t>
      </w:r>
      <w:r w:rsidR="006E5C51" w:rsidRPr="003E723C">
        <w:rPr>
          <w:color w:val="000000"/>
          <w:sz w:val="24"/>
          <w:szCs w:val="24"/>
        </w:rPr>
        <w:t xml:space="preserve"> o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wartości netto poniżej kwoty 130 000,00 zł otrzymuje brzmienie zgodne</w:t>
      </w:r>
      <w:r w:rsidR="006E5C51" w:rsidRPr="003E723C">
        <w:rPr>
          <w:color w:val="000000"/>
          <w:sz w:val="24"/>
          <w:szCs w:val="24"/>
        </w:rPr>
        <w:t xml:space="preserve"> z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załącznikiem nr 6 do niniejszego zarządzenia.</w:t>
      </w:r>
    </w:p>
    <w:p w:rsidR="003E723C" w:rsidRDefault="003E723C" w:rsidP="003E72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723C" w:rsidRDefault="003E723C" w:rsidP="003E72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723C" w:rsidRDefault="003E723C" w:rsidP="003E72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723C" w:rsidRDefault="003E723C" w:rsidP="003E72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723C">
        <w:rPr>
          <w:color w:val="000000"/>
          <w:sz w:val="24"/>
          <w:szCs w:val="24"/>
        </w:rPr>
        <w:t>Wykonanie zarządzenia powierza się dyrektorom wydziałów</w:t>
      </w:r>
      <w:r w:rsidR="006E5C51" w:rsidRPr="003E723C">
        <w:rPr>
          <w:color w:val="000000"/>
          <w:sz w:val="24"/>
          <w:szCs w:val="24"/>
        </w:rPr>
        <w:t xml:space="preserve"> i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biur Urzędu Miasta Poznania.</w:t>
      </w:r>
    </w:p>
    <w:p w:rsidR="003E723C" w:rsidRDefault="003E723C" w:rsidP="003E72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723C" w:rsidRDefault="003E723C" w:rsidP="003E72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723C" w:rsidRDefault="003E723C" w:rsidP="003E72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723C" w:rsidRDefault="003E723C" w:rsidP="003E72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723C">
        <w:rPr>
          <w:color w:val="000000"/>
          <w:sz w:val="24"/>
          <w:szCs w:val="24"/>
        </w:rPr>
        <w:t>Zarządzenie wchodzi</w:t>
      </w:r>
      <w:r w:rsidR="006E5C51" w:rsidRPr="003E723C">
        <w:rPr>
          <w:color w:val="000000"/>
          <w:sz w:val="24"/>
          <w:szCs w:val="24"/>
        </w:rPr>
        <w:t xml:space="preserve"> w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życie</w:t>
      </w:r>
      <w:r w:rsidR="006E5C51" w:rsidRPr="003E723C">
        <w:rPr>
          <w:color w:val="000000"/>
          <w:sz w:val="24"/>
          <w:szCs w:val="24"/>
        </w:rPr>
        <w:t xml:space="preserve"> z</w:t>
      </w:r>
      <w:r w:rsidR="006E5C51">
        <w:rPr>
          <w:color w:val="000000"/>
          <w:sz w:val="24"/>
          <w:szCs w:val="24"/>
        </w:rPr>
        <w:t> </w:t>
      </w:r>
      <w:r w:rsidRPr="003E723C">
        <w:rPr>
          <w:color w:val="000000"/>
          <w:sz w:val="24"/>
          <w:szCs w:val="24"/>
        </w:rPr>
        <w:t>dniem 1 stycznia 2026 r.</w:t>
      </w:r>
    </w:p>
    <w:p w:rsidR="003E723C" w:rsidRDefault="003E723C" w:rsidP="003E72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723C" w:rsidRDefault="003E723C" w:rsidP="003E72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E723C" w:rsidRPr="003E723C" w:rsidRDefault="003E723C" w:rsidP="003E72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E723C" w:rsidRPr="003E723C" w:rsidSect="003E72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23C" w:rsidRDefault="003E723C">
      <w:r>
        <w:separator/>
      </w:r>
    </w:p>
  </w:endnote>
  <w:endnote w:type="continuationSeparator" w:id="0">
    <w:p w:rsidR="003E723C" w:rsidRDefault="003E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23C" w:rsidRDefault="003E723C">
      <w:r>
        <w:separator/>
      </w:r>
    </w:p>
  </w:footnote>
  <w:footnote w:type="continuationSeparator" w:id="0">
    <w:p w:rsidR="003E723C" w:rsidRDefault="003E7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października 2025 r."/>
    <w:docVar w:name="AktNr" w:val="38/2025/K"/>
    <w:docVar w:name="Sprawa" w:val="zarządzenie w sprawie realizacji zadań dotyczących przeprowadzania zamówień publicznych przez Urząd Miasta Poznania."/>
  </w:docVars>
  <w:rsids>
    <w:rsidRoot w:val="003E723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E723C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E5C51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AD44F-C6E0-4FCE-AD6D-41E4B1CB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2025-10-17T11:41:00Z</dcterms:created>
  <dcterms:modified xsi:type="dcterms:W3CDTF">2025-10-17T11:41:00Z</dcterms:modified>
</cp:coreProperties>
</file>