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3486">
          <w:t>721/2025/P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3486">
        <w:rPr>
          <w:b/>
          <w:sz w:val="28"/>
        </w:rPr>
        <w:fldChar w:fldCharType="separate"/>
      </w:r>
      <w:r w:rsidR="00283486">
        <w:rPr>
          <w:b/>
          <w:sz w:val="28"/>
        </w:rPr>
        <w:t>17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3486">
              <w:rPr>
                <w:b/>
                <w:sz w:val="24"/>
                <w:szCs w:val="24"/>
              </w:rPr>
              <w:fldChar w:fldCharType="separate"/>
            </w:r>
            <w:r w:rsidR="00283486">
              <w:rPr>
                <w:b/>
                <w:sz w:val="24"/>
                <w:szCs w:val="24"/>
              </w:rPr>
              <w:t>przeprowadzenia na terenie miasta Poznania II etapu konsultacji społecznych dotyczących rewaloryzacji parku im. Henryka Wieniawskiego oraz skweru Antoniny Kaweckiej</w:t>
            </w:r>
            <w:r w:rsidR="00E45765">
              <w:rPr>
                <w:b/>
                <w:sz w:val="24"/>
                <w:szCs w:val="24"/>
              </w:rPr>
              <w:t xml:space="preserve"> w </w:t>
            </w:r>
            <w:r w:rsidR="00283486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3486" w:rsidP="002834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3486">
        <w:rPr>
          <w:color w:val="000000"/>
          <w:sz w:val="24"/>
          <w:szCs w:val="24"/>
        </w:rPr>
        <w:t>Na podstawie art. 30 ust. 1 ustawy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dnia 8 marca 1990 r.</w:t>
      </w:r>
      <w:r w:rsidR="00E45765" w:rsidRPr="00283486">
        <w:rPr>
          <w:color w:val="000000"/>
          <w:sz w:val="24"/>
          <w:szCs w:val="24"/>
        </w:rPr>
        <w:t xml:space="preserve"> o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samorządzie gminnym (t.j. Dz. U.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2025 r. poz. 1153) oraz § 3 ust. 1 pkt 1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§ 4 ust. 2 uchwały Nr XLVIII/844/VII/2017 Rady Miasta Poznania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dnia 16 maja 2017 r.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sprawie zasad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trybu przeprowadzania konsultacji społecznych na terenie Miasta Poznania zarządza się, co następuje:</w:t>
      </w:r>
    </w:p>
    <w:p w:rsidR="00283486" w:rsidRDefault="00283486" w:rsidP="00283486">
      <w:pPr>
        <w:spacing w:line="360" w:lineRule="auto"/>
        <w:jc w:val="both"/>
        <w:rPr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Default="00283486" w:rsidP="002834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3486">
        <w:rPr>
          <w:color w:val="000000"/>
          <w:sz w:val="24"/>
          <w:szCs w:val="24"/>
        </w:rPr>
        <w:t>Zarządza się przeprowadzenie II etapu konsultacji społecznych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sprawie rewaloryzacji parku im. Henryka Wieniawskiego oraz skweru Antoniny Kaweckiej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3486">
        <w:rPr>
          <w:color w:val="000000"/>
          <w:sz w:val="24"/>
          <w:szCs w:val="24"/>
        </w:rPr>
        <w:t>1. Przedmiotem konsultacji społecznych,</w:t>
      </w:r>
      <w:r w:rsidR="00E45765" w:rsidRPr="00283486">
        <w:rPr>
          <w:color w:val="000000"/>
          <w:sz w:val="24"/>
          <w:szCs w:val="24"/>
        </w:rPr>
        <w:t xml:space="preserve"> o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których mowa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§ 1, jest koncepcja rewaloryzacji parku im. Henryka Wieniawskiego oraz skweru Antoniny Kaweckiej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Poznaniu, wypracowana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uwzględnieniem opinii, wniosków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uwag mieszkańców wniesionych podczas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etapu konsultacji społecznych przeprowadzonych od 27 listopada do 18 grudnia 2024 r.</w:t>
      </w:r>
    </w:p>
    <w:p w:rsidR="00283486" w:rsidRDefault="00283486" w:rsidP="0028348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2. Głównym celem konsultacji społecznych jest zebranie, poznanie opinii mieszkańców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grup osób zainteresowanych na temat koncepcji rewaloryzacji parku im. Henryka Wieniawskiego oraz skweru Antoniny Kaweckiej, zaproponowanych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niej rozwiązań koncepcyjnych,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uwzględnieniem opinii, wniosków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uwag mieszkańców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="00E45765" w:rsidRPr="00283486">
        <w:rPr>
          <w:color w:val="000000"/>
          <w:sz w:val="24"/>
          <w:szCs w:val="24"/>
        </w:rPr>
        <w:t>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 xml:space="preserve">etapu konsultacji społecznych dotyczących: sposobów wykorzystania parku przez jego </w:t>
      </w:r>
      <w:r w:rsidRPr="00283486">
        <w:rPr>
          <w:color w:val="000000"/>
          <w:sz w:val="24"/>
          <w:szCs w:val="24"/>
        </w:rPr>
        <w:lastRenderedPageBreak/>
        <w:t>użytkowników, zagospodarowania zielenią, zagospodarowania placu zabaw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siłowni zewnętrznej, układu komunikacyjnego, elementów małej architektury.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3486">
        <w:rPr>
          <w:color w:val="000000"/>
          <w:sz w:val="24"/>
          <w:szCs w:val="24"/>
        </w:rPr>
        <w:t>1. Zarządza się przeprowadzenie konsultacji społecznych,</w:t>
      </w:r>
      <w:r w:rsidR="00E45765" w:rsidRPr="00283486">
        <w:rPr>
          <w:color w:val="000000"/>
          <w:sz w:val="24"/>
          <w:szCs w:val="24"/>
        </w:rPr>
        <w:t xml:space="preserve"> o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których mowa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§ 1,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formie zbierania pisemnych opinii, propozycji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uwag dotyczących rozwiązań koncepcyjnych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zakresie określonym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§ 2 ust. 2.</w:t>
      </w: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2. Opinie, propozycje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uwagi będą zbierane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szczególności:</w:t>
      </w: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1)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formie elektronicznej poprzez wypełnienie ankiety udostępnionej na stronie internetowej Miasta Poznania – wortalu konsultacyjnym – pod adresem www.poznan.pl/konsultujemy oraz na stronie Zarządu Zieleni Miejskiej pod adresem: www.zzmpoznan.pl;</w:t>
      </w: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2)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formie papierowej poprzez wypełnienie ankiety;</w:t>
      </w: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3)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formie wiadomości przesyłanych pocztą elektroniczną na adres: kancelaria@zzmpoznan.pl, pism dostarczonych do siedziby Zarządu Zieleni Miejskiej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 bądź przesłanych pocztą tradycyjną na adres: Zarząd Zieleni Miejskiej, ul. Strzegomska 3, 60-194 Poznań;</w:t>
      </w: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4) podczas warsztatów konsultacyjnych – oceny partycypacyjnej.</w:t>
      </w: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3. Terminy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dokładne miejsca wypełniania ankiet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warsztatów konsultacyjnych zostaną ogłoszone najpóźniej 7 dni przed rozpoczęciem realizacji poszczególnych działań na stronie internetowej Miasta Poznania – wortalu konsultacyjnym – pod adresem www.poznan.pl/konsultujemy oraz na stronie Zarządu Zieleni Miejskiej pod adresem: www.zzmpoznan.pl.</w:t>
      </w:r>
    </w:p>
    <w:p w:rsidR="00283486" w:rsidRDefault="00283486" w:rsidP="0028348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4. Opinie, propozycje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uwagi zebrane podczas konsultacji społecznych będą stanowiły istotny wkład społeczny przy opracowywaniu projektu rewaloryzacji parku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skweru, zgodnie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oczekiwaniami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potrzebami mieszkańców.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Default="00283486" w:rsidP="002834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3486">
        <w:rPr>
          <w:color w:val="000000"/>
          <w:sz w:val="24"/>
          <w:szCs w:val="24"/>
        </w:rPr>
        <w:t>Konsultacje społeczne, wskazane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§ 1, obejmują teren całego Poznania,</w:t>
      </w:r>
      <w:r w:rsidR="00E45765" w:rsidRPr="00283486">
        <w:rPr>
          <w:color w:val="000000"/>
          <w:sz w:val="24"/>
          <w:szCs w:val="24"/>
        </w:rPr>
        <w:t xml:space="preserve"> a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uczestniczyć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nich mogą wszyscy mieszkańcy  (w szczególności mieszkańcy osiedli Stare Miasto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Jeżyce), organizacje pozarządowe oraz inwestorzy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przedstawiciele innych podmiotów realizujących swoje zadania na tym obszarze.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3486">
        <w:rPr>
          <w:color w:val="000000"/>
          <w:sz w:val="24"/>
          <w:szCs w:val="24"/>
        </w:rPr>
        <w:t>1. Konsultacje społeczne odbędą się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terminie od 31 października do 21 listopada 2025 r.</w:t>
      </w:r>
    </w:p>
    <w:p w:rsidR="00283486" w:rsidRDefault="00283486" w:rsidP="0028348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2. Link do ankiety oraz materiały informacyjne</w:t>
      </w:r>
      <w:r w:rsidR="00E45765" w:rsidRPr="00283486">
        <w:rPr>
          <w:color w:val="000000"/>
          <w:sz w:val="24"/>
          <w:szCs w:val="24"/>
        </w:rPr>
        <w:t xml:space="preserve"> o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parku im. Henryka Wieniawskiego oraz skwerze Antoniny Kaweckiej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 opublikowane zostaną najpóźniej 31 października 2025 r., zgodnie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terminem rozpoczęcia konsultacji społecznych, na stronie internetowej Miasta Poznania – wortalu konsultacyjnym – pod adresem</w:t>
      </w:r>
      <w:r w:rsidRPr="00283486">
        <w:rPr>
          <w:color w:val="0000FF"/>
          <w:sz w:val="24"/>
          <w:szCs w:val="24"/>
        </w:rPr>
        <w:t xml:space="preserve">: </w:t>
      </w:r>
      <w:r w:rsidRPr="00283486">
        <w:rPr>
          <w:color w:val="000000"/>
          <w:sz w:val="24"/>
          <w:szCs w:val="24"/>
        </w:rPr>
        <w:t>www.poznan.pl/konsultujemy</w:t>
      </w:r>
      <w:r w:rsidRPr="00283486">
        <w:rPr>
          <w:color w:val="0000FF"/>
          <w:sz w:val="24"/>
          <w:szCs w:val="24"/>
        </w:rPr>
        <w:t xml:space="preserve"> </w:t>
      </w:r>
      <w:r w:rsidRPr="00283486">
        <w:rPr>
          <w:color w:val="000000"/>
          <w:sz w:val="24"/>
          <w:szCs w:val="24"/>
        </w:rPr>
        <w:t>oraz stronie Zarządu Zieleni Miejskiej pod adresem: www.zzmpoznan.pl.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83486">
        <w:rPr>
          <w:color w:val="000000"/>
          <w:sz w:val="24"/>
          <w:szCs w:val="24"/>
        </w:rPr>
        <w:t>1. Jednostką odpowiedzialną za merytoryczne przeprowadzenie konsultacji jest Zarząd Zieleni Miejskiej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Poznaniu.</w:t>
      </w:r>
    </w:p>
    <w:p w:rsidR="00283486" w:rsidRPr="00283486" w:rsidRDefault="00283486" w:rsidP="00283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2. Zarząd Zieleni Miejskiej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 przeprowadzi konsultacje społeczne we współpracy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Gabinetem Prezydenta Urzędu Miasta Poznania.</w:t>
      </w:r>
    </w:p>
    <w:p w:rsidR="00283486" w:rsidRDefault="00283486" w:rsidP="0028348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3486">
        <w:rPr>
          <w:color w:val="000000"/>
          <w:sz w:val="24"/>
          <w:szCs w:val="24"/>
        </w:rPr>
        <w:t>3. Wszelkich wyjaśnień dotyczących merytorycznych kwestii konsultacji udzielać będą pracownicy Zarządu Zieleni Miejskiej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Poznaniu, natomiast kwestii organizacyjnych przebiegu konsultacji – pracownicy Gabinetu Prezydenta Urzędu Miasta Poznania.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Default="00283486" w:rsidP="0028348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83486">
        <w:rPr>
          <w:color w:val="000000"/>
          <w:sz w:val="24"/>
          <w:szCs w:val="24"/>
        </w:rPr>
        <w:t>II etap konsultacji społecznych dotyczących rewaloryzacji parku im. Henryka Wieniawskiego oraz skweru Antoniny Kaweckiej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 zostanie przeprowadzony bez ponoszenia dodatkowych kosztów poza bieżącymi administracyjnymi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osobowymi kosztami Gabinetu Prezydenta Urzędu Miasta Poznania oraz Zarządu Zieleni Miejskiej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Default="00283486" w:rsidP="0028348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83486">
        <w:rPr>
          <w:color w:val="000000"/>
          <w:sz w:val="24"/>
          <w:szCs w:val="24"/>
        </w:rPr>
        <w:t>Wykonanie zarządzenia powierza się Dyrektorowi Gabinetu Prezydenta Urzędu Miasta Poznania</w:t>
      </w:r>
      <w:r w:rsidR="00E45765" w:rsidRPr="00283486">
        <w:rPr>
          <w:color w:val="000000"/>
          <w:sz w:val="24"/>
          <w:szCs w:val="24"/>
        </w:rPr>
        <w:t xml:space="preserve"> i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Dyrektorowi Zarządu Zieleni Miejskiej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Poznaniu.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283486" w:rsidRDefault="00283486" w:rsidP="00283486">
      <w:pPr>
        <w:keepNext/>
        <w:spacing w:line="360" w:lineRule="auto"/>
        <w:rPr>
          <w:color w:val="000000"/>
          <w:sz w:val="24"/>
        </w:rPr>
      </w:pPr>
    </w:p>
    <w:p w:rsidR="00283486" w:rsidRDefault="00283486" w:rsidP="0028348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83486">
        <w:rPr>
          <w:color w:val="000000"/>
          <w:sz w:val="24"/>
          <w:szCs w:val="24"/>
        </w:rPr>
        <w:t>Zarządzenie wchodzi</w:t>
      </w:r>
      <w:r w:rsidR="00E45765" w:rsidRPr="00283486">
        <w:rPr>
          <w:color w:val="000000"/>
          <w:sz w:val="24"/>
          <w:szCs w:val="24"/>
        </w:rPr>
        <w:t xml:space="preserve"> w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życie</w:t>
      </w:r>
      <w:r w:rsidR="00E45765" w:rsidRPr="00283486">
        <w:rPr>
          <w:color w:val="000000"/>
          <w:sz w:val="24"/>
          <w:szCs w:val="24"/>
        </w:rPr>
        <w:t xml:space="preserve"> z</w:t>
      </w:r>
      <w:r w:rsidR="00E45765">
        <w:rPr>
          <w:color w:val="000000"/>
          <w:sz w:val="24"/>
          <w:szCs w:val="24"/>
        </w:rPr>
        <w:t> </w:t>
      </w:r>
      <w:r w:rsidRPr="00283486">
        <w:rPr>
          <w:color w:val="000000"/>
          <w:sz w:val="24"/>
          <w:szCs w:val="24"/>
        </w:rPr>
        <w:t>dniem podpisania.</w:t>
      </w:r>
    </w:p>
    <w:p w:rsidR="00283486" w:rsidRDefault="00283486" w:rsidP="00283486">
      <w:pPr>
        <w:spacing w:line="360" w:lineRule="auto"/>
        <w:jc w:val="both"/>
        <w:rPr>
          <w:color w:val="000000"/>
          <w:sz w:val="24"/>
        </w:rPr>
      </w:pPr>
    </w:p>
    <w:p w:rsidR="00283486" w:rsidRDefault="00283486" w:rsidP="0028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3486" w:rsidRDefault="00283486" w:rsidP="0028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283486" w:rsidRDefault="00283486" w:rsidP="0028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83486" w:rsidRPr="00283486" w:rsidRDefault="00283486" w:rsidP="00283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83486" w:rsidRPr="00283486" w:rsidSect="002834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486" w:rsidRDefault="00283486">
      <w:r>
        <w:separator/>
      </w:r>
    </w:p>
  </w:endnote>
  <w:endnote w:type="continuationSeparator" w:id="0">
    <w:p w:rsidR="00283486" w:rsidRDefault="0028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486" w:rsidRDefault="00283486">
      <w:r>
        <w:separator/>
      </w:r>
    </w:p>
  </w:footnote>
  <w:footnote w:type="continuationSeparator" w:id="0">
    <w:p w:rsidR="00283486" w:rsidRDefault="0028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października 2025 r."/>
    <w:docVar w:name="AktNr" w:val="721/2025/P"/>
    <w:docVar w:name="Sprawa" w:val="przeprowadzenia na terenie miasta Poznania II etapu konsultacji społecznych dotyczących rewaloryzacji parku im. Henryka Wieniawskiego oraz skweru Antoniny Kaweckiej w Poznaniu."/>
  </w:docVars>
  <w:rsids>
    <w:rsidRoot w:val="00283486"/>
    <w:rsid w:val="00072485"/>
    <w:rsid w:val="000C07FF"/>
    <w:rsid w:val="000E2E12"/>
    <w:rsid w:val="00167A3B"/>
    <w:rsid w:val="0028348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576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C3CCD-DD34-4BCB-B6A6-3546BA6D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2025-10-21T05:40:00Z</dcterms:created>
  <dcterms:modified xsi:type="dcterms:W3CDTF">2025-10-21T05:40:00Z</dcterms:modified>
</cp:coreProperties>
</file>