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F3D93">
        <w:tc>
          <w:tcPr>
            <w:tcW w:w="1368" w:type="dxa"/>
            <w:shd w:val="clear" w:color="auto" w:fill="auto"/>
          </w:tcPr>
          <w:p w:rsidR="00FA63B5" w:rsidRDefault="00FA63B5" w:rsidP="007F3D9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F3D93">
            <w:pPr>
              <w:spacing w:line="360" w:lineRule="auto"/>
              <w:jc w:val="both"/>
            </w:pPr>
            <w:r w:rsidRPr="007F3D93">
              <w:rPr>
                <w:b/>
              </w:rPr>
              <w:fldChar w:fldCharType="begin"/>
            </w:r>
            <w:r w:rsidRPr="007F3D93">
              <w:rPr>
                <w:b/>
              </w:rPr>
              <w:instrText xml:space="preserve"> DOCVARIABLE  Sprawa  \* MERGEFORMAT </w:instrText>
            </w:r>
            <w:r w:rsidRPr="007F3D93">
              <w:rPr>
                <w:b/>
              </w:rPr>
              <w:fldChar w:fldCharType="separate"/>
            </w:r>
            <w:r w:rsidR="00E33C87" w:rsidRPr="007F3D93">
              <w:rPr>
                <w:b/>
              </w:rPr>
              <w:t xml:space="preserve">nabycia na rzecz Miasta Poznania prawa własności części nieruchomości zajętej pod ulicę </w:t>
            </w:r>
            <w:proofErr w:type="spellStart"/>
            <w:r w:rsidR="00E33C87" w:rsidRPr="007F3D93">
              <w:rPr>
                <w:b/>
              </w:rPr>
              <w:t>Radyńską</w:t>
            </w:r>
            <w:proofErr w:type="spellEnd"/>
            <w:r w:rsidR="00F66428" w:rsidRPr="007F3D93">
              <w:rPr>
                <w:b/>
              </w:rPr>
              <w:t xml:space="preserve"> w </w:t>
            </w:r>
            <w:r w:rsidR="00E33C87" w:rsidRPr="007F3D93">
              <w:rPr>
                <w:b/>
              </w:rPr>
              <w:t>Poznaniu.</w:t>
            </w:r>
            <w:r w:rsidRPr="007F3D93">
              <w:rPr>
                <w:b/>
              </w:rPr>
              <w:fldChar w:fldCharType="end"/>
            </w:r>
          </w:p>
        </w:tc>
      </w:tr>
    </w:tbl>
    <w:p w:rsidR="00FA63B5" w:rsidRPr="00E33C87" w:rsidRDefault="00FA63B5" w:rsidP="00E33C87">
      <w:pPr>
        <w:spacing w:line="360" w:lineRule="auto"/>
        <w:jc w:val="both"/>
      </w:pPr>
      <w:bookmarkStart w:id="1" w:name="z1"/>
      <w:bookmarkEnd w:id="1"/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>Część nieruchomości oznaczona geodezyjnie jako działka nr 10/1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 xml:space="preserve">obrębu </w:t>
      </w:r>
      <w:proofErr w:type="spellStart"/>
      <w:r w:rsidRPr="00E33C87">
        <w:rPr>
          <w:color w:val="000000"/>
        </w:rPr>
        <w:t>Junikowo</w:t>
      </w:r>
      <w:proofErr w:type="spellEnd"/>
      <w:r w:rsidRPr="00E33C87">
        <w:rPr>
          <w:color w:val="000000"/>
        </w:rPr>
        <w:t>, ark. mapy 11, dla której Sąd Rejonowy Poznań</w:t>
      </w:r>
      <w:r w:rsidRPr="00E33C87">
        <w:rPr>
          <w:color w:val="000000"/>
          <w:szCs w:val="28"/>
        </w:rPr>
        <w:t>‑</w:t>
      </w:r>
      <w:r w:rsidRPr="00E33C87">
        <w:rPr>
          <w:color w:val="000000"/>
        </w:rPr>
        <w:t>Stare Miasto</w:t>
      </w:r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 xml:space="preserve">Poznaniu, Wydział V Ksiąg Wieczystych prowadzi księgę wieczystą nr </w:t>
      </w:r>
      <w:proofErr w:type="spellStart"/>
      <w:r w:rsidR="0086412C">
        <w:rPr>
          <w:color w:val="000000"/>
        </w:rPr>
        <w:t>xxxx</w:t>
      </w:r>
      <w:proofErr w:type="spellEnd"/>
      <w:r w:rsidRPr="00E33C87">
        <w:rPr>
          <w:color w:val="000000"/>
        </w:rPr>
        <w:t xml:space="preserve">, zapisana jest na rzecz </w:t>
      </w:r>
      <w:proofErr w:type="spellStart"/>
      <w:r w:rsidR="0086412C">
        <w:rPr>
          <w:color w:val="000000"/>
        </w:rPr>
        <w:t>xxxx</w:t>
      </w:r>
      <w:proofErr w:type="spellEnd"/>
      <w:r w:rsidR="0086412C">
        <w:rPr>
          <w:color w:val="000000"/>
        </w:rPr>
        <w:t xml:space="preserve"> </w:t>
      </w:r>
      <w:r w:rsidRPr="00E33C87">
        <w:rPr>
          <w:color w:val="000000"/>
        </w:rPr>
        <w:t>na prawach wspólności ustawowej majątkowej małżeńskiej.</w:t>
      </w:r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 xml:space="preserve">Działka ta zajęta jest pod ulicę </w:t>
      </w:r>
      <w:proofErr w:type="spellStart"/>
      <w:r w:rsidRPr="00E33C87">
        <w:rPr>
          <w:color w:val="000000"/>
        </w:rPr>
        <w:t>Radyńską</w:t>
      </w:r>
      <w:proofErr w:type="spellEnd"/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>Poznaniu.</w:t>
      </w:r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 xml:space="preserve">Ulica </w:t>
      </w:r>
      <w:proofErr w:type="spellStart"/>
      <w:r w:rsidRPr="00E33C87">
        <w:rPr>
          <w:color w:val="000000"/>
        </w:rPr>
        <w:t>Radyńska</w:t>
      </w:r>
      <w:proofErr w:type="spellEnd"/>
      <w:r w:rsidRPr="00E33C87">
        <w:rPr>
          <w:color w:val="000000"/>
        </w:rPr>
        <w:t xml:space="preserve"> posiada kategorię drogi gminnej od dnia 1 stycznia 2002 r. na podstawie uchwały Nr LXXI/837/III/2001 Rady Miasta Poznania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>dnia 16 października 2001 r.</w:t>
      </w:r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>sprawie zaliczenia ulic</w:t>
      </w:r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>mieście Poznaniu do kategorii dróg gminnych.</w:t>
      </w:r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>Zgodnie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>zapisami miejscowego planu zagospodarowania przestrzennego dla obszaru „</w:t>
      </w:r>
      <w:proofErr w:type="spellStart"/>
      <w:r w:rsidRPr="00E33C87">
        <w:rPr>
          <w:color w:val="000000"/>
        </w:rPr>
        <w:t>Fabianowo</w:t>
      </w:r>
      <w:proofErr w:type="spellEnd"/>
      <w:r w:rsidRPr="00E33C87">
        <w:rPr>
          <w:color w:val="000000"/>
        </w:rPr>
        <w:t>”</w:t>
      </w:r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>Poznaniu (uchwała Nr LXI/838/V/2009 Rady Miasta Poznania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>13 października 2009 r.) działka oznaczona jest symbolem 4KD-D – tereny dróg publicznych.</w:t>
      </w:r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 xml:space="preserve">Właściciele części nieruchomości wyrazili zgodę na sprzedaż Miastu Poznań prawa własności działki za cenę </w:t>
      </w:r>
      <w:proofErr w:type="spellStart"/>
      <w:r w:rsidR="0086412C">
        <w:rPr>
          <w:color w:val="000000"/>
        </w:rPr>
        <w:t>xxxx</w:t>
      </w:r>
      <w:proofErr w:type="spellEnd"/>
      <w:r w:rsidR="0086412C">
        <w:rPr>
          <w:color w:val="000000"/>
        </w:rPr>
        <w:t xml:space="preserve"> </w:t>
      </w:r>
      <w:r w:rsidRPr="00E33C87">
        <w:rPr>
          <w:color w:val="000000"/>
        </w:rPr>
        <w:t xml:space="preserve">zł (słownie: </w:t>
      </w:r>
      <w:proofErr w:type="spellStart"/>
      <w:r w:rsidR="0086412C">
        <w:rPr>
          <w:color w:val="000000"/>
        </w:rPr>
        <w:t>xxxx</w:t>
      </w:r>
      <w:bookmarkStart w:id="2" w:name="_GoBack"/>
      <w:bookmarkEnd w:id="2"/>
      <w:proofErr w:type="spellEnd"/>
      <w:r w:rsidRPr="00E33C87">
        <w:rPr>
          <w:color w:val="000000"/>
        </w:rPr>
        <w:t>). Cena sprzedaży została ustalona na podstawie operatu szacunkowego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>dnia 3 marca 2025 r. sporządzonego przez rzeczoznawcę majątkowego pana Łukasza Woźniaka.</w:t>
      </w:r>
    </w:p>
    <w:p w:rsidR="00E33C87" w:rsidRPr="00E33C87" w:rsidRDefault="00E33C87" w:rsidP="00E33C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>Nabycie nastąpi ze środków budżetowych</w:t>
      </w:r>
      <w:r w:rsidR="00F66428" w:rsidRPr="00E33C87">
        <w:rPr>
          <w:color w:val="000000"/>
        </w:rPr>
        <w:t xml:space="preserve"> z</w:t>
      </w:r>
      <w:r w:rsidR="00F66428">
        <w:rPr>
          <w:color w:val="000000"/>
        </w:rPr>
        <w:t> </w:t>
      </w:r>
      <w:r w:rsidRPr="00E33C87">
        <w:rPr>
          <w:color w:val="000000"/>
        </w:rPr>
        <w:t>pozycji planu rozdz. 71004 § 6060</w:t>
      </w:r>
      <w:r w:rsidR="00F66428" w:rsidRPr="00E33C87">
        <w:rPr>
          <w:color w:val="000000"/>
        </w:rPr>
        <w:t xml:space="preserve"> w</w:t>
      </w:r>
      <w:r w:rsidR="00F66428">
        <w:rPr>
          <w:color w:val="000000"/>
        </w:rPr>
        <w:t> </w:t>
      </w:r>
      <w:r w:rsidRPr="00E33C87">
        <w:rPr>
          <w:color w:val="000000"/>
        </w:rPr>
        <w:t>ramach zadania ZDM/P/006/01 – nabycie gruntów objętych miejscowymi planami zagospodarowania przestrzennego.</w:t>
      </w:r>
    </w:p>
    <w:p w:rsidR="00E33C87" w:rsidRDefault="00E33C87" w:rsidP="00E33C87">
      <w:pPr>
        <w:spacing w:line="360" w:lineRule="auto"/>
        <w:jc w:val="both"/>
        <w:rPr>
          <w:color w:val="000000"/>
        </w:rPr>
      </w:pPr>
      <w:r w:rsidRPr="00E33C87">
        <w:rPr>
          <w:color w:val="000000"/>
        </w:rPr>
        <w:t>W powyższych okolicznościach uregulowanie stanu prawnego nieruchomości jest uzasadnione.</w:t>
      </w:r>
    </w:p>
    <w:p w:rsidR="00E33C87" w:rsidRDefault="00E33C87" w:rsidP="00E33C87">
      <w:pPr>
        <w:spacing w:line="360" w:lineRule="auto"/>
        <w:jc w:val="both"/>
      </w:pPr>
    </w:p>
    <w:p w:rsidR="00E33C87" w:rsidRDefault="00E33C87" w:rsidP="00E33C87">
      <w:pPr>
        <w:keepNext/>
        <w:spacing w:line="360" w:lineRule="auto"/>
        <w:jc w:val="center"/>
      </w:pPr>
      <w:r>
        <w:t>DYREKTOR</w:t>
      </w:r>
    </w:p>
    <w:p w:rsidR="00E33C87" w:rsidRPr="00E33C87" w:rsidRDefault="00E33C87" w:rsidP="00E33C87">
      <w:pPr>
        <w:keepNext/>
        <w:spacing w:line="360" w:lineRule="auto"/>
        <w:jc w:val="center"/>
      </w:pPr>
      <w:r>
        <w:t>(-) Krzysztof Olejniczak</w:t>
      </w:r>
    </w:p>
    <w:sectPr w:rsidR="00E33C87" w:rsidRPr="00E33C87" w:rsidSect="00E33C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93" w:rsidRDefault="007F3D93">
      <w:r>
        <w:separator/>
      </w:r>
    </w:p>
  </w:endnote>
  <w:endnote w:type="continuationSeparator" w:id="0">
    <w:p w:rsidR="007F3D93" w:rsidRDefault="007F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93" w:rsidRDefault="007F3D93">
      <w:r>
        <w:separator/>
      </w:r>
    </w:p>
  </w:footnote>
  <w:footnote w:type="continuationSeparator" w:id="0">
    <w:p w:rsidR="007F3D93" w:rsidRDefault="007F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części nieruchomości zajętej pod ulicę Radyńską w Poznaniu."/>
  </w:docVars>
  <w:rsids>
    <w:rsidRoot w:val="00E33C87"/>
    <w:rsid w:val="000607A3"/>
    <w:rsid w:val="001B1D53"/>
    <w:rsid w:val="0022095A"/>
    <w:rsid w:val="002946C5"/>
    <w:rsid w:val="002C29F3"/>
    <w:rsid w:val="003C41EB"/>
    <w:rsid w:val="00796326"/>
    <w:rsid w:val="007F3D93"/>
    <w:rsid w:val="0086412C"/>
    <w:rsid w:val="00A87E1B"/>
    <w:rsid w:val="00AA04BE"/>
    <w:rsid w:val="00BB1A14"/>
    <w:rsid w:val="00E33C87"/>
    <w:rsid w:val="00F664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4A734"/>
  <w15:chartTrackingRefBased/>
  <w15:docId w15:val="{E7D5DF73-3CB4-4BFB-B3B0-82ACF960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2025-10-24T12:30:00Z</dcterms:created>
  <dcterms:modified xsi:type="dcterms:W3CDTF">2025-10-27T10:07:00Z</dcterms:modified>
</cp:coreProperties>
</file>