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265D3">
              <w:rPr>
                <w:b/>
              </w:rPr>
              <w:fldChar w:fldCharType="separate"/>
            </w:r>
            <w:r w:rsidR="00B265D3">
              <w:rPr>
                <w:b/>
              </w:rPr>
              <w:t>zarządzenie</w:t>
            </w:r>
            <w:r w:rsidR="00205E6C">
              <w:rPr>
                <w:b/>
              </w:rPr>
              <w:t xml:space="preserve"> w </w:t>
            </w:r>
            <w:r w:rsidR="00B265D3">
              <w:rPr>
                <w:b/>
              </w:rPr>
              <w:t>sprawie ustalenia listy osób uprawnionych do zawarcia umowy najmu lokalu</w:t>
            </w:r>
            <w:r w:rsidR="00205E6C">
              <w:rPr>
                <w:b/>
              </w:rPr>
              <w:t xml:space="preserve"> z </w:t>
            </w:r>
            <w:r w:rsidR="00B265D3">
              <w:rPr>
                <w:b/>
              </w:rPr>
              <w:t>zasobu Poznańskiego Towarzystwa Budownictwa Społecznego Sp.</w:t>
            </w:r>
            <w:r w:rsidR="00205E6C">
              <w:rPr>
                <w:b/>
              </w:rPr>
              <w:t xml:space="preserve"> z </w:t>
            </w:r>
            <w:r w:rsidR="00B265D3">
              <w:rPr>
                <w:b/>
              </w:rPr>
              <w:t>o.o.,</w:t>
            </w:r>
            <w:r w:rsidR="00205E6C">
              <w:rPr>
                <w:b/>
              </w:rPr>
              <w:t xml:space="preserve"> w </w:t>
            </w:r>
            <w:r w:rsidR="00B265D3">
              <w:rPr>
                <w:b/>
              </w:rPr>
              <w:t>sprawie którego Miasto Poznań zawarło umowę dotyczącą partycypacji</w:t>
            </w:r>
            <w:r w:rsidR="00205E6C">
              <w:rPr>
                <w:b/>
              </w:rPr>
              <w:t xml:space="preserve"> w </w:t>
            </w:r>
            <w:r w:rsidR="00B265D3">
              <w:rPr>
                <w:b/>
              </w:rPr>
              <w:t>kosztach budowy lub odrębne porozumienie.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265D3" w:rsidRDefault="00FA63B5" w:rsidP="00B265D3">
      <w:pPr>
        <w:spacing w:line="360" w:lineRule="auto"/>
        <w:jc w:val="both"/>
      </w:pPr>
      <w:bookmarkStart w:id="2" w:name="z1"/>
      <w:bookmarkEnd w:id="2"/>
    </w:p>
    <w:p w:rsidR="00B265D3" w:rsidRPr="00B265D3" w:rsidRDefault="00B265D3" w:rsidP="00B265D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65D3">
        <w:rPr>
          <w:color w:val="000000"/>
        </w:rPr>
        <w:t>W zarządzeniu Nr 1032/2022/P</w:t>
      </w:r>
      <w:r w:rsidR="00205E6C" w:rsidRPr="00B265D3">
        <w:rPr>
          <w:color w:val="000000"/>
        </w:rPr>
        <w:t xml:space="preserve"> z</w:t>
      </w:r>
      <w:r w:rsidR="00205E6C">
        <w:rPr>
          <w:color w:val="000000"/>
        </w:rPr>
        <w:t> </w:t>
      </w:r>
      <w:r w:rsidRPr="00B265D3">
        <w:rPr>
          <w:color w:val="000000"/>
        </w:rPr>
        <w:t>dnia 27 grudnia 2022 r. Prezydent Miasta Poznania ustalił listę osób uprawnionych do zawarcia umowy najmu lokalu</w:t>
      </w:r>
      <w:r w:rsidR="00205E6C" w:rsidRPr="00B265D3">
        <w:rPr>
          <w:color w:val="000000"/>
        </w:rPr>
        <w:t xml:space="preserve"> z</w:t>
      </w:r>
      <w:r w:rsidR="00205E6C">
        <w:rPr>
          <w:color w:val="000000"/>
        </w:rPr>
        <w:t> </w:t>
      </w:r>
      <w:r w:rsidRPr="00B265D3">
        <w:rPr>
          <w:color w:val="000000"/>
        </w:rPr>
        <w:t>zasobu Poznańskiego Towarzystwa Budownictwa Społecznego Sp.</w:t>
      </w:r>
      <w:r w:rsidR="00205E6C" w:rsidRPr="00B265D3">
        <w:rPr>
          <w:color w:val="000000"/>
        </w:rPr>
        <w:t xml:space="preserve"> z</w:t>
      </w:r>
      <w:r w:rsidR="00205E6C">
        <w:rPr>
          <w:color w:val="000000"/>
        </w:rPr>
        <w:t> </w:t>
      </w:r>
      <w:r w:rsidRPr="00B265D3">
        <w:rPr>
          <w:color w:val="000000"/>
        </w:rPr>
        <w:t>o.o.,</w:t>
      </w:r>
      <w:r w:rsidR="00205E6C" w:rsidRPr="00B265D3">
        <w:rPr>
          <w:color w:val="000000"/>
        </w:rPr>
        <w:t xml:space="preserve"> w</w:t>
      </w:r>
      <w:r w:rsidR="00205E6C">
        <w:rPr>
          <w:color w:val="000000"/>
        </w:rPr>
        <w:t> </w:t>
      </w:r>
      <w:r w:rsidRPr="00B265D3">
        <w:rPr>
          <w:color w:val="000000"/>
        </w:rPr>
        <w:t>sprawie którego Miasto Poznań zawarło umowę dotyczącą partycypacji</w:t>
      </w:r>
      <w:r w:rsidR="00205E6C" w:rsidRPr="00B265D3">
        <w:rPr>
          <w:color w:val="000000"/>
        </w:rPr>
        <w:t xml:space="preserve"> w</w:t>
      </w:r>
      <w:r w:rsidR="00205E6C">
        <w:rPr>
          <w:color w:val="000000"/>
        </w:rPr>
        <w:t> </w:t>
      </w:r>
      <w:r w:rsidRPr="00B265D3">
        <w:rPr>
          <w:color w:val="000000"/>
        </w:rPr>
        <w:t>kosztach budowy lub odrębne porozumienie.</w:t>
      </w:r>
    </w:p>
    <w:p w:rsidR="00B265D3" w:rsidRPr="00B265D3" w:rsidRDefault="00B265D3" w:rsidP="00B265D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65D3">
        <w:rPr>
          <w:color w:val="000000"/>
        </w:rPr>
        <w:t>Na podstawie § 6 ust. 2 pkt 1 zarządzenia Nr 122/2019/P Prezydenta Miasta Poznania</w:t>
      </w:r>
      <w:r w:rsidR="00205E6C" w:rsidRPr="00B265D3">
        <w:rPr>
          <w:color w:val="000000"/>
        </w:rPr>
        <w:t xml:space="preserve"> z</w:t>
      </w:r>
      <w:r w:rsidR="00205E6C">
        <w:rPr>
          <w:color w:val="000000"/>
        </w:rPr>
        <w:t> </w:t>
      </w:r>
      <w:r w:rsidRPr="00B265D3">
        <w:rPr>
          <w:color w:val="000000"/>
        </w:rPr>
        <w:t>dnia 21 lutego 2019 r.</w:t>
      </w:r>
      <w:r w:rsidR="00205E6C" w:rsidRPr="00B265D3">
        <w:rPr>
          <w:color w:val="000000"/>
        </w:rPr>
        <w:t xml:space="preserve"> w</w:t>
      </w:r>
      <w:r w:rsidR="00205E6C">
        <w:rPr>
          <w:color w:val="000000"/>
        </w:rPr>
        <w:t> </w:t>
      </w:r>
      <w:r w:rsidRPr="00B265D3">
        <w:rPr>
          <w:color w:val="000000"/>
        </w:rPr>
        <w:t>sprawie lokali mieszkalnych</w:t>
      </w:r>
      <w:r w:rsidR="00205E6C" w:rsidRPr="00B265D3">
        <w:rPr>
          <w:color w:val="000000"/>
        </w:rPr>
        <w:t xml:space="preserve"> z</w:t>
      </w:r>
      <w:r w:rsidR="00205E6C">
        <w:rPr>
          <w:color w:val="000000"/>
        </w:rPr>
        <w:t> </w:t>
      </w:r>
      <w:r w:rsidRPr="00B265D3">
        <w:rPr>
          <w:color w:val="000000"/>
        </w:rPr>
        <w:t>zasobu Poznańskiego Towarzystwa Budownictwa Społecznego Sp.</w:t>
      </w:r>
      <w:r w:rsidR="00205E6C" w:rsidRPr="00B265D3">
        <w:rPr>
          <w:color w:val="000000"/>
        </w:rPr>
        <w:t xml:space="preserve"> z</w:t>
      </w:r>
      <w:r w:rsidR="00205E6C">
        <w:rPr>
          <w:color w:val="000000"/>
        </w:rPr>
        <w:t> </w:t>
      </w:r>
      <w:r w:rsidRPr="00B265D3">
        <w:rPr>
          <w:color w:val="000000"/>
        </w:rPr>
        <w:t>o.o.,</w:t>
      </w:r>
      <w:r w:rsidR="00205E6C" w:rsidRPr="00B265D3">
        <w:rPr>
          <w:color w:val="000000"/>
        </w:rPr>
        <w:t xml:space="preserve"> w</w:t>
      </w:r>
      <w:r w:rsidR="00205E6C">
        <w:rPr>
          <w:color w:val="000000"/>
        </w:rPr>
        <w:t> </w:t>
      </w:r>
      <w:r w:rsidRPr="00B265D3">
        <w:rPr>
          <w:color w:val="000000"/>
        </w:rPr>
        <w:t>sprawie których Miasto Poznań zawiera umowy dotyczące partycypacji</w:t>
      </w:r>
      <w:r w:rsidR="00205E6C" w:rsidRPr="00B265D3">
        <w:rPr>
          <w:color w:val="000000"/>
        </w:rPr>
        <w:t xml:space="preserve"> w</w:t>
      </w:r>
      <w:r w:rsidR="00205E6C">
        <w:rPr>
          <w:color w:val="000000"/>
        </w:rPr>
        <w:t> </w:t>
      </w:r>
      <w:r w:rsidRPr="00B265D3">
        <w:rPr>
          <w:color w:val="000000"/>
        </w:rPr>
        <w:t>kosztach budowy lub zawarło odrębne porozumienia (ze zm.), Prezydent może dodatkowo ująć osoby starsze do obowiązującej listy (po zaopiniowaniu przez Komisję ds. lokali</w:t>
      </w:r>
      <w:r w:rsidR="00205E6C" w:rsidRPr="00B265D3">
        <w:rPr>
          <w:color w:val="000000"/>
        </w:rPr>
        <w:t xml:space="preserve"> w</w:t>
      </w:r>
      <w:r w:rsidR="00205E6C">
        <w:rPr>
          <w:color w:val="000000"/>
        </w:rPr>
        <w:t> </w:t>
      </w:r>
      <w:r w:rsidRPr="00B265D3">
        <w:rPr>
          <w:color w:val="000000"/>
        </w:rPr>
        <w:t>zasobie Poznańskiego Towarzystwa Budownictwa Społecznego Sp.</w:t>
      </w:r>
      <w:r w:rsidR="00205E6C" w:rsidRPr="00B265D3">
        <w:rPr>
          <w:color w:val="000000"/>
        </w:rPr>
        <w:t xml:space="preserve"> z</w:t>
      </w:r>
      <w:r w:rsidR="00205E6C">
        <w:rPr>
          <w:color w:val="000000"/>
        </w:rPr>
        <w:t> </w:t>
      </w:r>
      <w:r w:rsidRPr="00B265D3">
        <w:rPr>
          <w:color w:val="000000"/>
        </w:rPr>
        <w:t>o.o., oddanych do dyspozycji Miasta Poznania), które ubiegały się</w:t>
      </w:r>
      <w:r w:rsidR="00205E6C" w:rsidRPr="00B265D3">
        <w:rPr>
          <w:color w:val="000000"/>
        </w:rPr>
        <w:t xml:space="preserve"> o</w:t>
      </w:r>
      <w:r w:rsidR="00205E6C">
        <w:rPr>
          <w:color w:val="000000"/>
        </w:rPr>
        <w:t> </w:t>
      </w:r>
      <w:r w:rsidRPr="00B265D3">
        <w:rPr>
          <w:color w:val="000000"/>
        </w:rPr>
        <w:t>lokal mieszkalny</w:t>
      </w:r>
      <w:r w:rsidR="00205E6C" w:rsidRPr="00B265D3">
        <w:rPr>
          <w:color w:val="000000"/>
        </w:rPr>
        <w:t xml:space="preserve"> z</w:t>
      </w:r>
      <w:r w:rsidR="00205E6C">
        <w:rPr>
          <w:color w:val="000000"/>
        </w:rPr>
        <w:t> </w:t>
      </w:r>
      <w:r w:rsidRPr="00B265D3">
        <w:rPr>
          <w:color w:val="000000"/>
        </w:rPr>
        <w:t>mieszkaniowego zasobu Miasta Poznania,</w:t>
      </w:r>
      <w:r w:rsidR="00205E6C" w:rsidRPr="00B265D3">
        <w:rPr>
          <w:color w:val="000000"/>
        </w:rPr>
        <w:t xml:space="preserve"> a</w:t>
      </w:r>
      <w:r w:rsidR="00205E6C">
        <w:rPr>
          <w:color w:val="000000"/>
        </w:rPr>
        <w:t> </w:t>
      </w:r>
      <w:r w:rsidRPr="00B265D3">
        <w:rPr>
          <w:color w:val="000000"/>
        </w:rPr>
        <w:t>ze względu na osiągane dochody nie zakwalifikowały się do udzielenia pomocy mieszkaniowej.</w:t>
      </w:r>
    </w:p>
    <w:p w:rsidR="00B265D3" w:rsidRPr="00B265D3" w:rsidRDefault="00B265D3" w:rsidP="00B265D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65D3">
        <w:rPr>
          <w:color w:val="000000"/>
        </w:rPr>
        <w:t>Stąd</w:t>
      </w:r>
      <w:r w:rsidR="00205E6C" w:rsidRPr="00B265D3">
        <w:rPr>
          <w:color w:val="000000"/>
        </w:rPr>
        <w:t xml:space="preserve"> w</w:t>
      </w:r>
      <w:r w:rsidR="00205E6C">
        <w:rPr>
          <w:color w:val="000000"/>
        </w:rPr>
        <w:t> </w:t>
      </w:r>
      <w:r w:rsidRPr="00B265D3">
        <w:rPr>
          <w:color w:val="000000"/>
        </w:rPr>
        <w:t>drugiej części listy (zatytułowanej „Osoby, które nabyły uprawnienie do zawarcia umowy najmu lokalu</w:t>
      </w:r>
      <w:r w:rsidR="00205E6C" w:rsidRPr="00B265D3">
        <w:rPr>
          <w:color w:val="000000"/>
        </w:rPr>
        <w:t xml:space="preserve"> w</w:t>
      </w:r>
      <w:r w:rsidR="00205E6C">
        <w:rPr>
          <w:color w:val="000000"/>
        </w:rPr>
        <w:t> </w:t>
      </w:r>
      <w:r w:rsidRPr="00B265D3">
        <w:rPr>
          <w:color w:val="000000"/>
        </w:rPr>
        <w:t>latach 2022-2025”) umieszczono dodatkowo jedną osobę pod pozycją 47. Jej wniosek został rozpatrzony</w:t>
      </w:r>
      <w:r w:rsidR="00205E6C" w:rsidRPr="00B265D3">
        <w:rPr>
          <w:color w:val="000000"/>
        </w:rPr>
        <w:t xml:space="preserve"> w</w:t>
      </w:r>
      <w:r w:rsidR="00205E6C">
        <w:rPr>
          <w:color w:val="000000"/>
        </w:rPr>
        <w:t> </w:t>
      </w:r>
      <w:r w:rsidRPr="00B265D3">
        <w:rPr>
          <w:color w:val="000000"/>
        </w:rPr>
        <w:t>opisanym trybie, spełniła ona kryteria merytoryczne oraz uzyskała pozytywną opinię Komisji.</w:t>
      </w:r>
    </w:p>
    <w:p w:rsidR="00B265D3" w:rsidRPr="00B265D3" w:rsidRDefault="00B265D3" w:rsidP="00B265D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65D3">
        <w:rPr>
          <w:color w:val="000000"/>
        </w:rPr>
        <w:t>Kolejność osób na liście jest alfabetyczna</w:t>
      </w:r>
      <w:r w:rsidR="00205E6C" w:rsidRPr="00B265D3">
        <w:rPr>
          <w:color w:val="000000"/>
        </w:rPr>
        <w:t xml:space="preserve"> i</w:t>
      </w:r>
      <w:r w:rsidR="00205E6C">
        <w:rPr>
          <w:color w:val="000000"/>
        </w:rPr>
        <w:t> </w:t>
      </w:r>
      <w:r w:rsidRPr="00B265D3">
        <w:rPr>
          <w:color w:val="000000"/>
        </w:rPr>
        <w:t>nie wpływa na kolejność przyznania lokalu.</w:t>
      </w:r>
    </w:p>
    <w:p w:rsidR="00B265D3" w:rsidRDefault="00B265D3" w:rsidP="00B265D3">
      <w:pPr>
        <w:spacing w:line="360" w:lineRule="auto"/>
        <w:jc w:val="both"/>
        <w:rPr>
          <w:color w:val="000000"/>
        </w:rPr>
      </w:pPr>
      <w:r w:rsidRPr="00B265D3">
        <w:rPr>
          <w:color w:val="000000"/>
        </w:rPr>
        <w:t>Na liście zaktualizowano również informację</w:t>
      </w:r>
      <w:r w:rsidR="00205E6C" w:rsidRPr="00B265D3">
        <w:rPr>
          <w:color w:val="000000"/>
        </w:rPr>
        <w:t xml:space="preserve"> o</w:t>
      </w:r>
      <w:r w:rsidR="00205E6C">
        <w:rPr>
          <w:color w:val="000000"/>
        </w:rPr>
        <w:t> </w:t>
      </w:r>
      <w:r w:rsidRPr="00B265D3">
        <w:rPr>
          <w:color w:val="000000"/>
        </w:rPr>
        <w:t xml:space="preserve">stanie realizacji uprawnienia. Zaznaczono kolejną osobę, której uprawnienie zostało już zrealizowane poprzez zawarcie umowy najmu </w:t>
      </w:r>
      <w:r w:rsidRPr="00B265D3">
        <w:rPr>
          <w:color w:val="000000"/>
        </w:rPr>
        <w:lastRenderedPageBreak/>
        <w:t>lokalu</w:t>
      </w:r>
      <w:r w:rsidR="00205E6C" w:rsidRPr="00B265D3">
        <w:rPr>
          <w:color w:val="000000"/>
        </w:rPr>
        <w:t xml:space="preserve"> z</w:t>
      </w:r>
      <w:r w:rsidR="00205E6C">
        <w:rPr>
          <w:color w:val="000000"/>
        </w:rPr>
        <w:t> </w:t>
      </w:r>
      <w:r w:rsidRPr="00B265D3">
        <w:rPr>
          <w:color w:val="000000"/>
        </w:rPr>
        <w:t>zasobu PTBS Sp.</w:t>
      </w:r>
      <w:r w:rsidR="00205E6C" w:rsidRPr="00B265D3">
        <w:rPr>
          <w:color w:val="000000"/>
        </w:rPr>
        <w:t xml:space="preserve"> z</w:t>
      </w:r>
      <w:r w:rsidR="00205E6C">
        <w:rPr>
          <w:color w:val="000000"/>
        </w:rPr>
        <w:t> </w:t>
      </w:r>
      <w:r w:rsidRPr="00B265D3">
        <w:rPr>
          <w:color w:val="000000"/>
        </w:rPr>
        <w:t>o.o.</w:t>
      </w:r>
      <w:r w:rsidR="00205E6C" w:rsidRPr="00B265D3">
        <w:rPr>
          <w:color w:val="000000"/>
        </w:rPr>
        <w:t xml:space="preserve"> z</w:t>
      </w:r>
      <w:r w:rsidR="00205E6C">
        <w:rPr>
          <w:color w:val="000000"/>
        </w:rPr>
        <w:t> </w:t>
      </w:r>
      <w:r w:rsidRPr="00B265D3">
        <w:rPr>
          <w:color w:val="000000"/>
        </w:rPr>
        <w:t>partycypacją Miasta Poznania (stan realizacji: „zrealizowano”). Dzięki temu możliwe jest przedstawienie aktualnego stanu realizacji listy.</w:t>
      </w:r>
    </w:p>
    <w:p w:rsidR="00B265D3" w:rsidRDefault="00B265D3" w:rsidP="00B265D3">
      <w:pPr>
        <w:spacing w:line="360" w:lineRule="auto"/>
        <w:jc w:val="both"/>
      </w:pPr>
    </w:p>
    <w:p w:rsidR="00B265D3" w:rsidRDefault="00B265D3" w:rsidP="00B265D3">
      <w:pPr>
        <w:keepNext/>
        <w:spacing w:line="360" w:lineRule="auto"/>
        <w:jc w:val="center"/>
      </w:pPr>
      <w:r>
        <w:t>ZASTĘPCZYNI DYREKTORKI</w:t>
      </w:r>
    </w:p>
    <w:p w:rsidR="00B265D3" w:rsidRDefault="00B265D3" w:rsidP="00B265D3">
      <w:pPr>
        <w:keepNext/>
        <w:spacing w:line="360" w:lineRule="auto"/>
        <w:jc w:val="center"/>
      </w:pPr>
      <w:r>
        <w:t>Biura Spraw Lokalowych</w:t>
      </w:r>
    </w:p>
    <w:p w:rsidR="00B265D3" w:rsidRPr="00B265D3" w:rsidRDefault="00B265D3" w:rsidP="00B265D3">
      <w:pPr>
        <w:keepNext/>
        <w:spacing w:line="360" w:lineRule="auto"/>
        <w:jc w:val="center"/>
      </w:pPr>
      <w:r>
        <w:t>(-) Monika Stock</w:t>
      </w:r>
    </w:p>
    <w:sectPr w:rsidR="00B265D3" w:rsidRPr="00B265D3" w:rsidSect="00B265D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5D3" w:rsidRDefault="00B265D3">
      <w:r>
        <w:separator/>
      </w:r>
    </w:p>
  </w:endnote>
  <w:endnote w:type="continuationSeparator" w:id="0">
    <w:p w:rsidR="00B265D3" w:rsidRDefault="00B26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5D3" w:rsidRDefault="00B265D3">
      <w:r>
        <w:separator/>
      </w:r>
    </w:p>
  </w:footnote>
  <w:footnote w:type="continuationSeparator" w:id="0">
    <w:p w:rsidR="00B265D3" w:rsidRDefault="00B26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ustalenia listy osób uprawnionych do zawarcia umowy najmu lokalu z zasobu Poznańskiego Towarzystwa Budownictwa Społecznego Sp. z o.o., w sprawie którego Miasto Poznań zawarło umowę dotyczącą partycypacji w kosztach budowy lub odrębne porozumienie."/>
  </w:docVars>
  <w:rsids>
    <w:rsidRoot w:val="00B265D3"/>
    <w:rsid w:val="000607A3"/>
    <w:rsid w:val="00191992"/>
    <w:rsid w:val="001B1D53"/>
    <w:rsid w:val="00205E6C"/>
    <w:rsid w:val="002946C5"/>
    <w:rsid w:val="002C29F3"/>
    <w:rsid w:val="008C68E6"/>
    <w:rsid w:val="00AA04BE"/>
    <w:rsid w:val="00AC4582"/>
    <w:rsid w:val="00B265D3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E53A0-C804-4E90-A1B5-D0EB73E2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2025-10-28T07:21:00Z</dcterms:created>
  <dcterms:modified xsi:type="dcterms:W3CDTF">2025-10-28T07:21:00Z</dcterms:modified>
</cp:coreProperties>
</file>