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A4C41">
              <w:rPr>
                <w:b/>
              </w:rPr>
              <w:fldChar w:fldCharType="separate"/>
            </w:r>
            <w:r w:rsidR="00CA4C41">
              <w:rPr>
                <w:b/>
              </w:rPr>
              <w:t>ogłoszenia konkursów na stanowiska dyrektorów publicznej szkoły podstawowej, publicznej szkoły ponadpodstawowej oraz publicznej placówki.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A4C41" w:rsidRDefault="00FA63B5" w:rsidP="00CA4C41">
      <w:pPr>
        <w:spacing w:line="360" w:lineRule="auto"/>
        <w:jc w:val="both"/>
      </w:pPr>
      <w:bookmarkStart w:id="2" w:name="z1"/>
      <w:bookmarkEnd w:id="2"/>
    </w:p>
    <w:p w:rsidR="00CA4C41" w:rsidRPr="00CA4C41" w:rsidRDefault="00CA4C41" w:rsidP="00CA4C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A4C41">
        <w:rPr>
          <w:color w:val="000000"/>
        </w:rPr>
        <w:t>Dyrektorom publicznych szkół, publicznych placówek wymienionych</w:t>
      </w:r>
      <w:r w:rsidR="00535B1E" w:rsidRPr="00CA4C41">
        <w:rPr>
          <w:color w:val="000000"/>
        </w:rPr>
        <w:t xml:space="preserve"> w</w:t>
      </w:r>
      <w:r w:rsidR="00535B1E">
        <w:rPr>
          <w:color w:val="000000"/>
        </w:rPr>
        <w:t> </w:t>
      </w:r>
      <w:r w:rsidRPr="00CA4C41">
        <w:rPr>
          <w:color w:val="000000"/>
        </w:rPr>
        <w:t>ogłoszeniu kończy się okres powierzenia stanowiska</w:t>
      </w:r>
      <w:r w:rsidR="00535B1E" w:rsidRPr="00CA4C41">
        <w:rPr>
          <w:color w:val="000000"/>
        </w:rPr>
        <w:t xml:space="preserve"> z</w:t>
      </w:r>
      <w:r w:rsidR="00535B1E">
        <w:rPr>
          <w:color w:val="000000"/>
        </w:rPr>
        <w:t> </w:t>
      </w:r>
      <w:r w:rsidRPr="00CA4C41">
        <w:rPr>
          <w:color w:val="000000"/>
        </w:rPr>
        <w:t>dniem 31 sierpnia 2026 r.</w:t>
      </w:r>
    </w:p>
    <w:p w:rsidR="00CA4C41" w:rsidRDefault="00CA4C41" w:rsidP="00CA4C41">
      <w:pPr>
        <w:spacing w:line="360" w:lineRule="auto"/>
        <w:jc w:val="both"/>
        <w:rPr>
          <w:color w:val="000000"/>
        </w:rPr>
      </w:pPr>
      <w:r w:rsidRPr="00CA4C41">
        <w:rPr>
          <w:color w:val="000000"/>
        </w:rPr>
        <w:t>W związku</w:t>
      </w:r>
      <w:r w:rsidR="00535B1E" w:rsidRPr="00CA4C41">
        <w:rPr>
          <w:color w:val="000000"/>
        </w:rPr>
        <w:t xml:space="preserve"> z</w:t>
      </w:r>
      <w:r w:rsidR="00535B1E">
        <w:rPr>
          <w:color w:val="000000"/>
        </w:rPr>
        <w:t> </w:t>
      </w:r>
      <w:r w:rsidRPr="00CA4C41">
        <w:rPr>
          <w:color w:val="000000"/>
        </w:rPr>
        <w:t>powyższym zachodzi konieczność ogłoszenia konkursów na stanowiska dyrektorów szkół</w:t>
      </w:r>
      <w:r w:rsidR="00535B1E" w:rsidRPr="00CA4C41">
        <w:rPr>
          <w:color w:val="000000"/>
        </w:rPr>
        <w:t xml:space="preserve"> i</w:t>
      </w:r>
      <w:r w:rsidR="00535B1E">
        <w:rPr>
          <w:color w:val="000000"/>
        </w:rPr>
        <w:t> </w:t>
      </w:r>
      <w:r w:rsidRPr="00CA4C41">
        <w:rPr>
          <w:color w:val="000000"/>
        </w:rPr>
        <w:t>placówek wymienionych</w:t>
      </w:r>
      <w:r w:rsidR="00535B1E" w:rsidRPr="00CA4C41">
        <w:rPr>
          <w:color w:val="000000"/>
        </w:rPr>
        <w:t xml:space="preserve"> w</w:t>
      </w:r>
      <w:r w:rsidR="00535B1E">
        <w:rPr>
          <w:color w:val="000000"/>
        </w:rPr>
        <w:t> </w:t>
      </w:r>
      <w:r w:rsidRPr="00CA4C41">
        <w:rPr>
          <w:color w:val="000000"/>
        </w:rPr>
        <w:t>zarządzeniu.</w:t>
      </w:r>
    </w:p>
    <w:p w:rsidR="00CA4C41" w:rsidRDefault="00CA4C41" w:rsidP="00CA4C41">
      <w:pPr>
        <w:spacing w:line="360" w:lineRule="auto"/>
        <w:jc w:val="both"/>
      </w:pPr>
    </w:p>
    <w:p w:rsidR="00CA4C41" w:rsidRDefault="00CA4C41" w:rsidP="00CA4C41">
      <w:pPr>
        <w:keepNext/>
        <w:spacing w:line="360" w:lineRule="auto"/>
        <w:jc w:val="center"/>
      </w:pPr>
      <w:r>
        <w:t>ZASTĘPCA DYREKTORA</w:t>
      </w:r>
    </w:p>
    <w:p w:rsidR="00CA4C41" w:rsidRPr="00CA4C41" w:rsidRDefault="00CA4C41" w:rsidP="00CA4C41">
      <w:pPr>
        <w:keepNext/>
        <w:spacing w:line="360" w:lineRule="auto"/>
        <w:jc w:val="center"/>
      </w:pPr>
      <w:r>
        <w:t>(-) Wiesław Banaś</w:t>
      </w:r>
    </w:p>
    <w:sectPr w:rsidR="00CA4C41" w:rsidRPr="00CA4C41" w:rsidSect="00CA4C4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C41" w:rsidRDefault="00CA4C41">
      <w:r>
        <w:separator/>
      </w:r>
    </w:p>
  </w:endnote>
  <w:endnote w:type="continuationSeparator" w:id="0">
    <w:p w:rsidR="00CA4C41" w:rsidRDefault="00CA4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C41" w:rsidRDefault="00CA4C41">
      <w:r>
        <w:separator/>
      </w:r>
    </w:p>
  </w:footnote>
  <w:footnote w:type="continuationSeparator" w:id="0">
    <w:p w:rsidR="00CA4C41" w:rsidRDefault="00CA4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ogłoszenia konkursów na stanowiska dyrektorów publicznej szkoły podstawowej, publicznej szkoły ponadpodstawowej oraz publicznej placówki."/>
  </w:docVars>
  <w:rsids>
    <w:rsidRoot w:val="00CA4C41"/>
    <w:rsid w:val="000607A3"/>
    <w:rsid w:val="001B1D53"/>
    <w:rsid w:val="0022095A"/>
    <w:rsid w:val="002946C5"/>
    <w:rsid w:val="002C29F3"/>
    <w:rsid w:val="00535B1E"/>
    <w:rsid w:val="00796326"/>
    <w:rsid w:val="00A87E1B"/>
    <w:rsid w:val="00AA04BE"/>
    <w:rsid w:val="00BB1A14"/>
    <w:rsid w:val="00CA4C4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0B16E-790B-4868-9A55-D6EE670F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2025-11-04T13:26:00Z</dcterms:created>
  <dcterms:modified xsi:type="dcterms:W3CDTF">2025-11-04T13:26:00Z</dcterms:modified>
</cp:coreProperties>
</file>