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4155">
          <w:t>765/2025/P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74155">
        <w:rPr>
          <w:b/>
          <w:sz w:val="28"/>
        </w:rPr>
        <w:fldChar w:fldCharType="separate"/>
      </w:r>
      <w:r w:rsidR="00B74155">
        <w:rPr>
          <w:b/>
          <w:sz w:val="28"/>
        </w:rPr>
        <w:t>6 listopada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4155">
              <w:rPr>
                <w:b/>
                <w:sz w:val="24"/>
                <w:szCs w:val="24"/>
              </w:rPr>
              <w:fldChar w:fldCharType="separate"/>
            </w:r>
            <w:r w:rsidR="00B74155">
              <w:rPr>
                <w:b/>
                <w:sz w:val="24"/>
                <w:szCs w:val="24"/>
              </w:rPr>
              <w:t>zarządzenie</w:t>
            </w:r>
            <w:r w:rsidR="007F6636">
              <w:rPr>
                <w:b/>
                <w:sz w:val="24"/>
                <w:szCs w:val="24"/>
              </w:rPr>
              <w:t xml:space="preserve"> w </w:t>
            </w:r>
            <w:r w:rsidR="00B74155">
              <w:rPr>
                <w:b/>
                <w:sz w:val="24"/>
                <w:szCs w:val="24"/>
              </w:rPr>
              <w:t>sprawie wydzierżawiania</w:t>
            </w:r>
            <w:r w:rsidR="007F6636">
              <w:rPr>
                <w:b/>
                <w:sz w:val="24"/>
                <w:szCs w:val="24"/>
              </w:rPr>
              <w:t xml:space="preserve"> i </w:t>
            </w:r>
            <w:r w:rsidR="00B74155">
              <w:rPr>
                <w:b/>
                <w:sz w:val="24"/>
                <w:szCs w:val="24"/>
              </w:rPr>
              <w:t>wynajmowania nieruchomości komunalnych.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74155" w:rsidP="00B741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4155">
        <w:rPr>
          <w:color w:val="000000"/>
          <w:sz w:val="24"/>
        </w:rPr>
        <w:t>Na podstawie art. 30 ust. 2 pkt 3 ustawy</w:t>
      </w:r>
      <w:r w:rsidR="007F6636" w:rsidRPr="00B74155">
        <w:rPr>
          <w:color w:val="000000"/>
          <w:sz w:val="24"/>
        </w:rPr>
        <w:t xml:space="preserve"> z</w:t>
      </w:r>
      <w:r w:rsidR="007F6636">
        <w:rPr>
          <w:color w:val="000000"/>
          <w:sz w:val="24"/>
        </w:rPr>
        <w:t> </w:t>
      </w:r>
      <w:r w:rsidRPr="00B74155">
        <w:rPr>
          <w:color w:val="000000"/>
          <w:sz w:val="24"/>
        </w:rPr>
        <w:t>dnia 8 marca 1990 roku</w:t>
      </w:r>
      <w:r w:rsidR="007F6636" w:rsidRPr="00B74155">
        <w:rPr>
          <w:color w:val="000000"/>
          <w:sz w:val="24"/>
        </w:rPr>
        <w:t xml:space="preserve"> o</w:t>
      </w:r>
      <w:r w:rsidR="007F6636">
        <w:rPr>
          <w:color w:val="000000"/>
          <w:sz w:val="24"/>
        </w:rPr>
        <w:t> </w:t>
      </w:r>
      <w:r w:rsidRPr="00B74155">
        <w:rPr>
          <w:color w:val="000000"/>
          <w:sz w:val="24"/>
        </w:rPr>
        <w:t>samorządzie gminnym (t.j. Dz. U.</w:t>
      </w:r>
      <w:r w:rsidR="007F6636" w:rsidRPr="00B74155">
        <w:rPr>
          <w:color w:val="000000"/>
          <w:sz w:val="24"/>
        </w:rPr>
        <w:t xml:space="preserve"> z</w:t>
      </w:r>
      <w:r w:rsidR="007F6636">
        <w:rPr>
          <w:color w:val="000000"/>
          <w:sz w:val="24"/>
        </w:rPr>
        <w:t> </w:t>
      </w:r>
      <w:r w:rsidRPr="00B74155">
        <w:rPr>
          <w:color w:val="000000"/>
          <w:sz w:val="24"/>
        </w:rPr>
        <w:t>2025 r. poz. 1153) oraz uchwały Nr LXI/840/V/2009 Rady Miasta Poznania</w:t>
      </w:r>
      <w:r w:rsidR="007F6636" w:rsidRPr="00B74155">
        <w:rPr>
          <w:color w:val="000000"/>
          <w:sz w:val="24"/>
        </w:rPr>
        <w:t xml:space="preserve"> z</w:t>
      </w:r>
      <w:r w:rsidR="007F6636">
        <w:rPr>
          <w:color w:val="000000"/>
          <w:sz w:val="24"/>
        </w:rPr>
        <w:t> </w:t>
      </w:r>
      <w:r w:rsidRPr="00B74155">
        <w:rPr>
          <w:color w:val="000000"/>
          <w:sz w:val="24"/>
        </w:rPr>
        <w:t>dnia 13 października 2009 roku</w:t>
      </w:r>
      <w:r w:rsidR="007F6636" w:rsidRPr="00B74155">
        <w:rPr>
          <w:color w:val="000000"/>
          <w:sz w:val="24"/>
        </w:rPr>
        <w:t xml:space="preserve"> w</w:t>
      </w:r>
      <w:r w:rsidR="007F6636">
        <w:rPr>
          <w:color w:val="000000"/>
          <w:sz w:val="24"/>
        </w:rPr>
        <w:t> </w:t>
      </w:r>
      <w:r w:rsidRPr="00B74155">
        <w:rPr>
          <w:color w:val="000000"/>
          <w:sz w:val="24"/>
        </w:rPr>
        <w:t>sprawie zasad gospodarowania nieruchomościami Miasta Poznania (t.j. Dz. Urz. Woj. Wielk.</w:t>
      </w:r>
      <w:r w:rsidR="007F6636" w:rsidRPr="00B74155">
        <w:rPr>
          <w:color w:val="000000"/>
          <w:sz w:val="24"/>
        </w:rPr>
        <w:t xml:space="preserve"> z</w:t>
      </w:r>
      <w:r w:rsidR="007F6636">
        <w:rPr>
          <w:color w:val="000000"/>
          <w:sz w:val="24"/>
        </w:rPr>
        <w:t> </w:t>
      </w:r>
      <w:r w:rsidRPr="00B74155">
        <w:rPr>
          <w:color w:val="000000"/>
          <w:sz w:val="24"/>
        </w:rPr>
        <w:t>2019 r. poz. 10 091</w:t>
      </w:r>
      <w:r w:rsidR="007F6636" w:rsidRPr="00B74155">
        <w:rPr>
          <w:color w:val="000000"/>
          <w:sz w:val="24"/>
        </w:rPr>
        <w:t xml:space="preserve"> z</w:t>
      </w:r>
      <w:r w:rsidR="007F6636">
        <w:rPr>
          <w:color w:val="000000"/>
          <w:sz w:val="24"/>
        </w:rPr>
        <w:t> </w:t>
      </w:r>
      <w:r w:rsidRPr="00B74155">
        <w:rPr>
          <w:color w:val="000000"/>
          <w:sz w:val="24"/>
        </w:rPr>
        <w:t>późniejszymi zmianami) zarządza się, co następuje:</w:t>
      </w:r>
    </w:p>
    <w:p w:rsidR="00B74155" w:rsidRDefault="00B74155" w:rsidP="00B741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74155" w:rsidRDefault="00B74155" w:rsidP="00B741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4155" w:rsidRDefault="00B74155" w:rsidP="00B7415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4155" w:rsidRPr="00B74155" w:rsidRDefault="00B74155" w:rsidP="00B741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4155">
        <w:rPr>
          <w:color w:val="000000"/>
          <w:sz w:val="24"/>
          <w:szCs w:val="24"/>
        </w:rPr>
        <w:t>W zarządzeniu Nr 724/2021/P Prezydenta Miasta Poznania</w:t>
      </w:r>
      <w:r w:rsidR="007F6636" w:rsidRPr="00B74155">
        <w:rPr>
          <w:color w:val="000000"/>
          <w:sz w:val="24"/>
          <w:szCs w:val="24"/>
        </w:rPr>
        <w:t xml:space="preserve"> z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dnia 14 września 2021 roku</w:t>
      </w:r>
      <w:r w:rsidR="007F6636" w:rsidRPr="00B74155">
        <w:rPr>
          <w:color w:val="000000"/>
          <w:sz w:val="24"/>
          <w:szCs w:val="24"/>
        </w:rPr>
        <w:t xml:space="preserve"> w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sprawie wydzierżawiania</w:t>
      </w:r>
      <w:r w:rsidR="007F6636" w:rsidRPr="00B74155">
        <w:rPr>
          <w:color w:val="000000"/>
          <w:sz w:val="24"/>
          <w:szCs w:val="24"/>
        </w:rPr>
        <w:t xml:space="preserve"> i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wynajmowania nieruchomości komunalnych wprowadza się następujące zmiany:</w:t>
      </w:r>
    </w:p>
    <w:p w:rsidR="00B74155" w:rsidRPr="00B74155" w:rsidRDefault="00B74155" w:rsidP="00B741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4155">
        <w:rPr>
          <w:color w:val="000000"/>
          <w:sz w:val="24"/>
          <w:szCs w:val="24"/>
        </w:rPr>
        <w:t>1)</w:t>
      </w:r>
      <w:r w:rsidR="007F6636" w:rsidRPr="00B74155">
        <w:rPr>
          <w:color w:val="000000"/>
          <w:sz w:val="24"/>
          <w:szCs w:val="24"/>
        </w:rPr>
        <w:t xml:space="preserve"> w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</w:rPr>
        <w:t>§</w:t>
      </w:r>
      <w:r w:rsidRPr="00B74155">
        <w:rPr>
          <w:color w:val="000000"/>
          <w:sz w:val="24"/>
          <w:szCs w:val="24"/>
        </w:rPr>
        <w:t xml:space="preserve"> 15 ust. 3 otrzymuje brzmienie: </w:t>
      </w:r>
    </w:p>
    <w:p w:rsidR="00B74155" w:rsidRPr="00B74155" w:rsidRDefault="00B74155" w:rsidP="00B741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74155">
        <w:rPr>
          <w:color w:val="000000"/>
          <w:sz w:val="24"/>
          <w:szCs w:val="24"/>
        </w:rPr>
        <w:t>„Kwota miesięcznego czynszu za dzierżawę</w:t>
      </w:r>
      <w:r w:rsidR="007F6636" w:rsidRPr="00B74155">
        <w:rPr>
          <w:color w:val="000000"/>
          <w:sz w:val="24"/>
          <w:szCs w:val="24"/>
        </w:rPr>
        <w:t xml:space="preserve"> z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przeznaczeniem</w:t>
      </w:r>
      <w:r w:rsidR="007F6636" w:rsidRPr="00B74155">
        <w:rPr>
          <w:color w:val="000000"/>
          <w:sz w:val="24"/>
          <w:szCs w:val="24"/>
        </w:rPr>
        <w:t xml:space="preserve"> w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umowie na cel: zaplecze budowy nie może być niższa niż:</w:t>
      </w:r>
    </w:p>
    <w:p w:rsidR="00B74155" w:rsidRPr="00B74155" w:rsidRDefault="00B74155" w:rsidP="00B741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74155">
        <w:rPr>
          <w:color w:val="000000"/>
          <w:sz w:val="24"/>
          <w:szCs w:val="24"/>
        </w:rPr>
        <w:t>1)</w:t>
      </w:r>
      <w:r w:rsidR="007F6636" w:rsidRPr="00B74155">
        <w:rPr>
          <w:color w:val="000000"/>
          <w:sz w:val="24"/>
          <w:szCs w:val="24"/>
        </w:rPr>
        <w:t xml:space="preserve"> w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strefie centralnej 2000,00 zł netto (słownie: dwa tysiące złotych netto);</w:t>
      </w:r>
    </w:p>
    <w:p w:rsidR="00B74155" w:rsidRPr="00B74155" w:rsidRDefault="00B74155" w:rsidP="00B741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74155">
        <w:rPr>
          <w:color w:val="000000"/>
          <w:sz w:val="24"/>
          <w:szCs w:val="24"/>
        </w:rPr>
        <w:t>2)</w:t>
      </w:r>
      <w:r w:rsidR="007F6636" w:rsidRPr="00B74155">
        <w:rPr>
          <w:color w:val="000000"/>
          <w:sz w:val="24"/>
          <w:szCs w:val="24"/>
        </w:rPr>
        <w:t xml:space="preserve"> w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strefie śródmiejskiej 1500,00 zł netto (słownie: tysiąc pięćset złotych netto);</w:t>
      </w:r>
    </w:p>
    <w:p w:rsidR="00B74155" w:rsidRPr="00B74155" w:rsidRDefault="00B74155" w:rsidP="00B741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74155">
        <w:rPr>
          <w:color w:val="000000"/>
          <w:sz w:val="24"/>
          <w:szCs w:val="24"/>
        </w:rPr>
        <w:t>3)</w:t>
      </w:r>
      <w:r w:rsidR="007F6636" w:rsidRPr="00B74155">
        <w:rPr>
          <w:color w:val="000000"/>
          <w:sz w:val="24"/>
          <w:szCs w:val="24"/>
        </w:rPr>
        <w:t xml:space="preserve"> w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strefie pośredniej 1000,00 zł netto (słownie: jeden tysiąc złotych netto);</w:t>
      </w:r>
    </w:p>
    <w:p w:rsidR="00B74155" w:rsidRPr="00B74155" w:rsidRDefault="00B74155" w:rsidP="00B741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74155">
        <w:rPr>
          <w:color w:val="000000"/>
          <w:sz w:val="24"/>
          <w:szCs w:val="24"/>
        </w:rPr>
        <w:t>4)</w:t>
      </w:r>
      <w:r w:rsidR="007F6636" w:rsidRPr="00B74155">
        <w:rPr>
          <w:color w:val="000000"/>
          <w:sz w:val="24"/>
          <w:szCs w:val="24"/>
        </w:rPr>
        <w:t xml:space="preserve"> w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strefie peryferyjnej 500,00 zł netto (słownie: pięćset złotych netto).”;</w:t>
      </w:r>
    </w:p>
    <w:p w:rsidR="00B74155" w:rsidRPr="00B74155" w:rsidRDefault="00B74155" w:rsidP="00B741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4155">
        <w:rPr>
          <w:color w:val="000000"/>
          <w:sz w:val="24"/>
          <w:szCs w:val="24"/>
        </w:rPr>
        <w:t>2)</w:t>
      </w:r>
      <w:r w:rsidR="007F6636" w:rsidRPr="00B74155">
        <w:rPr>
          <w:color w:val="000000"/>
          <w:sz w:val="24"/>
          <w:szCs w:val="24"/>
        </w:rPr>
        <w:t xml:space="preserve"> w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</w:rPr>
        <w:t>§</w:t>
      </w:r>
      <w:r w:rsidRPr="00B74155">
        <w:rPr>
          <w:color w:val="000000"/>
          <w:sz w:val="24"/>
          <w:szCs w:val="24"/>
        </w:rPr>
        <w:t xml:space="preserve"> 15 ust. 4 otrzymuje brzmienie: </w:t>
      </w:r>
    </w:p>
    <w:p w:rsidR="00B74155" w:rsidRPr="00B74155" w:rsidRDefault="00B74155" w:rsidP="00B741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74155">
        <w:rPr>
          <w:color w:val="000000"/>
          <w:sz w:val="24"/>
          <w:szCs w:val="24"/>
        </w:rPr>
        <w:t>„Dla osób oraz ich następców prawnych, które nie skorzystały</w:t>
      </w:r>
      <w:r w:rsidR="007F6636" w:rsidRPr="00B74155">
        <w:rPr>
          <w:color w:val="000000"/>
          <w:sz w:val="24"/>
          <w:szCs w:val="24"/>
        </w:rPr>
        <w:t xml:space="preserve"> z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przedstawionej im oferty nabycia</w:t>
      </w:r>
      <w:r w:rsidR="007F6636" w:rsidRPr="00B74155">
        <w:rPr>
          <w:color w:val="000000"/>
          <w:sz w:val="24"/>
          <w:szCs w:val="24"/>
        </w:rPr>
        <w:t xml:space="preserve"> w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drodze bezprzetargowej nieruchomości komunalnej będącej przedmiotem dzierżawy na cel: teren przylegający do posesji, stawka dzierżawna za taką nieruchomość wynosi 5,85 zł/m</w:t>
      </w:r>
      <w:r w:rsidRPr="00B74155">
        <w:rPr>
          <w:color w:val="000000"/>
          <w:sz w:val="24"/>
          <w:vertAlign w:val="superscript"/>
        </w:rPr>
        <w:t>2</w:t>
      </w:r>
      <w:r w:rsidRPr="00B74155">
        <w:rPr>
          <w:color w:val="000000"/>
          <w:sz w:val="24"/>
        </w:rPr>
        <w:t>/</w:t>
      </w:r>
      <w:r w:rsidRPr="00B74155">
        <w:rPr>
          <w:color w:val="000000"/>
          <w:sz w:val="24"/>
          <w:szCs w:val="24"/>
        </w:rPr>
        <w:t>rok/netto (słownie: pięć złotych</w:t>
      </w:r>
      <w:r w:rsidR="007F6636" w:rsidRPr="00B74155">
        <w:rPr>
          <w:color w:val="000000"/>
          <w:sz w:val="24"/>
          <w:szCs w:val="24"/>
        </w:rPr>
        <w:t xml:space="preserve"> i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osiemdziesiąt pięć groszy).”;</w:t>
      </w:r>
    </w:p>
    <w:p w:rsidR="00B74155" w:rsidRDefault="00B74155" w:rsidP="00B7415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4155">
        <w:rPr>
          <w:color w:val="000000"/>
          <w:sz w:val="24"/>
          <w:szCs w:val="24"/>
        </w:rPr>
        <w:lastRenderedPageBreak/>
        <w:t>3) zmienia się załącznik nr 1 A, który otrzymuje brzmienie określone</w:t>
      </w:r>
      <w:r w:rsidR="007F6636" w:rsidRPr="00B74155">
        <w:rPr>
          <w:color w:val="000000"/>
          <w:sz w:val="24"/>
          <w:szCs w:val="24"/>
        </w:rPr>
        <w:t xml:space="preserve"> w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załączniku do zarządzenia.</w:t>
      </w:r>
    </w:p>
    <w:p w:rsidR="00B74155" w:rsidRDefault="00B74155" w:rsidP="00B741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4155" w:rsidRDefault="00B74155" w:rsidP="00B741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4155" w:rsidRDefault="00B74155" w:rsidP="00B7415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4155" w:rsidRDefault="00B74155" w:rsidP="00B741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4155">
        <w:rPr>
          <w:color w:val="000000"/>
          <w:sz w:val="24"/>
          <w:szCs w:val="24"/>
        </w:rPr>
        <w:t>Wykonywanie zarządzenia powierza się Dyrektorowi Wydziału Gospodarki Nieruchomościami oraz dyrektorom właściwych jednostek organizacyjnych Miasta Poznania działających</w:t>
      </w:r>
      <w:r w:rsidR="007F6636" w:rsidRPr="00B74155">
        <w:rPr>
          <w:color w:val="000000"/>
          <w:sz w:val="24"/>
          <w:szCs w:val="24"/>
        </w:rPr>
        <w:t xml:space="preserve"> w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granicach udzielonych im pełnomocnictw.</w:t>
      </w:r>
    </w:p>
    <w:p w:rsidR="00B74155" w:rsidRDefault="00B74155" w:rsidP="00B741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4155" w:rsidRDefault="00B74155" w:rsidP="00B741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4155" w:rsidRDefault="00B74155" w:rsidP="00B7415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74155" w:rsidRDefault="00B74155" w:rsidP="00B741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4155">
        <w:rPr>
          <w:color w:val="000000"/>
          <w:sz w:val="24"/>
          <w:szCs w:val="24"/>
        </w:rPr>
        <w:t>Zarządzenie wchodzi</w:t>
      </w:r>
      <w:r w:rsidR="007F6636" w:rsidRPr="00B74155">
        <w:rPr>
          <w:color w:val="000000"/>
          <w:sz w:val="24"/>
          <w:szCs w:val="24"/>
        </w:rPr>
        <w:t xml:space="preserve"> w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życie</w:t>
      </w:r>
      <w:r w:rsidR="007F6636" w:rsidRPr="00B74155">
        <w:rPr>
          <w:color w:val="000000"/>
          <w:sz w:val="24"/>
          <w:szCs w:val="24"/>
        </w:rPr>
        <w:t xml:space="preserve"> z</w:t>
      </w:r>
      <w:r w:rsidR="007F6636">
        <w:rPr>
          <w:color w:val="000000"/>
          <w:sz w:val="24"/>
          <w:szCs w:val="24"/>
        </w:rPr>
        <w:t> </w:t>
      </w:r>
      <w:r w:rsidRPr="00B74155">
        <w:rPr>
          <w:color w:val="000000"/>
          <w:sz w:val="24"/>
          <w:szCs w:val="24"/>
        </w:rPr>
        <w:t>dniem 1 stycznia 2026 roku.</w:t>
      </w:r>
    </w:p>
    <w:p w:rsidR="00B74155" w:rsidRDefault="00B74155" w:rsidP="00B7415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74155" w:rsidRDefault="00B74155" w:rsidP="00B741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4155" w:rsidRDefault="00B74155" w:rsidP="00B741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B74155" w:rsidRDefault="00B74155" w:rsidP="00B741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B74155" w:rsidRPr="00B74155" w:rsidRDefault="00B74155" w:rsidP="00B7415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74155" w:rsidRPr="00B74155" w:rsidSect="00B741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155" w:rsidRDefault="00B74155">
      <w:r>
        <w:separator/>
      </w:r>
    </w:p>
  </w:endnote>
  <w:endnote w:type="continuationSeparator" w:id="0">
    <w:p w:rsidR="00B74155" w:rsidRDefault="00B7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155" w:rsidRDefault="00B74155">
      <w:r>
        <w:separator/>
      </w:r>
    </w:p>
  </w:footnote>
  <w:footnote w:type="continuationSeparator" w:id="0">
    <w:p w:rsidR="00B74155" w:rsidRDefault="00B74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stopada 2025 r."/>
    <w:docVar w:name="AktNr" w:val="765/2025/P"/>
    <w:docVar w:name="Sprawa" w:val="zarządzenie w sprawie wydzierżawiania i wynajmowania nieruchomości komunalnych."/>
  </w:docVars>
  <w:rsids>
    <w:rsidRoot w:val="00B7415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F6636"/>
    <w:rsid w:val="00853287"/>
    <w:rsid w:val="00860838"/>
    <w:rsid w:val="009773E3"/>
    <w:rsid w:val="009865C7"/>
    <w:rsid w:val="00AA184A"/>
    <w:rsid w:val="00AB15C2"/>
    <w:rsid w:val="00B55223"/>
    <w:rsid w:val="00B74155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70709-AD7F-4624-9ED7-118B4C39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2025-11-07T13:18:00Z</dcterms:created>
  <dcterms:modified xsi:type="dcterms:W3CDTF">2025-11-07T13:18:00Z</dcterms:modified>
</cp:coreProperties>
</file>