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35CE">
          <w:t>768/2025/P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35CE">
        <w:rPr>
          <w:b/>
          <w:sz w:val="28"/>
        </w:rPr>
        <w:fldChar w:fldCharType="separate"/>
      </w:r>
      <w:r w:rsidR="004A35CE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35CE">
              <w:rPr>
                <w:b/>
                <w:sz w:val="24"/>
                <w:szCs w:val="24"/>
              </w:rPr>
              <w:fldChar w:fldCharType="separate"/>
            </w:r>
            <w:r w:rsidR="004A35CE">
              <w:rPr>
                <w:b/>
                <w:sz w:val="24"/>
                <w:szCs w:val="24"/>
              </w:rPr>
              <w:t>przeprowadzenia ćwiczenia</w:t>
            </w:r>
            <w:r w:rsidR="00FD6BD0">
              <w:rPr>
                <w:b/>
                <w:sz w:val="24"/>
                <w:szCs w:val="24"/>
              </w:rPr>
              <w:t xml:space="preserve"> z </w:t>
            </w:r>
            <w:r w:rsidR="004A35CE">
              <w:rPr>
                <w:b/>
                <w:sz w:val="24"/>
                <w:szCs w:val="24"/>
              </w:rPr>
              <w:t>zakresu ochrony ludności</w:t>
            </w:r>
            <w:r w:rsidR="00FD6BD0">
              <w:rPr>
                <w:b/>
                <w:sz w:val="24"/>
                <w:szCs w:val="24"/>
              </w:rPr>
              <w:t xml:space="preserve"> i </w:t>
            </w:r>
            <w:r w:rsidR="004A35CE">
              <w:rPr>
                <w:b/>
                <w:sz w:val="24"/>
                <w:szCs w:val="24"/>
              </w:rPr>
              <w:t>obrony cywilnej „Funkcjonowanie miasta Poznania</w:t>
            </w:r>
            <w:r w:rsidR="00FD6BD0">
              <w:rPr>
                <w:b/>
                <w:sz w:val="24"/>
                <w:szCs w:val="24"/>
              </w:rPr>
              <w:t xml:space="preserve"> w </w:t>
            </w:r>
            <w:r w:rsidR="004A35CE">
              <w:rPr>
                <w:b/>
                <w:sz w:val="24"/>
                <w:szCs w:val="24"/>
              </w:rPr>
              <w:t xml:space="preserve">przypadku długotrwałej awarii systemu dostarczania energii elektrycznej”, pod kryptonimem „Poznań 2025”.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35CE" w:rsidP="004A35C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4A35CE">
        <w:rPr>
          <w:color w:val="000000"/>
          <w:sz w:val="24"/>
          <w:szCs w:val="22"/>
        </w:rPr>
        <w:t>Na podstawie art. 17 ust. 2 pkt 3 ustawy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dnia 26 kwietnia 2007 r.</w:t>
      </w:r>
      <w:r w:rsidR="00FD6BD0" w:rsidRPr="004A35CE">
        <w:rPr>
          <w:color w:val="000000"/>
          <w:sz w:val="24"/>
          <w:szCs w:val="22"/>
        </w:rPr>
        <w:t xml:space="preserve"> o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zarządzaniu kryzysowym (Dz. U.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2023 r. poz. 122 ze zm.), art. 10 ust. 14</w:t>
      </w:r>
      <w:r w:rsidR="00FD6BD0" w:rsidRPr="004A35CE">
        <w:rPr>
          <w:color w:val="000000"/>
          <w:sz w:val="24"/>
          <w:szCs w:val="22"/>
        </w:rPr>
        <w:t xml:space="preserve"> i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15, art. 11 ust. 16, art. 53 ustawy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dnia 5 grudnia 2024 r.</w:t>
      </w:r>
      <w:r w:rsidR="00FD6BD0" w:rsidRPr="004A35CE">
        <w:rPr>
          <w:color w:val="000000"/>
          <w:sz w:val="24"/>
          <w:szCs w:val="22"/>
        </w:rPr>
        <w:t xml:space="preserve"> o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ochronie ludności</w:t>
      </w:r>
      <w:r w:rsidR="00FD6BD0" w:rsidRPr="004A35CE">
        <w:rPr>
          <w:color w:val="000000"/>
          <w:sz w:val="24"/>
          <w:szCs w:val="22"/>
        </w:rPr>
        <w:t xml:space="preserve"> i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obronie cywilnej (Dz. U.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2024 r. poz. 1907), rozporządzenia Ministra Spraw Wewnętrznych</w:t>
      </w:r>
      <w:r w:rsidR="00FD6BD0" w:rsidRPr="004A35CE">
        <w:rPr>
          <w:color w:val="000000"/>
          <w:sz w:val="24"/>
          <w:szCs w:val="22"/>
        </w:rPr>
        <w:t xml:space="preserve"> i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Administracji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dnia 25 lutego 2025 r.</w:t>
      </w:r>
      <w:r w:rsidR="00FD6BD0" w:rsidRPr="004A35CE">
        <w:rPr>
          <w:color w:val="000000"/>
          <w:sz w:val="24"/>
          <w:szCs w:val="22"/>
        </w:rPr>
        <w:t xml:space="preserve"> w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sprawie ćwiczeń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zakresu ochrony ludności</w:t>
      </w:r>
      <w:r w:rsidR="00FD6BD0" w:rsidRPr="004A35CE">
        <w:rPr>
          <w:color w:val="000000"/>
          <w:sz w:val="24"/>
          <w:szCs w:val="22"/>
        </w:rPr>
        <w:t xml:space="preserve"> i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obrony cywilnej (Dz. U.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2025 r. poz. 253) oraz zarządzenia Nr 643/2025/P Prezydenta Miasta Poznania</w:t>
      </w:r>
      <w:r w:rsidR="00FD6BD0" w:rsidRPr="004A35CE">
        <w:rPr>
          <w:color w:val="000000"/>
          <w:sz w:val="24"/>
          <w:szCs w:val="22"/>
        </w:rPr>
        <w:t xml:space="preserve"> z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dnia 4 września 2025 r.</w:t>
      </w:r>
      <w:r w:rsidR="00FD6BD0" w:rsidRPr="004A35CE">
        <w:rPr>
          <w:color w:val="000000"/>
          <w:sz w:val="24"/>
          <w:szCs w:val="22"/>
        </w:rPr>
        <w:t xml:space="preserve"> w</w:t>
      </w:r>
      <w:r w:rsidR="00FD6BD0">
        <w:rPr>
          <w:color w:val="000000"/>
          <w:sz w:val="24"/>
          <w:szCs w:val="22"/>
        </w:rPr>
        <w:t> </w:t>
      </w:r>
      <w:r w:rsidRPr="004A35CE">
        <w:rPr>
          <w:color w:val="000000"/>
          <w:sz w:val="24"/>
          <w:szCs w:val="22"/>
        </w:rPr>
        <w:t>sprawie powołania Zespołu Zarządzania Kryzysowego dla Miasta Poznania zarządza się, co następuje:</w:t>
      </w:r>
    </w:p>
    <w:p w:rsidR="004A35CE" w:rsidRDefault="004A35CE" w:rsidP="004A35CE">
      <w:pPr>
        <w:spacing w:line="360" w:lineRule="auto"/>
        <w:jc w:val="both"/>
        <w:rPr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Default="004A35CE" w:rsidP="004A35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35CE">
        <w:rPr>
          <w:color w:val="000000"/>
          <w:sz w:val="24"/>
          <w:szCs w:val="24"/>
        </w:rPr>
        <w:t>W dniach  4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5 grudnia 2025 r. przeprowadza się ćwiczenie</w:t>
      </w:r>
      <w:r w:rsidR="00FD6BD0" w:rsidRPr="004A35CE">
        <w:rPr>
          <w:color w:val="000000"/>
          <w:sz w:val="24"/>
          <w:szCs w:val="24"/>
        </w:rPr>
        <w:t xml:space="preserve"> z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zakresu ochrony ludności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obrony cywilnej pn.: „Funkcjonowanie miasta Poznania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przypadku długotrwałej awarii systemu dostarczania energii elektrycznej”</w:t>
      </w:r>
      <w:r w:rsidR="00FD6BD0" w:rsidRPr="004A35CE">
        <w:rPr>
          <w:color w:val="000000"/>
          <w:sz w:val="24"/>
          <w:szCs w:val="24"/>
        </w:rPr>
        <w:t xml:space="preserve"> o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kryptonimie „Poznań 2025”, zwane dalej „ćwiczeniem”.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35CE">
        <w:rPr>
          <w:color w:val="000000"/>
          <w:sz w:val="24"/>
          <w:szCs w:val="24"/>
        </w:rPr>
        <w:t>Ćwiczenie przeprowadza się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2 etapach: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1) pierwszy etap –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dniu 4 grudnia 2025 r.,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godzinach 9:00-12:00,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 xml:space="preserve">Centrum Zarządzania Kryzysowego dla Miasta Poznania oraz na stanowiskach kierowania: </w:t>
      </w:r>
      <w:r w:rsidRPr="004A35CE">
        <w:rPr>
          <w:color w:val="000000"/>
          <w:sz w:val="24"/>
          <w:szCs w:val="24"/>
        </w:rPr>
        <w:lastRenderedPageBreak/>
        <w:t>Komendy Miejskiej Policji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Poznaniu, Komendy Miejskiej Państwowej Straży Pożarnej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Poznaniu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Straży Miejskiej Miasta Poznania – polega na sprawdzeniu procedury powiadomienia Zespołu Zarządzania Kryzysowego dla Miasta Poznania bez konieczności stawiennictwa osób wchodzących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jego skład;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2) drugi etap –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dniu 5 grudnia 2025 r.,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godzinach 9:00-14:00,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Sali Malinowej Urzędu Miasta Poznania, plac Kolegiacki 17 – polega na przeprowadzeniu (w formie sztabowej) gry decyzyjnej Zespołu Zarządzania Kryzysowego dla Miasta Poznania oraz zaproszonych ekspertów.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Default="004A35CE" w:rsidP="004A35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35CE">
        <w:rPr>
          <w:color w:val="000000"/>
          <w:sz w:val="24"/>
          <w:szCs w:val="24"/>
        </w:rPr>
        <w:t>Kierownikiem ćwiczenia jest Dyrektor Wydziału Zarządzania Kryzysowego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Bezpieczeństwa Urzędu Miasta Poznania.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35CE">
        <w:rPr>
          <w:color w:val="000000"/>
          <w:sz w:val="24"/>
          <w:szCs w:val="24"/>
        </w:rPr>
        <w:t>Do opracowania założeń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przygotowania ćwiczenia powołuje zespół autorski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składzie: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1) Michał Lemański – Zastępca Dyrektora Wydziału Zarządzania Kryzysowego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Bezpieczeństwa;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2) Maciej Kubiak – kierownik Centrum Zarządzania Kryzysowego;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3) Waldemar Stelmasiak – stanowisko</w:t>
      </w:r>
      <w:r w:rsidRPr="004A35CE">
        <w:rPr>
          <w:color w:val="FF0000"/>
          <w:sz w:val="24"/>
          <w:szCs w:val="24"/>
        </w:rPr>
        <w:t xml:space="preserve"> </w:t>
      </w:r>
      <w:r w:rsidRPr="004A35CE">
        <w:rPr>
          <w:color w:val="000000"/>
          <w:sz w:val="24"/>
          <w:szCs w:val="24"/>
        </w:rPr>
        <w:t>do spraw zgromadzeń</w:t>
      </w:r>
      <w:r w:rsidR="00FD6BD0" w:rsidRPr="004A35CE">
        <w:rPr>
          <w:color w:val="000000"/>
          <w:sz w:val="24"/>
          <w:szCs w:val="24"/>
        </w:rPr>
        <w:t xml:space="preserve"> i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koordynacji Centrum Zarządzania Kryzysowego.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35CE">
        <w:rPr>
          <w:color w:val="000000"/>
          <w:sz w:val="24"/>
          <w:szCs w:val="24"/>
        </w:rPr>
        <w:t>1. Uczestnicy ćwiczenia są zobowiązani do: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1) przestrzegania przepisów dotyczących informacji niejawnych;</w:t>
      </w:r>
    </w:p>
    <w:p w:rsidR="004A35CE" w:rsidRPr="004A35CE" w:rsidRDefault="004A35CE" w:rsidP="004A35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2) prowadzenia korespondencji za pomocą dedykowanych środków łączności.</w:t>
      </w:r>
    </w:p>
    <w:p w:rsidR="004A35CE" w:rsidRDefault="004A35CE" w:rsidP="004A35C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35CE">
        <w:rPr>
          <w:color w:val="000000"/>
          <w:sz w:val="24"/>
          <w:szCs w:val="24"/>
        </w:rPr>
        <w:t>2. Osoby wyznaczone do udziału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ćwiczeniu mają obowiązek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nim uczestniczyć,</w:t>
      </w:r>
      <w:r w:rsidR="00FD6BD0" w:rsidRPr="004A35CE">
        <w:rPr>
          <w:color w:val="000000"/>
          <w:sz w:val="24"/>
          <w:szCs w:val="24"/>
        </w:rPr>
        <w:t xml:space="preserve"> a</w:t>
      </w:r>
      <w:r w:rsidR="00FD6BD0">
        <w:rPr>
          <w:color w:val="000000"/>
          <w:sz w:val="24"/>
          <w:szCs w:val="24"/>
        </w:rPr>
        <w:t> </w:t>
      </w:r>
      <w:r w:rsidR="00FD6BD0" w:rsidRPr="004A35CE">
        <w:rPr>
          <w:color w:val="000000"/>
          <w:sz w:val="24"/>
          <w:szCs w:val="24"/>
        </w:rPr>
        <w:t>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przypadku nieobecności wskazać osobę zastępującą zgodnie</w:t>
      </w:r>
      <w:r w:rsidR="00FD6BD0" w:rsidRPr="004A35CE">
        <w:rPr>
          <w:color w:val="000000"/>
          <w:sz w:val="24"/>
          <w:szCs w:val="24"/>
        </w:rPr>
        <w:t xml:space="preserve"> z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 xml:space="preserve">§ 2 ust. 2 zarządzenia Nr 643/2025/P Prezydenta Miasta Poznania </w:t>
      </w:r>
      <w:r w:rsidR="00FD6BD0" w:rsidRPr="004A35CE">
        <w:rPr>
          <w:color w:val="000000"/>
          <w:sz w:val="24"/>
          <w:szCs w:val="24"/>
        </w:rPr>
        <w:t xml:space="preserve"> z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dnia 4 września 2025 r.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sprawie Zespołu Zarządzania Kryzysowego dla Miasta Poznania.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Default="004A35CE" w:rsidP="004A35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A35CE">
        <w:rPr>
          <w:color w:val="000000"/>
          <w:sz w:val="24"/>
          <w:szCs w:val="24"/>
        </w:rPr>
        <w:t>Gotowość do ćwiczenia należy osiągnąć 24 godziny przed jego rozpoczęciem.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A35CE" w:rsidRDefault="004A35CE" w:rsidP="004A35CE">
      <w:pPr>
        <w:keepNext/>
        <w:spacing w:line="360" w:lineRule="auto"/>
        <w:rPr>
          <w:color w:val="000000"/>
          <w:sz w:val="24"/>
        </w:rPr>
      </w:pPr>
    </w:p>
    <w:p w:rsidR="004A35CE" w:rsidRDefault="004A35CE" w:rsidP="004A35C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A35CE">
        <w:rPr>
          <w:color w:val="000000"/>
          <w:sz w:val="24"/>
          <w:szCs w:val="24"/>
        </w:rPr>
        <w:t>Zarządzenie wchodzi</w:t>
      </w:r>
      <w:r w:rsidR="00FD6BD0" w:rsidRPr="004A35CE">
        <w:rPr>
          <w:color w:val="000000"/>
          <w:sz w:val="24"/>
          <w:szCs w:val="24"/>
        </w:rPr>
        <w:t xml:space="preserve"> w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życie</w:t>
      </w:r>
      <w:r w:rsidR="00FD6BD0" w:rsidRPr="004A35CE">
        <w:rPr>
          <w:color w:val="000000"/>
          <w:sz w:val="24"/>
          <w:szCs w:val="24"/>
        </w:rPr>
        <w:t xml:space="preserve"> z</w:t>
      </w:r>
      <w:r w:rsidR="00FD6BD0">
        <w:rPr>
          <w:color w:val="000000"/>
          <w:sz w:val="24"/>
          <w:szCs w:val="24"/>
        </w:rPr>
        <w:t> </w:t>
      </w:r>
      <w:r w:rsidRPr="004A35CE">
        <w:rPr>
          <w:color w:val="000000"/>
          <w:sz w:val="24"/>
          <w:szCs w:val="24"/>
        </w:rPr>
        <w:t>dniem podpisania.</w:t>
      </w:r>
    </w:p>
    <w:p w:rsidR="004A35CE" w:rsidRDefault="004A35CE" w:rsidP="004A35CE">
      <w:pPr>
        <w:spacing w:line="360" w:lineRule="auto"/>
        <w:jc w:val="both"/>
        <w:rPr>
          <w:color w:val="000000"/>
          <w:sz w:val="24"/>
        </w:rPr>
      </w:pPr>
    </w:p>
    <w:p w:rsidR="004A35CE" w:rsidRDefault="004A35CE" w:rsidP="004A3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35CE" w:rsidRDefault="004A35CE" w:rsidP="004A3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4A35CE" w:rsidRDefault="004A35CE" w:rsidP="004A3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4A35CE" w:rsidRPr="004A35CE" w:rsidRDefault="004A35CE" w:rsidP="004A3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A35CE" w:rsidRPr="004A35CE" w:rsidSect="004A35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CE" w:rsidRDefault="004A35CE">
      <w:r>
        <w:separator/>
      </w:r>
    </w:p>
  </w:endnote>
  <w:endnote w:type="continuationSeparator" w:id="0">
    <w:p w:rsidR="004A35CE" w:rsidRDefault="004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CE" w:rsidRDefault="004A35CE">
      <w:r>
        <w:separator/>
      </w:r>
    </w:p>
  </w:footnote>
  <w:footnote w:type="continuationSeparator" w:id="0">
    <w:p w:rsidR="004A35CE" w:rsidRDefault="004A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68/2025/P"/>
    <w:docVar w:name="Sprawa" w:val="przeprowadzenia ćwiczenia z zakresu ochrony ludności i obrony cywilnej „Funkcjonowanie miasta Poznania w przypadku długotrwałej awarii systemu dostarczania energii elektrycznej”, pod kryptonimem „Poznań 2025”. "/>
  </w:docVars>
  <w:rsids>
    <w:rsidRoot w:val="004A35CE"/>
    <w:rsid w:val="00072485"/>
    <w:rsid w:val="000C07FF"/>
    <w:rsid w:val="000E2E12"/>
    <w:rsid w:val="00167A3B"/>
    <w:rsid w:val="002C4925"/>
    <w:rsid w:val="003679C6"/>
    <w:rsid w:val="00373368"/>
    <w:rsid w:val="00451FF2"/>
    <w:rsid w:val="004A35C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9347-2385-4975-B1EA-86E0902D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2025-11-13T06:50:00Z</dcterms:created>
  <dcterms:modified xsi:type="dcterms:W3CDTF">2025-11-13T06:50:00Z</dcterms:modified>
</cp:coreProperties>
</file>