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535C">
              <w:rPr>
                <w:b/>
              </w:rPr>
              <w:fldChar w:fldCharType="separate"/>
            </w:r>
            <w:r w:rsidR="00C1535C">
              <w:rPr>
                <w:b/>
              </w:rPr>
              <w:t>przeprowadzenia ćwiczenia</w:t>
            </w:r>
            <w:r w:rsidR="00436E7C">
              <w:rPr>
                <w:b/>
              </w:rPr>
              <w:t xml:space="preserve"> z </w:t>
            </w:r>
            <w:r w:rsidR="00C1535C">
              <w:rPr>
                <w:b/>
              </w:rPr>
              <w:t>zakresu ochrony ludności</w:t>
            </w:r>
            <w:r w:rsidR="00436E7C">
              <w:rPr>
                <w:b/>
              </w:rPr>
              <w:t xml:space="preserve"> i </w:t>
            </w:r>
            <w:r w:rsidR="00C1535C">
              <w:rPr>
                <w:b/>
              </w:rPr>
              <w:t>obrony cywilnej „Funkcjonowanie miasta Poznania</w:t>
            </w:r>
            <w:r w:rsidR="00436E7C">
              <w:rPr>
                <w:b/>
              </w:rPr>
              <w:t xml:space="preserve"> w </w:t>
            </w:r>
            <w:r w:rsidR="00C1535C">
              <w:rPr>
                <w:b/>
              </w:rPr>
              <w:t xml:space="preserve">przypadku długotrwałej awarii systemu dostarczania energii elektrycznej”, pod kryptonimem „Poznań 2025”.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535C" w:rsidRDefault="00FA63B5" w:rsidP="00C1535C">
      <w:pPr>
        <w:spacing w:line="360" w:lineRule="auto"/>
        <w:jc w:val="both"/>
      </w:pPr>
      <w:bookmarkStart w:id="2" w:name="z1"/>
      <w:bookmarkEnd w:id="2"/>
    </w:p>
    <w:p w:rsidR="00C1535C" w:rsidRPr="00C1535C" w:rsidRDefault="00C1535C" w:rsidP="00C1535C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2"/>
        </w:rPr>
      </w:pPr>
      <w:r w:rsidRPr="00C1535C">
        <w:rPr>
          <w:color w:val="000000"/>
          <w:szCs w:val="22"/>
        </w:rPr>
        <w:t>Art. 17 ust. 2 pkt 3 ustawy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dnia 26 kwietnia 2007 r.</w:t>
      </w:r>
      <w:r w:rsidR="00436E7C" w:rsidRPr="00C1535C">
        <w:rPr>
          <w:color w:val="000000"/>
          <w:szCs w:val="22"/>
        </w:rPr>
        <w:t xml:space="preserve"> o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zarządzaniu kryzysowym (Dz. U.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2023 r. poz. 122 ze zm.) określa, iż do zadań prezydenta miasta należy zarządzanie, organizowanie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prowadzenie szkoleń, ćwiczeń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treningów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zakresu zarządzania kryzysowego.</w:t>
      </w:r>
    </w:p>
    <w:p w:rsidR="00C1535C" w:rsidRPr="00C1535C" w:rsidRDefault="00C1535C" w:rsidP="00C1535C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2"/>
        </w:rPr>
      </w:pPr>
      <w:r w:rsidRPr="00C1535C">
        <w:rPr>
          <w:color w:val="000000"/>
          <w:szCs w:val="22"/>
        </w:rPr>
        <w:t>Jednocześnie art. 10 ust. 14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15, art. 11 ust. 16 ustawy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dnia 5 grudnia 2024 r.</w:t>
      </w:r>
      <w:r w:rsidR="00436E7C" w:rsidRPr="00C1535C">
        <w:rPr>
          <w:color w:val="000000"/>
          <w:szCs w:val="22"/>
        </w:rPr>
        <w:t xml:space="preserve"> o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ochronie ludności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obronie cywilnej (Dz. U.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 xml:space="preserve">2024 r. poz. 1907) zobowiązuje </w:t>
      </w:r>
      <w:r w:rsidRPr="00C1535C">
        <w:rPr>
          <w:color w:val="000000"/>
        </w:rPr>
        <w:t>starostę, prezydenta miasta do planowania oraz organizowania szkoleń, ćwiczeń</w:t>
      </w:r>
      <w:r w:rsidR="00436E7C" w:rsidRPr="00C1535C">
        <w:rPr>
          <w:color w:val="000000"/>
        </w:rPr>
        <w:t xml:space="preserve"> i</w:t>
      </w:r>
      <w:r w:rsidR="00436E7C">
        <w:rPr>
          <w:color w:val="000000"/>
        </w:rPr>
        <w:t> </w:t>
      </w:r>
      <w:r w:rsidRPr="00C1535C">
        <w:rPr>
          <w:color w:val="000000"/>
        </w:rPr>
        <w:t>innych form edukacji</w:t>
      </w:r>
      <w:r w:rsidR="00436E7C" w:rsidRPr="00C1535C">
        <w:rPr>
          <w:color w:val="000000"/>
        </w:rPr>
        <w:t xml:space="preserve"> z</w:t>
      </w:r>
      <w:r w:rsidR="00436E7C">
        <w:rPr>
          <w:color w:val="000000"/>
        </w:rPr>
        <w:t> </w:t>
      </w:r>
      <w:r w:rsidRPr="00C1535C">
        <w:rPr>
          <w:color w:val="000000"/>
        </w:rPr>
        <w:t>zakresu ochrony ludności</w:t>
      </w:r>
      <w:r w:rsidR="00436E7C" w:rsidRPr="00C1535C">
        <w:rPr>
          <w:color w:val="000000"/>
        </w:rPr>
        <w:t xml:space="preserve"> i</w:t>
      </w:r>
      <w:r w:rsidR="00436E7C">
        <w:rPr>
          <w:color w:val="000000"/>
        </w:rPr>
        <w:t> </w:t>
      </w:r>
      <w:r w:rsidRPr="00C1535C">
        <w:rPr>
          <w:color w:val="000000"/>
        </w:rPr>
        <w:t>obrony cywilnej mających na celu przygotowanie do reagowania na potencjalne zagrożenia na obszarze powiatu</w:t>
      </w:r>
      <w:r w:rsidR="00436E7C" w:rsidRPr="00C1535C">
        <w:rPr>
          <w:color w:val="000000"/>
        </w:rPr>
        <w:t xml:space="preserve"> i</w:t>
      </w:r>
      <w:r w:rsidR="00436E7C">
        <w:rPr>
          <w:color w:val="000000"/>
        </w:rPr>
        <w:t> </w:t>
      </w:r>
      <w:r w:rsidRPr="00C1535C">
        <w:rPr>
          <w:color w:val="000000"/>
        </w:rPr>
        <w:t xml:space="preserve">gminy, natomiast </w:t>
      </w:r>
      <w:r w:rsidRPr="00C1535C">
        <w:rPr>
          <w:color w:val="000000"/>
          <w:szCs w:val="22"/>
        </w:rPr>
        <w:t>art. 53 tej ustawy określa częstotliwość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organizację ćwiczeń oraz sposób planowania, raportowania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podsumowania ćwiczeń. Dodatkowo rozporządzenie Ministra Spraw Wewnętrznych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Administracji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dnia 25 lutego 2025 r.</w:t>
      </w:r>
      <w:r w:rsidR="00436E7C" w:rsidRPr="00C1535C">
        <w:rPr>
          <w:color w:val="000000"/>
          <w:szCs w:val="22"/>
        </w:rPr>
        <w:t xml:space="preserve"> w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sprawie ćwiczeń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zakresu ochrony ludności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obrony cywilnej (Dz. U.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2025 r. poz. 253) określa: zakres, formy, organizację ćwiczeń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zakresu ochrony ludności oraz dokumentację, informowanie, raportowanie</w:t>
      </w:r>
      <w:r w:rsidR="00436E7C" w:rsidRPr="00C1535C">
        <w:rPr>
          <w:color w:val="000000"/>
          <w:szCs w:val="22"/>
        </w:rPr>
        <w:t xml:space="preserve"> i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ewaluację przedsięwzięcia.</w:t>
      </w:r>
    </w:p>
    <w:p w:rsidR="00C1535C" w:rsidRPr="00C1535C" w:rsidRDefault="00C1535C" w:rsidP="00C1535C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2"/>
        </w:rPr>
      </w:pPr>
      <w:r w:rsidRPr="00C1535C">
        <w:rPr>
          <w:color w:val="000000"/>
          <w:szCs w:val="22"/>
        </w:rPr>
        <w:t>Ponadto zarządzenie Nr 643/2025/P Prezydenta Miasta Poznania</w:t>
      </w:r>
      <w:r w:rsidR="00436E7C" w:rsidRPr="00C1535C">
        <w:rPr>
          <w:color w:val="000000"/>
          <w:szCs w:val="22"/>
        </w:rPr>
        <w:t xml:space="preserve"> z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dnia 4 września 2025 r.</w:t>
      </w:r>
      <w:r w:rsidR="00436E7C" w:rsidRPr="00C1535C">
        <w:rPr>
          <w:color w:val="000000"/>
          <w:szCs w:val="22"/>
        </w:rPr>
        <w:t xml:space="preserve"> w</w:t>
      </w:r>
      <w:r w:rsidR="00436E7C">
        <w:rPr>
          <w:color w:val="000000"/>
          <w:szCs w:val="22"/>
        </w:rPr>
        <w:t> </w:t>
      </w:r>
      <w:r w:rsidRPr="00C1535C">
        <w:rPr>
          <w:color w:val="000000"/>
          <w:szCs w:val="22"/>
        </w:rPr>
        <w:t>sprawie powołania Zespołu Zarządzania Kryzysowego dla Miasta Poznania określa: skład, organizację pracy, sposób zwoływania posiedzeń oraz zasadę zastępowania nieobecnych członków Zespołu.</w:t>
      </w:r>
    </w:p>
    <w:p w:rsidR="00C1535C" w:rsidRDefault="00C1535C" w:rsidP="00C1535C">
      <w:pPr>
        <w:spacing w:line="360" w:lineRule="auto"/>
        <w:jc w:val="both"/>
        <w:rPr>
          <w:color w:val="000000"/>
          <w:szCs w:val="22"/>
        </w:rPr>
      </w:pPr>
      <w:r w:rsidRPr="00C1535C">
        <w:rPr>
          <w:color w:val="000000"/>
          <w:szCs w:val="22"/>
        </w:rPr>
        <w:t>W świetle powyższego przyjęcie zarządzenia jest zasadne.</w:t>
      </w:r>
    </w:p>
    <w:p w:rsidR="00C1535C" w:rsidRDefault="00C1535C" w:rsidP="00C1535C">
      <w:pPr>
        <w:spacing w:line="360" w:lineRule="auto"/>
        <w:jc w:val="both"/>
      </w:pPr>
    </w:p>
    <w:p w:rsidR="00C1535C" w:rsidRDefault="00C1535C" w:rsidP="00C1535C">
      <w:pPr>
        <w:keepNext/>
        <w:spacing w:line="360" w:lineRule="auto"/>
        <w:jc w:val="center"/>
      </w:pPr>
      <w:r>
        <w:lastRenderedPageBreak/>
        <w:t>Z-CA DYREKTORA</w:t>
      </w:r>
    </w:p>
    <w:p w:rsidR="00C1535C" w:rsidRDefault="00C1535C" w:rsidP="00C1535C">
      <w:pPr>
        <w:keepNext/>
        <w:spacing w:line="360" w:lineRule="auto"/>
        <w:jc w:val="center"/>
      </w:pPr>
      <w:r>
        <w:t>ds. zarządzania kryzysowego</w:t>
      </w:r>
    </w:p>
    <w:p w:rsidR="00C1535C" w:rsidRPr="00C1535C" w:rsidRDefault="00C1535C" w:rsidP="00C1535C">
      <w:pPr>
        <w:keepNext/>
        <w:spacing w:line="360" w:lineRule="auto"/>
        <w:jc w:val="center"/>
      </w:pPr>
      <w:r>
        <w:t>(-) Michał Lemański</w:t>
      </w:r>
    </w:p>
    <w:sectPr w:rsidR="00C1535C" w:rsidRPr="00C1535C" w:rsidSect="00C153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35C" w:rsidRDefault="00C1535C">
      <w:r>
        <w:separator/>
      </w:r>
    </w:p>
  </w:endnote>
  <w:endnote w:type="continuationSeparator" w:id="0">
    <w:p w:rsidR="00C1535C" w:rsidRDefault="00C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35C" w:rsidRDefault="00C1535C">
      <w:r>
        <w:separator/>
      </w:r>
    </w:p>
  </w:footnote>
  <w:footnote w:type="continuationSeparator" w:id="0">
    <w:p w:rsidR="00C1535C" w:rsidRDefault="00C1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prowadzenia ćwiczenia z zakresu ochrony ludności i obrony cywilnej „Funkcjonowanie miasta Poznania w przypadku długotrwałej awarii systemu dostarczania energii elektrycznej”, pod kryptonimem „Poznań 2025”. "/>
  </w:docVars>
  <w:rsids>
    <w:rsidRoot w:val="00C1535C"/>
    <w:rsid w:val="000607A3"/>
    <w:rsid w:val="001B1D53"/>
    <w:rsid w:val="0022095A"/>
    <w:rsid w:val="002946C5"/>
    <w:rsid w:val="002C29F3"/>
    <w:rsid w:val="00436E7C"/>
    <w:rsid w:val="00796326"/>
    <w:rsid w:val="00A87E1B"/>
    <w:rsid w:val="00AA04BE"/>
    <w:rsid w:val="00BB1A14"/>
    <w:rsid w:val="00C153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8CCFF-9A80-4C3A-AFA7-8F346425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2025-11-13T06:51:00Z</dcterms:created>
  <dcterms:modified xsi:type="dcterms:W3CDTF">2025-11-13T06:51:00Z</dcterms:modified>
</cp:coreProperties>
</file>